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72" w:rsidRPr="00D3579D" w:rsidRDefault="00570972">
      <w:pPr>
        <w:pStyle w:val="Title"/>
      </w:pPr>
      <w:bookmarkStart w:id="0" w:name="_Toc517689862"/>
      <w:bookmarkStart w:id="1" w:name="_Ref531585568"/>
      <w:bookmarkStart w:id="2" w:name="_Ref534532503"/>
      <w:bookmarkStart w:id="3" w:name="_Toc534741317"/>
      <w:bookmarkStart w:id="4" w:name="_Ref800873"/>
      <w:r>
        <w:t xml:space="preserve">Activity Endpoint Profile: </w:t>
      </w:r>
      <w:r w:rsidRPr="00D3579D">
        <w:t>V</w:t>
      </w:r>
      <w:r>
        <w:t>.</w:t>
      </w:r>
      <w:r w:rsidRPr="00D3579D">
        <w:t xml:space="preserve"> </w:t>
      </w:r>
      <w:r>
        <w:t>0.1</w:t>
      </w:r>
    </w:p>
    <w:p w:rsidR="00570972" w:rsidRPr="00D3579D" w:rsidRDefault="00570972" w:rsidP="00D741CB"/>
    <w:p w:rsidR="00570972" w:rsidRPr="00D3579D" w:rsidRDefault="00570972" w:rsidP="00D741CB">
      <w:pPr>
        <w:pStyle w:val="UnnumberedHeadingtimes"/>
      </w:pPr>
      <w:r w:rsidRPr="00D3579D">
        <w:t>Status of this Memo</w:t>
      </w:r>
    </w:p>
    <w:p w:rsidR="00570972" w:rsidRPr="00D3579D" w:rsidRDefault="00570972">
      <w:pPr>
        <w:rPr>
          <w:szCs w:val="22"/>
        </w:rPr>
      </w:pPr>
      <w:r w:rsidRPr="00D3579D">
        <w:t>This memo provides information to the Grid community regarding the specif</w:t>
      </w:r>
      <w:r>
        <w:t>ication of the Activity Endpoint Profile: Activity Credential</w:t>
      </w:r>
      <w:r w:rsidRPr="00D3579D">
        <w:t>.</w:t>
      </w:r>
      <w:r w:rsidRPr="00D3579D">
        <w:rPr>
          <w:szCs w:val="22"/>
        </w:rPr>
        <w:t xml:space="preserve"> </w:t>
      </w:r>
      <w:r>
        <w:t>D</w:t>
      </w:r>
      <w:r w:rsidRPr="00D3579D">
        <w:t>istribution is unlimited.</w:t>
      </w:r>
    </w:p>
    <w:p w:rsidR="00570972" w:rsidRPr="00D3579D" w:rsidRDefault="00570972"/>
    <w:p w:rsidR="00570972" w:rsidRPr="00D3579D" w:rsidRDefault="00570972" w:rsidP="00D741CB">
      <w:pPr>
        <w:pStyle w:val="UnnumberedHeadingtimes"/>
      </w:pPr>
      <w:bookmarkStart w:id="5" w:name="_Toc94805679"/>
      <w:r w:rsidRPr="00D3579D">
        <w:t>Copyright Notice</w:t>
      </w:r>
      <w:bookmarkEnd w:id="5"/>
    </w:p>
    <w:p w:rsidR="00570972" w:rsidRPr="00D3579D" w:rsidRDefault="00570972">
      <w:r w:rsidRPr="00D3579D">
        <w:t>Copyright ©</w:t>
      </w:r>
      <w:r>
        <w:t xml:space="preserve"> Open Grid Forum (2012</w:t>
      </w:r>
      <w:r w:rsidRPr="00D3579D">
        <w:t>). All Rights Reserved.</w:t>
      </w:r>
    </w:p>
    <w:p w:rsidR="00570972" w:rsidRPr="00D3579D" w:rsidRDefault="00570972">
      <w:pPr>
        <w:pStyle w:val="StyleHeading1Left0cmFirstline0cm"/>
      </w:pPr>
      <w:bookmarkStart w:id="6" w:name="_Toc326939025"/>
      <w:r w:rsidRPr="00D3579D">
        <w:t>Abstract</w:t>
      </w:r>
      <w:bookmarkEnd w:id="0"/>
      <w:bookmarkEnd w:id="1"/>
      <w:bookmarkEnd w:id="2"/>
      <w:bookmarkEnd w:id="3"/>
      <w:bookmarkEnd w:id="4"/>
      <w:bookmarkEnd w:id="6"/>
    </w:p>
    <w:p w:rsidR="00570972" w:rsidRPr="007B7F10" w:rsidRDefault="00570972" w:rsidP="007B7F10">
      <w:pPr>
        <w:rPr>
          <w:rStyle w:val="UnnumberedHeadingtimesChar"/>
        </w:rPr>
      </w:pPr>
      <w:r>
        <w:t xml:space="preserve">The Activity Endpoint Profile is a profile on the EndPointReference returned by an OGSA Basic Execution Services CreateActivity call. It defines port-types that the endpoint must support, and values that MUST be returned from calls and values that MAY be returned. The goal is to provide a uniform mechanism to support requirements identified by the Production Grid Interoperability Working Group of the Open Grid Forum [cite]. </w:t>
      </w:r>
      <w:r w:rsidRPr="00D3579D">
        <w:br w:type="page"/>
      </w:r>
      <w:r w:rsidRPr="007B7F10">
        <w:rPr>
          <w:rStyle w:val="UnnumberedHeadingtimesChar"/>
        </w:rPr>
        <w:t>Contents</w:t>
      </w:r>
    </w:p>
    <w:p w:rsidR="00570972" w:rsidRDefault="00570972">
      <w:pPr>
        <w:pStyle w:val="TOC1"/>
        <w:tabs>
          <w:tab w:val="right" w:leader="dot" w:pos="8630"/>
        </w:tabs>
        <w:rPr>
          <w:rFonts w:ascii="Times New Roman" w:eastAsia="Times New Roman" w:hAnsi="Times New Roman"/>
          <w:noProof/>
          <w:sz w:val="24"/>
          <w:szCs w:val="24"/>
        </w:rPr>
      </w:pPr>
      <w:r>
        <w:fldChar w:fldCharType="begin"/>
      </w:r>
      <w:r>
        <w:instrText xml:space="preserve"> TOC \o "2-3" \h \z \t "Heading 1,1,Abstract Heading,1,Style Heading 1 + Left:  0 cm First line:  0 cm,1,JSDL Appendix,1" </w:instrText>
      </w:r>
      <w:r>
        <w:fldChar w:fldCharType="separate"/>
      </w:r>
      <w:hyperlink w:anchor="_Toc326939025" w:history="1">
        <w:r w:rsidRPr="0056512E">
          <w:rPr>
            <w:rStyle w:val="Hyperlink"/>
            <w:noProof/>
          </w:rPr>
          <w:t>Abstract</w:t>
        </w:r>
        <w:r>
          <w:rPr>
            <w:noProof/>
            <w:webHidden/>
          </w:rPr>
          <w:tab/>
        </w:r>
        <w:r>
          <w:rPr>
            <w:noProof/>
            <w:webHidden/>
          </w:rPr>
          <w:fldChar w:fldCharType="begin"/>
        </w:r>
        <w:r>
          <w:rPr>
            <w:noProof/>
            <w:webHidden/>
          </w:rPr>
          <w:instrText xml:space="preserve"> PAGEREF _Toc326939025 \h </w:instrText>
        </w:r>
        <w:r>
          <w:rPr>
            <w:noProof/>
          </w:rPr>
        </w:r>
        <w:r>
          <w:rPr>
            <w:noProof/>
            <w:webHidden/>
          </w:rPr>
          <w:fldChar w:fldCharType="separate"/>
        </w:r>
        <w:r>
          <w:rPr>
            <w:noProof/>
            <w:webHidden/>
          </w:rPr>
          <w:t>1</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26" w:history="1">
        <w:r w:rsidRPr="0056512E">
          <w:rPr>
            <w:rStyle w:val="Hyperlink"/>
            <w:noProof/>
            <w:lang w:eastAsia="ja-JP"/>
          </w:rPr>
          <w:t>1</w:t>
        </w:r>
        <w:r>
          <w:rPr>
            <w:rFonts w:ascii="Times New Roman" w:eastAsia="Times New Roman" w:hAnsi="Times New Roman"/>
            <w:noProof/>
            <w:sz w:val="24"/>
            <w:szCs w:val="24"/>
          </w:rPr>
          <w:tab/>
        </w:r>
        <w:r w:rsidRPr="0056512E">
          <w:rPr>
            <w:rStyle w:val="Hyperlink"/>
            <w:noProof/>
          </w:rPr>
          <w:t>Introduction</w:t>
        </w:r>
        <w:r>
          <w:rPr>
            <w:noProof/>
            <w:webHidden/>
          </w:rPr>
          <w:tab/>
        </w:r>
        <w:r>
          <w:rPr>
            <w:noProof/>
            <w:webHidden/>
          </w:rPr>
          <w:fldChar w:fldCharType="begin"/>
        </w:r>
        <w:r>
          <w:rPr>
            <w:noProof/>
            <w:webHidden/>
          </w:rPr>
          <w:instrText xml:space="preserve"> PAGEREF _Toc326939026 \h </w:instrText>
        </w:r>
        <w:r>
          <w:rPr>
            <w:noProof/>
          </w:rPr>
        </w:r>
        <w:r>
          <w:rPr>
            <w:noProof/>
            <w:webHidden/>
          </w:rPr>
          <w:fldChar w:fldCharType="separate"/>
        </w:r>
        <w:r>
          <w:rPr>
            <w:noProof/>
            <w:webHidden/>
          </w:rPr>
          <w:t>4</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27" w:history="1">
        <w:r w:rsidRPr="0056512E">
          <w:rPr>
            <w:rStyle w:val="Hyperlink"/>
            <w:noProof/>
          </w:rPr>
          <w:t>2</w:t>
        </w:r>
        <w:r>
          <w:rPr>
            <w:rFonts w:ascii="Times New Roman" w:eastAsia="Times New Roman" w:hAnsi="Times New Roman"/>
            <w:noProof/>
            <w:sz w:val="24"/>
            <w:szCs w:val="24"/>
          </w:rPr>
          <w:tab/>
        </w:r>
        <w:r w:rsidRPr="0056512E">
          <w:rPr>
            <w:rStyle w:val="Hyperlink"/>
            <w:noProof/>
          </w:rPr>
          <w:t>Notational Conventions</w:t>
        </w:r>
        <w:r>
          <w:rPr>
            <w:noProof/>
            <w:webHidden/>
          </w:rPr>
          <w:tab/>
        </w:r>
        <w:r>
          <w:rPr>
            <w:noProof/>
            <w:webHidden/>
          </w:rPr>
          <w:fldChar w:fldCharType="begin"/>
        </w:r>
        <w:r>
          <w:rPr>
            <w:noProof/>
            <w:webHidden/>
          </w:rPr>
          <w:instrText xml:space="preserve"> PAGEREF _Toc326939027 \h </w:instrText>
        </w:r>
        <w:r>
          <w:rPr>
            <w:noProof/>
          </w:rPr>
        </w:r>
        <w:r>
          <w:rPr>
            <w:noProof/>
            <w:webHidden/>
          </w:rPr>
          <w:fldChar w:fldCharType="separate"/>
        </w:r>
        <w:r>
          <w:rPr>
            <w:noProof/>
            <w:webHidden/>
          </w:rPr>
          <w:t>4</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28" w:history="1">
        <w:r w:rsidRPr="0056512E">
          <w:rPr>
            <w:rStyle w:val="Hyperlink"/>
            <w:noProof/>
          </w:rPr>
          <w:t>3</w:t>
        </w:r>
        <w:r>
          <w:rPr>
            <w:rFonts w:ascii="Times New Roman" w:eastAsia="Times New Roman" w:hAnsi="Times New Roman"/>
            <w:noProof/>
            <w:sz w:val="24"/>
            <w:szCs w:val="24"/>
          </w:rPr>
          <w:tab/>
        </w:r>
        <w:r w:rsidRPr="0056512E">
          <w:rPr>
            <w:rStyle w:val="Hyperlink"/>
            <w:noProof/>
          </w:rPr>
          <w:t>Activity Endpoint Compliance Requirements</w:t>
        </w:r>
        <w:r>
          <w:rPr>
            <w:noProof/>
            <w:webHidden/>
          </w:rPr>
          <w:tab/>
        </w:r>
        <w:r>
          <w:rPr>
            <w:noProof/>
            <w:webHidden/>
          </w:rPr>
          <w:fldChar w:fldCharType="begin"/>
        </w:r>
        <w:r>
          <w:rPr>
            <w:noProof/>
            <w:webHidden/>
          </w:rPr>
          <w:instrText xml:space="preserve"> PAGEREF _Toc326939028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29" w:history="1">
        <w:r w:rsidRPr="0056512E">
          <w:rPr>
            <w:rStyle w:val="Hyperlink"/>
            <w:noProof/>
          </w:rPr>
          <w:t>3.1</w:t>
        </w:r>
        <w:r>
          <w:rPr>
            <w:rFonts w:ascii="Times New Roman" w:eastAsia="Times New Roman" w:hAnsi="Times New Roman"/>
            <w:noProof/>
            <w:sz w:val="24"/>
            <w:szCs w:val="24"/>
          </w:rPr>
          <w:tab/>
        </w:r>
        <w:r w:rsidRPr="0056512E">
          <w:rPr>
            <w:rStyle w:val="Hyperlink"/>
            <w:noProof/>
          </w:rPr>
          <w:t>RN</w:t>
        </w:r>
        <w:r w:rsidRPr="0056512E">
          <w:rPr>
            <w:rStyle w:val="Hyperlink"/>
            <w:rFonts w:cs="Arial"/>
            <w:noProof/>
          </w:rPr>
          <w:t>S 1.1 Compliance</w:t>
        </w:r>
        <w:r>
          <w:rPr>
            <w:noProof/>
            <w:webHidden/>
          </w:rPr>
          <w:tab/>
        </w:r>
        <w:r>
          <w:rPr>
            <w:noProof/>
            <w:webHidden/>
          </w:rPr>
          <w:fldChar w:fldCharType="begin"/>
        </w:r>
        <w:r>
          <w:rPr>
            <w:noProof/>
            <w:webHidden/>
          </w:rPr>
          <w:instrText xml:space="preserve"> PAGEREF _Toc326939029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30" w:history="1">
        <w:r w:rsidRPr="0056512E">
          <w:rPr>
            <w:rStyle w:val="Hyperlink"/>
            <w:noProof/>
          </w:rPr>
          <w:t>3.2</w:t>
        </w:r>
        <w:r>
          <w:rPr>
            <w:rFonts w:ascii="Times New Roman" w:eastAsia="Times New Roman" w:hAnsi="Times New Roman"/>
            <w:noProof/>
            <w:sz w:val="24"/>
            <w:szCs w:val="24"/>
          </w:rPr>
          <w:tab/>
        </w:r>
        <w:r w:rsidRPr="0056512E">
          <w:rPr>
            <w:rStyle w:val="Hyperlink"/>
            <w:noProof/>
          </w:rPr>
          <w:t>EPR Metadata fields</w:t>
        </w:r>
        <w:r>
          <w:rPr>
            <w:noProof/>
            <w:webHidden/>
          </w:rPr>
          <w:tab/>
        </w:r>
        <w:r>
          <w:rPr>
            <w:noProof/>
            <w:webHidden/>
          </w:rPr>
          <w:fldChar w:fldCharType="begin"/>
        </w:r>
        <w:r>
          <w:rPr>
            <w:noProof/>
            <w:webHidden/>
          </w:rPr>
          <w:instrText xml:space="preserve"> PAGEREF _Toc326939030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1" w:history="1">
        <w:r w:rsidRPr="0056512E">
          <w:rPr>
            <w:rStyle w:val="Hyperlink"/>
            <w:rFonts w:cs="Arial"/>
            <w:noProof/>
          </w:rPr>
          <w:t>3.2.1</w:t>
        </w:r>
        <w:r>
          <w:rPr>
            <w:rFonts w:ascii="Times New Roman" w:eastAsia="Times New Roman" w:hAnsi="Times New Roman"/>
            <w:noProof/>
            <w:sz w:val="24"/>
            <w:szCs w:val="24"/>
          </w:rPr>
          <w:tab/>
        </w:r>
        <w:r w:rsidRPr="0056512E">
          <w:rPr>
            <w:rStyle w:val="Hyperlink"/>
            <w:noProof/>
          </w:rPr>
          <w:t>SupportsActivityEndpoint</w:t>
        </w:r>
        <w:r>
          <w:rPr>
            <w:noProof/>
            <w:webHidden/>
          </w:rPr>
          <w:tab/>
        </w:r>
        <w:r>
          <w:rPr>
            <w:noProof/>
            <w:webHidden/>
          </w:rPr>
          <w:fldChar w:fldCharType="begin"/>
        </w:r>
        <w:r>
          <w:rPr>
            <w:noProof/>
            <w:webHidden/>
          </w:rPr>
          <w:instrText xml:space="preserve"> PAGEREF _Toc326939031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32" w:history="1">
        <w:r w:rsidRPr="0056512E">
          <w:rPr>
            <w:rStyle w:val="Hyperlink"/>
            <w:noProof/>
          </w:rPr>
          <w:t>3.3</w:t>
        </w:r>
        <w:r>
          <w:rPr>
            <w:rFonts w:ascii="Times New Roman" w:eastAsia="Times New Roman" w:hAnsi="Times New Roman"/>
            <w:noProof/>
            <w:sz w:val="24"/>
            <w:szCs w:val="24"/>
          </w:rPr>
          <w:tab/>
        </w:r>
        <w:r w:rsidRPr="0056512E">
          <w:rPr>
            <w:rStyle w:val="Hyperlink"/>
            <w:noProof/>
          </w:rPr>
          <w:t>Resource Properties</w:t>
        </w:r>
        <w:r>
          <w:rPr>
            <w:noProof/>
            <w:webHidden/>
          </w:rPr>
          <w:tab/>
        </w:r>
        <w:r>
          <w:rPr>
            <w:noProof/>
            <w:webHidden/>
          </w:rPr>
          <w:fldChar w:fldCharType="begin"/>
        </w:r>
        <w:r>
          <w:rPr>
            <w:noProof/>
            <w:webHidden/>
          </w:rPr>
          <w:instrText xml:space="preserve"> PAGEREF _Toc326939032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3" w:history="1">
        <w:r w:rsidRPr="0056512E">
          <w:rPr>
            <w:rStyle w:val="Hyperlink"/>
            <w:rFonts w:cs="Arial"/>
            <w:noProof/>
          </w:rPr>
          <w:t>3.3.1</w:t>
        </w:r>
        <w:r>
          <w:rPr>
            <w:rFonts w:ascii="Times New Roman" w:eastAsia="Times New Roman" w:hAnsi="Times New Roman"/>
            <w:noProof/>
            <w:sz w:val="24"/>
            <w:szCs w:val="24"/>
          </w:rPr>
          <w:tab/>
        </w:r>
        <w:r w:rsidRPr="0056512E">
          <w:rPr>
            <w:rStyle w:val="Hyperlink"/>
            <w:noProof/>
          </w:rPr>
          <w:t>SupportsActivityEndpoint</w:t>
        </w:r>
        <w:r>
          <w:rPr>
            <w:noProof/>
            <w:webHidden/>
          </w:rPr>
          <w:tab/>
        </w:r>
        <w:r>
          <w:rPr>
            <w:noProof/>
            <w:webHidden/>
          </w:rPr>
          <w:fldChar w:fldCharType="begin"/>
        </w:r>
        <w:r>
          <w:rPr>
            <w:noProof/>
            <w:webHidden/>
          </w:rPr>
          <w:instrText xml:space="preserve"> PAGEREF _Toc326939033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4" w:history="1">
        <w:r w:rsidRPr="0056512E">
          <w:rPr>
            <w:rStyle w:val="Hyperlink"/>
            <w:rFonts w:cs="Arial"/>
            <w:noProof/>
          </w:rPr>
          <w:t>3.3.2</w:t>
        </w:r>
        <w:r>
          <w:rPr>
            <w:rFonts w:ascii="Times New Roman" w:eastAsia="Times New Roman" w:hAnsi="Times New Roman"/>
            <w:noProof/>
            <w:sz w:val="24"/>
            <w:szCs w:val="24"/>
          </w:rPr>
          <w:tab/>
        </w:r>
        <w:r w:rsidRPr="0056512E">
          <w:rPr>
            <w:rStyle w:val="Hyperlink"/>
            <w:noProof/>
          </w:rPr>
          <w:t>BESFactoryEPR</w:t>
        </w:r>
        <w:r>
          <w:rPr>
            <w:noProof/>
            <w:webHidden/>
          </w:rPr>
          <w:tab/>
        </w:r>
        <w:r>
          <w:rPr>
            <w:noProof/>
            <w:webHidden/>
          </w:rPr>
          <w:fldChar w:fldCharType="begin"/>
        </w:r>
        <w:r>
          <w:rPr>
            <w:noProof/>
            <w:webHidden/>
          </w:rPr>
          <w:instrText xml:space="preserve"> PAGEREF _Toc326939034 \h </w:instrText>
        </w:r>
        <w:r>
          <w:rPr>
            <w:noProof/>
          </w:rPr>
        </w:r>
        <w:r>
          <w:rPr>
            <w:noProof/>
            <w:webHidden/>
          </w:rPr>
          <w:fldChar w:fldCharType="separate"/>
        </w:r>
        <w:r>
          <w:rPr>
            <w:noProof/>
            <w:webHidden/>
          </w:rPr>
          <w:t>5</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35" w:history="1">
        <w:r w:rsidRPr="0056512E">
          <w:rPr>
            <w:rStyle w:val="Hyperlink"/>
            <w:noProof/>
          </w:rPr>
          <w:t>3.4</w:t>
        </w:r>
        <w:r>
          <w:rPr>
            <w:rFonts w:ascii="Times New Roman" w:eastAsia="Times New Roman" w:hAnsi="Times New Roman"/>
            <w:noProof/>
            <w:sz w:val="24"/>
            <w:szCs w:val="24"/>
          </w:rPr>
          <w:tab/>
        </w:r>
        <w:r w:rsidRPr="0056512E">
          <w:rPr>
            <w:rStyle w:val="Hyperlink"/>
            <w:rFonts w:cs="Arial"/>
            <w:noProof/>
          </w:rPr>
          <w:t>Required RNSEntry Elements returned from lookup</w:t>
        </w:r>
        <w:r>
          <w:rPr>
            <w:noProof/>
            <w:webHidden/>
          </w:rPr>
          <w:tab/>
        </w:r>
        <w:r>
          <w:rPr>
            <w:noProof/>
            <w:webHidden/>
          </w:rPr>
          <w:fldChar w:fldCharType="begin"/>
        </w:r>
        <w:r>
          <w:rPr>
            <w:noProof/>
            <w:webHidden/>
          </w:rPr>
          <w:instrText xml:space="preserve"> PAGEREF _Toc326939035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6" w:history="1">
        <w:r w:rsidRPr="0056512E">
          <w:rPr>
            <w:rStyle w:val="Hyperlink"/>
            <w:rFonts w:cs="Arial"/>
            <w:noProof/>
          </w:rPr>
          <w:t>3.4.1</w:t>
        </w:r>
        <w:r>
          <w:rPr>
            <w:rFonts w:ascii="Times New Roman" w:eastAsia="Times New Roman" w:hAnsi="Times New Roman"/>
            <w:noProof/>
            <w:sz w:val="24"/>
            <w:szCs w:val="24"/>
          </w:rPr>
          <w:tab/>
        </w:r>
        <w:r w:rsidRPr="0056512E">
          <w:rPr>
            <w:rStyle w:val="Hyperlink"/>
            <w:noProof/>
          </w:rPr>
          <w:t>Status</w:t>
        </w:r>
        <w:r>
          <w:rPr>
            <w:noProof/>
            <w:webHidden/>
          </w:rPr>
          <w:tab/>
        </w:r>
        <w:r>
          <w:rPr>
            <w:noProof/>
            <w:webHidden/>
          </w:rPr>
          <w:fldChar w:fldCharType="begin"/>
        </w:r>
        <w:r>
          <w:rPr>
            <w:noProof/>
            <w:webHidden/>
          </w:rPr>
          <w:instrText xml:space="preserve"> PAGEREF _Toc326939036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7" w:history="1">
        <w:r w:rsidRPr="0056512E">
          <w:rPr>
            <w:rStyle w:val="Hyperlink"/>
            <w:rFonts w:cs="Arial"/>
            <w:noProof/>
          </w:rPr>
          <w:t>3.4.2</w:t>
        </w:r>
        <w:r>
          <w:rPr>
            <w:rFonts w:ascii="Times New Roman" w:eastAsia="Times New Roman" w:hAnsi="Times New Roman"/>
            <w:noProof/>
            <w:sz w:val="24"/>
            <w:szCs w:val="24"/>
          </w:rPr>
          <w:tab/>
        </w:r>
        <w:r w:rsidRPr="0056512E">
          <w:rPr>
            <w:rStyle w:val="Hyperlink"/>
            <w:noProof/>
          </w:rPr>
          <w:t>HistoryHuman</w:t>
        </w:r>
        <w:r>
          <w:rPr>
            <w:noProof/>
            <w:webHidden/>
          </w:rPr>
          <w:tab/>
        </w:r>
        <w:r>
          <w:rPr>
            <w:noProof/>
            <w:webHidden/>
          </w:rPr>
          <w:fldChar w:fldCharType="begin"/>
        </w:r>
        <w:r>
          <w:rPr>
            <w:noProof/>
            <w:webHidden/>
          </w:rPr>
          <w:instrText xml:space="preserve"> PAGEREF _Toc326939037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8" w:history="1">
        <w:r w:rsidRPr="0056512E">
          <w:rPr>
            <w:rStyle w:val="Hyperlink"/>
            <w:rFonts w:cs="Arial"/>
            <w:noProof/>
          </w:rPr>
          <w:t>3.4.3</w:t>
        </w:r>
        <w:r>
          <w:rPr>
            <w:rFonts w:ascii="Times New Roman" w:eastAsia="Times New Roman" w:hAnsi="Times New Roman"/>
            <w:noProof/>
            <w:sz w:val="24"/>
            <w:szCs w:val="24"/>
          </w:rPr>
          <w:tab/>
        </w:r>
        <w:r w:rsidRPr="0056512E">
          <w:rPr>
            <w:rStyle w:val="Hyperlink"/>
            <w:noProof/>
          </w:rPr>
          <w:t>HistoryMachine</w:t>
        </w:r>
        <w:r>
          <w:rPr>
            <w:noProof/>
            <w:webHidden/>
          </w:rPr>
          <w:tab/>
        </w:r>
        <w:r>
          <w:rPr>
            <w:noProof/>
            <w:webHidden/>
          </w:rPr>
          <w:fldChar w:fldCharType="begin"/>
        </w:r>
        <w:r>
          <w:rPr>
            <w:noProof/>
            <w:webHidden/>
          </w:rPr>
          <w:instrText xml:space="preserve"> PAGEREF _Toc326939038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39" w:history="1">
        <w:r w:rsidRPr="0056512E">
          <w:rPr>
            <w:rStyle w:val="Hyperlink"/>
            <w:rFonts w:cs="Arial"/>
            <w:noProof/>
          </w:rPr>
          <w:t>3.4.4</w:t>
        </w:r>
        <w:r>
          <w:rPr>
            <w:rFonts w:ascii="Times New Roman" w:eastAsia="Times New Roman" w:hAnsi="Times New Roman"/>
            <w:noProof/>
            <w:sz w:val="24"/>
            <w:szCs w:val="24"/>
          </w:rPr>
          <w:tab/>
        </w:r>
        <w:r w:rsidRPr="0056512E">
          <w:rPr>
            <w:rStyle w:val="Hyperlink"/>
            <w:noProof/>
          </w:rPr>
          <w:t>ActivityDocument</w:t>
        </w:r>
        <w:r>
          <w:rPr>
            <w:noProof/>
            <w:webHidden/>
          </w:rPr>
          <w:tab/>
        </w:r>
        <w:r>
          <w:rPr>
            <w:noProof/>
            <w:webHidden/>
          </w:rPr>
          <w:fldChar w:fldCharType="begin"/>
        </w:r>
        <w:r>
          <w:rPr>
            <w:noProof/>
            <w:webHidden/>
          </w:rPr>
          <w:instrText xml:space="preserve"> PAGEREF _Toc326939039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40" w:history="1">
        <w:r w:rsidRPr="0056512E">
          <w:rPr>
            <w:rStyle w:val="Hyperlink"/>
            <w:noProof/>
          </w:rPr>
          <w:t>3.5</w:t>
        </w:r>
        <w:r>
          <w:rPr>
            <w:rFonts w:ascii="Times New Roman" w:eastAsia="Times New Roman" w:hAnsi="Times New Roman"/>
            <w:noProof/>
            <w:sz w:val="24"/>
            <w:szCs w:val="24"/>
          </w:rPr>
          <w:tab/>
        </w:r>
        <w:r w:rsidRPr="0056512E">
          <w:rPr>
            <w:rStyle w:val="Hyperlink"/>
            <w:noProof/>
          </w:rPr>
          <w:t>JSDL Resource Element</w:t>
        </w:r>
        <w:r>
          <w:rPr>
            <w:noProof/>
            <w:webHidden/>
          </w:rPr>
          <w:tab/>
        </w:r>
        <w:r>
          <w:rPr>
            <w:noProof/>
            <w:webHidden/>
          </w:rPr>
          <w:fldChar w:fldCharType="begin"/>
        </w:r>
        <w:r>
          <w:rPr>
            <w:noProof/>
            <w:webHidden/>
          </w:rPr>
          <w:instrText xml:space="preserve"> PAGEREF _Toc326939040 \h </w:instrText>
        </w:r>
        <w:r>
          <w:rPr>
            <w:noProof/>
          </w:rPr>
        </w:r>
        <w:r>
          <w:rPr>
            <w:noProof/>
            <w:webHidden/>
          </w:rPr>
          <w:fldChar w:fldCharType="separate"/>
        </w:r>
        <w:r>
          <w:rPr>
            <w:noProof/>
            <w:webHidden/>
          </w:rPr>
          <w:t>6</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41" w:history="1">
        <w:r w:rsidRPr="0056512E">
          <w:rPr>
            <w:rStyle w:val="Hyperlink"/>
            <w:noProof/>
          </w:rPr>
          <w:t>4</w:t>
        </w:r>
        <w:r>
          <w:rPr>
            <w:rFonts w:ascii="Times New Roman" w:eastAsia="Times New Roman" w:hAnsi="Times New Roman"/>
            <w:noProof/>
            <w:sz w:val="24"/>
            <w:szCs w:val="24"/>
          </w:rPr>
          <w:tab/>
        </w:r>
        <w:r w:rsidRPr="0056512E">
          <w:rPr>
            <w:rStyle w:val="Hyperlink"/>
            <w:noProof/>
          </w:rPr>
          <w:t>Optional Activity Endpoint Compliance Targets</w:t>
        </w:r>
        <w:r>
          <w:rPr>
            <w:noProof/>
            <w:webHidden/>
          </w:rPr>
          <w:tab/>
        </w:r>
        <w:r>
          <w:rPr>
            <w:noProof/>
            <w:webHidden/>
          </w:rPr>
          <w:fldChar w:fldCharType="begin"/>
        </w:r>
        <w:r>
          <w:rPr>
            <w:noProof/>
            <w:webHidden/>
          </w:rPr>
          <w:instrText xml:space="preserve"> PAGEREF _Toc326939041 \h </w:instrText>
        </w:r>
        <w:r>
          <w:rPr>
            <w:noProof/>
          </w:rPr>
        </w:r>
        <w:r>
          <w:rPr>
            <w:noProof/>
            <w:webHidden/>
          </w:rPr>
          <w:fldChar w:fldCharType="separate"/>
        </w:r>
        <w:r>
          <w:rPr>
            <w:noProof/>
            <w:webHidden/>
          </w:rPr>
          <w:t>7</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42" w:history="1">
        <w:r w:rsidRPr="0056512E">
          <w:rPr>
            <w:rStyle w:val="Hyperlink"/>
            <w:noProof/>
          </w:rPr>
          <w:t>4.1</w:t>
        </w:r>
        <w:r>
          <w:rPr>
            <w:rFonts w:ascii="Times New Roman" w:eastAsia="Times New Roman" w:hAnsi="Times New Roman"/>
            <w:noProof/>
            <w:sz w:val="24"/>
            <w:szCs w:val="24"/>
          </w:rPr>
          <w:tab/>
        </w:r>
        <w:r w:rsidRPr="0056512E">
          <w:rPr>
            <w:rStyle w:val="Hyperlink"/>
            <w:noProof/>
          </w:rPr>
          <w:t>Resource Properties</w:t>
        </w:r>
        <w:r>
          <w:rPr>
            <w:noProof/>
            <w:webHidden/>
          </w:rPr>
          <w:tab/>
        </w:r>
        <w:r>
          <w:rPr>
            <w:noProof/>
            <w:webHidden/>
          </w:rPr>
          <w:fldChar w:fldCharType="begin"/>
        </w:r>
        <w:r>
          <w:rPr>
            <w:noProof/>
            <w:webHidden/>
          </w:rPr>
          <w:instrText xml:space="preserve"> PAGEREF _Toc326939042 \h </w:instrText>
        </w:r>
        <w:r>
          <w:rPr>
            <w:noProof/>
          </w:rPr>
        </w:r>
        <w:r>
          <w:rPr>
            <w:noProof/>
            <w:webHidden/>
          </w:rPr>
          <w:fldChar w:fldCharType="separate"/>
        </w:r>
        <w:r>
          <w:rPr>
            <w:noProof/>
            <w:webHidden/>
          </w:rPr>
          <w:t>7</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3" w:history="1">
        <w:r w:rsidRPr="0056512E">
          <w:rPr>
            <w:rStyle w:val="Hyperlink"/>
            <w:rFonts w:cs="Arial"/>
            <w:noProof/>
          </w:rPr>
          <w:t>4.1.1</w:t>
        </w:r>
        <w:r>
          <w:rPr>
            <w:rFonts w:ascii="Times New Roman" w:eastAsia="Times New Roman" w:hAnsi="Times New Roman"/>
            <w:noProof/>
            <w:sz w:val="24"/>
            <w:szCs w:val="24"/>
          </w:rPr>
          <w:tab/>
        </w:r>
        <w:r w:rsidRPr="0056512E">
          <w:rPr>
            <w:rStyle w:val="Hyperlink"/>
            <w:noProof/>
          </w:rPr>
          <w:t>FileSystemEndpoint</w:t>
        </w:r>
        <w:r>
          <w:rPr>
            <w:noProof/>
            <w:webHidden/>
          </w:rPr>
          <w:tab/>
        </w:r>
        <w:r>
          <w:rPr>
            <w:noProof/>
            <w:webHidden/>
          </w:rPr>
          <w:fldChar w:fldCharType="begin"/>
        </w:r>
        <w:r>
          <w:rPr>
            <w:noProof/>
            <w:webHidden/>
          </w:rPr>
          <w:instrText xml:space="preserve"> PAGEREF _Toc326939043 \h </w:instrText>
        </w:r>
        <w:r>
          <w:rPr>
            <w:noProof/>
          </w:rPr>
        </w:r>
        <w:r>
          <w:rPr>
            <w:noProof/>
            <w:webHidden/>
          </w:rPr>
          <w:fldChar w:fldCharType="separate"/>
        </w:r>
        <w:r>
          <w:rPr>
            <w:noProof/>
            <w:webHidden/>
          </w:rPr>
          <w:t>7</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4" w:history="1">
        <w:r w:rsidRPr="0056512E">
          <w:rPr>
            <w:rStyle w:val="Hyperlink"/>
            <w:rFonts w:cs="Arial"/>
            <w:noProof/>
          </w:rPr>
          <w:t>4.1.2</w:t>
        </w:r>
        <w:r>
          <w:rPr>
            <w:rFonts w:ascii="Times New Roman" w:eastAsia="Times New Roman" w:hAnsi="Times New Roman"/>
            <w:noProof/>
            <w:sz w:val="24"/>
            <w:szCs w:val="24"/>
          </w:rPr>
          <w:tab/>
        </w:r>
        <w:r w:rsidRPr="0056512E">
          <w:rPr>
            <w:rStyle w:val="Hyperlink"/>
            <w:noProof/>
          </w:rPr>
          <w:t>SSHEndpoint</w:t>
        </w:r>
        <w:r>
          <w:rPr>
            <w:noProof/>
            <w:webHidden/>
          </w:rPr>
          <w:tab/>
        </w:r>
        <w:r>
          <w:rPr>
            <w:noProof/>
            <w:webHidden/>
          </w:rPr>
          <w:fldChar w:fldCharType="begin"/>
        </w:r>
        <w:r>
          <w:rPr>
            <w:noProof/>
            <w:webHidden/>
          </w:rPr>
          <w:instrText xml:space="preserve"> PAGEREF _Toc326939044 \h </w:instrText>
        </w:r>
        <w:r>
          <w:rPr>
            <w:noProof/>
          </w:rPr>
        </w:r>
        <w:r>
          <w:rPr>
            <w:noProof/>
            <w:webHidden/>
          </w:rPr>
          <w:fldChar w:fldCharType="separate"/>
        </w:r>
        <w:r>
          <w:rPr>
            <w:noProof/>
            <w:webHidden/>
          </w:rPr>
          <w:t>7</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5" w:history="1">
        <w:r w:rsidRPr="0056512E">
          <w:rPr>
            <w:rStyle w:val="Hyperlink"/>
            <w:rFonts w:cs="Arial"/>
            <w:noProof/>
          </w:rPr>
          <w:t>4.1.3</w:t>
        </w:r>
        <w:r>
          <w:rPr>
            <w:rFonts w:ascii="Times New Roman" w:eastAsia="Times New Roman" w:hAnsi="Times New Roman"/>
            <w:noProof/>
            <w:sz w:val="24"/>
            <w:szCs w:val="24"/>
          </w:rPr>
          <w:tab/>
        </w:r>
        <w:r w:rsidRPr="0056512E">
          <w:rPr>
            <w:rStyle w:val="Hyperlink"/>
            <w:noProof/>
          </w:rPr>
          <w:t>GSI-SSHEndpoint</w:t>
        </w:r>
        <w:r>
          <w:rPr>
            <w:noProof/>
            <w:webHidden/>
          </w:rPr>
          <w:tab/>
        </w:r>
        <w:r>
          <w:rPr>
            <w:noProof/>
            <w:webHidden/>
          </w:rPr>
          <w:fldChar w:fldCharType="begin"/>
        </w:r>
        <w:r>
          <w:rPr>
            <w:noProof/>
            <w:webHidden/>
          </w:rPr>
          <w:instrText xml:space="preserve"> PAGEREF _Toc326939045 \h </w:instrText>
        </w:r>
        <w:r>
          <w:rPr>
            <w:noProof/>
          </w:rPr>
        </w:r>
        <w:r>
          <w:rPr>
            <w:noProof/>
            <w:webHidden/>
          </w:rPr>
          <w:fldChar w:fldCharType="separate"/>
        </w:r>
        <w:r>
          <w:rPr>
            <w:noProof/>
            <w:webHidden/>
          </w:rPr>
          <w:t>7</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46" w:history="1">
        <w:r w:rsidRPr="0056512E">
          <w:rPr>
            <w:rStyle w:val="Hyperlink"/>
            <w:noProof/>
          </w:rPr>
          <w:t>4.2</w:t>
        </w:r>
        <w:r>
          <w:rPr>
            <w:rFonts w:ascii="Times New Roman" w:eastAsia="Times New Roman" w:hAnsi="Times New Roman"/>
            <w:noProof/>
            <w:sz w:val="24"/>
            <w:szCs w:val="24"/>
          </w:rPr>
          <w:tab/>
        </w:r>
        <w:r w:rsidRPr="0056512E">
          <w:rPr>
            <w:rStyle w:val="Hyperlink"/>
            <w:noProof/>
          </w:rPr>
          <w:t>Optional RNSEntry elements returned from lookup</w:t>
        </w:r>
        <w:r>
          <w:rPr>
            <w:noProof/>
            <w:webHidden/>
          </w:rPr>
          <w:tab/>
        </w:r>
        <w:r>
          <w:rPr>
            <w:noProof/>
            <w:webHidden/>
          </w:rPr>
          <w:fldChar w:fldCharType="begin"/>
        </w:r>
        <w:r>
          <w:rPr>
            <w:noProof/>
            <w:webHidden/>
          </w:rPr>
          <w:instrText xml:space="preserve"> PAGEREF _Toc326939046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7" w:history="1">
        <w:r w:rsidRPr="0056512E">
          <w:rPr>
            <w:rStyle w:val="Hyperlink"/>
            <w:rFonts w:cs="Arial"/>
            <w:noProof/>
          </w:rPr>
          <w:t>4.2.1</w:t>
        </w:r>
        <w:r>
          <w:rPr>
            <w:rFonts w:ascii="Times New Roman" w:eastAsia="Times New Roman" w:hAnsi="Times New Roman"/>
            <w:noProof/>
            <w:sz w:val="24"/>
            <w:szCs w:val="24"/>
          </w:rPr>
          <w:tab/>
        </w:r>
        <w:r w:rsidRPr="0056512E">
          <w:rPr>
            <w:rStyle w:val="Hyperlink"/>
            <w:noProof/>
          </w:rPr>
          <w:t>SessionDirectory</w:t>
        </w:r>
        <w:r>
          <w:rPr>
            <w:noProof/>
            <w:webHidden/>
          </w:rPr>
          <w:tab/>
        </w:r>
        <w:r>
          <w:rPr>
            <w:noProof/>
            <w:webHidden/>
          </w:rPr>
          <w:fldChar w:fldCharType="begin"/>
        </w:r>
        <w:r>
          <w:rPr>
            <w:noProof/>
            <w:webHidden/>
          </w:rPr>
          <w:instrText xml:space="preserve"> PAGEREF _Toc326939047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8" w:history="1">
        <w:r w:rsidRPr="0056512E">
          <w:rPr>
            <w:rStyle w:val="Hyperlink"/>
            <w:rFonts w:cs="Arial"/>
            <w:noProof/>
          </w:rPr>
          <w:t>4.2.2</w:t>
        </w:r>
        <w:r>
          <w:rPr>
            <w:rFonts w:ascii="Times New Roman" w:eastAsia="Times New Roman" w:hAnsi="Times New Roman"/>
            <w:noProof/>
            <w:sz w:val="24"/>
            <w:szCs w:val="24"/>
          </w:rPr>
          <w:tab/>
        </w:r>
        <w:r w:rsidRPr="0056512E">
          <w:rPr>
            <w:rStyle w:val="Hyperlink"/>
            <w:noProof/>
          </w:rPr>
          <w:t>OGSAResources</w:t>
        </w:r>
        <w:r>
          <w:rPr>
            <w:noProof/>
            <w:webHidden/>
          </w:rPr>
          <w:tab/>
        </w:r>
        <w:r>
          <w:rPr>
            <w:noProof/>
            <w:webHidden/>
          </w:rPr>
          <w:fldChar w:fldCharType="begin"/>
        </w:r>
        <w:r>
          <w:rPr>
            <w:noProof/>
            <w:webHidden/>
          </w:rPr>
          <w:instrText xml:space="preserve"> PAGEREF _Toc326939048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49" w:history="1">
        <w:r w:rsidRPr="0056512E">
          <w:rPr>
            <w:rStyle w:val="Hyperlink"/>
            <w:rFonts w:cs="Arial"/>
            <w:noProof/>
          </w:rPr>
          <w:t>4.2.3</w:t>
        </w:r>
        <w:r>
          <w:rPr>
            <w:rFonts w:ascii="Times New Roman" w:eastAsia="Times New Roman" w:hAnsi="Times New Roman"/>
            <w:noProof/>
            <w:sz w:val="24"/>
            <w:szCs w:val="24"/>
          </w:rPr>
          <w:tab/>
        </w:r>
        <w:r w:rsidRPr="0056512E">
          <w:rPr>
            <w:rStyle w:val="Hyperlink"/>
            <w:noProof/>
          </w:rPr>
          <w:t>ControlFile</w:t>
        </w:r>
        <w:r>
          <w:rPr>
            <w:noProof/>
            <w:webHidden/>
          </w:rPr>
          <w:tab/>
        </w:r>
        <w:r>
          <w:rPr>
            <w:noProof/>
            <w:webHidden/>
          </w:rPr>
          <w:fldChar w:fldCharType="begin"/>
        </w:r>
        <w:r>
          <w:rPr>
            <w:noProof/>
            <w:webHidden/>
          </w:rPr>
          <w:instrText xml:space="preserve"> PAGEREF _Toc326939049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0" w:history="1">
        <w:r w:rsidRPr="0056512E">
          <w:rPr>
            <w:rStyle w:val="Hyperlink"/>
            <w:rFonts w:cs="Arial"/>
            <w:noProof/>
          </w:rPr>
          <w:t>4.2.4</w:t>
        </w:r>
        <w:r>
          <w:rPr>
            <w:rFonts w:ascii="Times New Roman" w:eastAsia="Times New Roman" w:hAnsi="Times New Roman"/>
            <w:noProof/>
            <w:sz w:val="24"/>
            <w:szCs w:val="24"/>
          </w:rPr>
          <w:tab/>
        </w:r>
        <w:r w:rsidRPr="0056512E">
          <w:rPr>
            <w:rStyle w:val="Hyperlink"/>
            <w:noProof/>
          </w:rPr>
          <w:t>ProcMem</w:t>
        </w:r>
        <w:r>
          <w:rPr>
            <w:noProof/>
            <w:webHidden/>
          </w:rPr>
          <w:tab/>
        </w:r>
        <w:r>
          <w:rPr>
            <w:noProof/>
            <w:webHidden/>
          </w:rPr>
          <w:fldChar w:fldCharType="begin"/>
        </w:r>
        <w:r>
          <w:rPr>
            <w:noProof/>
            <w:webHidden/>
          </w:rPr>
          <w:instrText xml:space="preserve"> PAGEREF _Toc326939050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1" w:history="1">
        <w:r w:rsidRPr="0056512E">
          <w:rPr>
            <w:rStyle w:val="Hyperlink"/>
            <w:rFonts w:cs="Arial"/>
            <w:noProof/>
          </w:rPr>
          <w:t>4.2.5</w:t>
        </w:r>
        <w:r>
          <w:rPr>
            <w:rFonts w:ascii="Times New Roman" w:eastAsia="Times New Roman" w:hAnsi="Times New Roman"/>
            <w:noProof/>
            <w:sz w:val="24"/>
            <w:szCs w:val="24"/>
          </w:rPr>
          <w:tab/>
        </w:r>
        <w:r w:rsidRPr="0056512E">
          <w:rPr>
            <w:rStyle w:val="Hyperlink"/>
            <w:noProof/>
          </w:rPr>
          <w:t>GridFTPEndpoint</w:t>
        </w:r>
        <w:r>
          <w:rPr>
            <w:noProof/>
            <w:webHidden/>
          </w:rPr>
          <w:tab/>
        </w:r>
        <w:r>
          <w:rPr>
            <w:noProof/>
            <w:webHidden/>
          </w:rPr>
          <w:fldChar w:fldCharType="begin"/>
        </w:r>
        <w:r>
          <w:rPr>
            <w:noProof/>
            <w:webHidden/>
          </w:rPr>
          <w:instrText xml:space="preserve"> PAGEREF _Toc326939051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2" w:history="1">
        <w:r w:rsidRPr="0056512E">
          <w:rPr>
            <w:rStyle w:val="Hyperlink"/>
            <w:rFonts w:cs="Arial"/>
            <w:noProof/>
          </w:rPr>
          <w:t>4.2.6</w:t>
        </w:r>
        <w:r>
          <w:rPr>
            <w:rFonts w:ascii="Times New Roman" w:eastAsia="Times New Roman" w:hAnsi="Times New Roman"/>
            <w:noProof/>
            <w:sz w:val="24"/>
            <w:szCs w:val="24"/>
          </w:rPr>
          <w:tab/>
        </w:r>
        <w:r w:rsidRPr="0056512E">
          <w:rPr>
            <w:rStyle w:val="Hyperlink"/>
            <w:noProof/>
          </w:rPr>
          <w:t>HTTPEndpoint</w:t>
        </w:r>
        <w:r>
          <w:rPr>
            <w:noProof/>
            <w:webHidden/>
          </w:rPr>
          <w:tab/>
        </w:r>
        <w:r>
          <w:rPr>
            <w:noProof/>
            <w:webHidden/>
          </w:rPr>
          <w:fldChar w:fldCharType="begin"/>
        </w:r>
        <w:r>
          <w:rPr>
            <w:noProof/>
            <w:webHidden/>
          </w:rPr>
          <w:instrText xml:space="preserve"> PAGEREF _Toc326939052 \h </w:instrText>
        </w:r>
        <w:r>
          <w:rPr>
            <w:noProof/>
          </w:rPr>
        </w:r>
        <w:r>
          <w:rPr>
            <w:noProof/>
            <w:webHidden/>
          </w:rPr>
          <w:fldChar w:fldCharType="separate"/>
        </w:r>
        <w:r>
          <w:rPr>
            <w:noProof/>
            <w:webHidden/>
          </w:rPr>
          <w:t>8</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3" w:history="1">
        <w:r w:rsidRPr="0056512E">
          <w:rPr>
            <w:rStyle w:val="Hyperlink"/>
            <w:rFonts w:cs="Arial"/>
            <w:noProof/>
          </w:rPr>
          <w:t>4.2.7</w:t>
        </w:r>
        <w:r>
          <w:rPr>
            <w:rFonts w:ascii="Times New Roman" w:eastAsia="Times New Roman" w:hAnsi="Times New Roman"/>
            <w:noProof/>
            <w:sz w:val="24"/>
            <w:szCs w:val="24"/>
          </w:rPr>
          <w:tab/>
        </w:r>
        <w:r w:rsidRPr="0056512E">
          <w:rPr>
            <w:rStyle w:val="Hyperlink"/>
            <w:noProof/>
          </w:rPr>
          <w:t>Streams</w:t>
        </w:r>
        <w:r>
          <w:rPr>
            <w:noProof/>
            <w:webHidden/>
          </w:rPr>
          <w:tab/>
        </w:r>
        <w:r>
          <w:rPr>
            <w:noProof/>
            <w:webHidden/>
          </w:rPr>
          <w:fldChar w:fldCharType="begin"/>
        </w:r>
        <w:r>
          <w:rPr>
            <w:noProof/>
            <w:webHidden/>
          </w:rPr>
          <w:instrText xml:space="preserve"> PAGEREF _Toc326939053 \h </w:instrText>
        </w:r>
        <w:r>
          <w:rPr>
            <w:noProof/>
          </w:rPr>
        </w:r>
        <w:r>
          <w:rPr>
            <w:noProof/>
            <w:webHidden/>
          </w:rPr>
          <w:fldChar w:fldCharType="separate"/>
        </w:r>
        <w:r>
          <w:rPr>
            <w:noProof/>
            <w:webHidden/>
          </w:rPr>
          <w:t>9</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54" w:history="1">
        <w:r w:rsidRPr="0056512E">
          <w:rPr>
            <w:rStyle w:val="Hyperlink"/>
            <w:noProof/>
          </w:rPr>
          <w:t>5</w:t>
        </w:r>
        <w:r>
          <w:rPr>
            <w:rFonts w:ascii="Times New Roman" w:eastAsia="Times New Roman" w:hAnsi="Times New Roman"/>
            <w:noProof/>
            <w:sz w:val="24"/>
            <w:szCs w:val="24"/>
          </w:rPr>
          <w:tab/>
        </w:r>
        <w:r w:rsidRPr="0056512E">
          <w:rPr>
            <w:rStyle w:val="Hyperlink"/>
            <w:noProof/>
          </w:rPr>
          <w:t>Extensions to the BES-Activity Port-type</w:t>
        </w:r>
        <w:r>
          <w:rPr>
            <w:noProof/>
            <w:webHidden/>
          </w:rPr>
          <w:tab/>
        </w:r>
        <w:r>
          <w:rPr>
            <w:noProof/>
            <w:webHidden/>
          </w:rPr>
          <w:fldChar w:fldCharType="begin"/>
        </w:r>
        <w:r>
          <w:rPr>
            <w:noProof/>
            <w:webHidden/>
          </w:rPr>
          <w:instrText xml:space="preserve"> PAGEREF _Toc326939054 \h </w:instrText>
        </w:r>
        <w:r>
          <w:rPr>
            <w:noProof/>
          </w:rPr>
        </w:r>
        <w:r>
          <w:rPr>
            <w:noProof/>
            <w:webHidden/>
          </w:rPr>
          <w:fldChar w:fldCharType="separate"/>
        </w:r>
        <w:r>
          <w:rPr>
            <w:noProof/>
            <w:webHidden/>
          </w:rPr>
          <w:t>9</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55" w:history="1">
        <w:r w:rsidRPr="0056512E">
          <w:rPr>
            <w:rStyle w:val="Hyperlink"/>
            <w:noProof/>
          </w:rPr>
          <w:t>5.1</w:t>
        </w:r>
        <w:r>
          <w:rPr>
            <w:rFonts w:ascii="Times New Roman" w:eastAsia="Times New Roman" w:hAnsi="Times New Roman"/>
            <w:noProof/>
            <w:sz w:val="24"/>
            <w:szCs w:val="24"/>
          </w:rPr>
          <w:tab/>
        </w:r>
        <w:r w:rsidRPr="0056512E">
          <w:rPr>
            <w:rStyle w:val="Hyperlink"/>
            <w:noProof/>
          </w:rPr>
          <w:t>Extended BES State Model</w:t>
        </w:r>
        <w:r>
          <w:rPr>
            <w:noProof/>
            <w:webHidden/>
          </w:rPr>
          <w:tab/>
        </w:r>
        <w:r>
          <w:rPr>
            <w:noProof/>
            <w:webHidden/>
          </w:rPr>
          <w:fldChar w:fldCharType="begin"/>
        </w:r>
        <w:r>
          <w:rPr>
            <w:noProof/>
            <w:webHidden/>
          </w:rPr>
          <w:instrText xml:space="preserve"> PAGEREF _Toc326939055 \h </w:instrText>
        </w:r>
        <w:r>
          <w:rPr>
            <w:noProof/>
          </w:rPr>
        </w:r>
        <w:r>
          <w:rPr>
            <w:noProof/>
            <w:webHidden/>
          </w:rPr>
          <w:fldChar w:fldCharType="separate"/>
        </w:r>
        <w:r>
          <w:rPr>
            <w:noProof/>
            <w:webHidden/>
          </w:rPr>
          <w:t>9</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56" w:history="1">
        <w:r w:rsidRPr="0056512E">
          <w:rPr>
            <w:rStyle w:val="Hyperlink"/>
            <w:noProof/>
          </w:rPr>
          <w:t>5.2</w:t>
        </w:r>
        <w:r>
          <w:rPr>
            <w:rFonts w:ascii="Times New Roman" w:eastAsia="Times New Roman" w:hAnsi="Times New Roman"/>
            <w:noProof/>
            <w:sz w:val="24"/>
            <w:szCs w:val="24"/>
          </w:rPr>
          <w:tab/>
        </w:r>
        <w:r w:rsidRPr="0056512E">
          <w:rPr>
            <w:rStyle w:val="Hyperlink"/>
            <w:noProof/>
          </w:rPr>
          <w:t>Attributes</w:t>
        </w:r>
        <w:r>
          <w:rPr>
            <w:noProof/>
            <w:webHidden/>
          </w:rPr>
          <w:tab/>
        </w:r>
        <w:r>
          <w:rPr>
            <w:noProof/>
            <w:webHidden/>
          </w:rPr>
          <w:fldChar w:fldCharType="begin"/>
        </w:r>
        <w:r>
          <w:rPr>
            <w:noProof/>
            <w:webHidden/>
          </w:rPr>
          <w:instrText xml:space="preserve"> PAGEREF _Toc326939056 \h </w:instrText>
        </w:r>
        <w:r>
          <w:rPr>
            <w:noProof/>
          </w:rPr>
        </w:r>
        <w:r>
          <w:rPr>
            <w:noProof/>
            <w:webHidden/>
          </w:rPr>
          <w:fldChar w:fldCharType="separate"/>
        </w:r>
        <w:r>
          <w:rPr>
            <w:noProof/>
            <w:webHidden/>
          </w:rPr>
          <w:t>9</w:t>
        </w:r>
        <w:r>
          <w:rPr>
            <w:noProof/>
            <w:webHidden/>
          </w:rPr>
          <w:fldChar w:fldCharType="end"/>
        </w:r>
      </w:hyperlink>
    </w:p>
    <w:p w:rsidR="00570972" w:rsidRDefault="00570972">
      <w:pPr>
        <w:pStyle w:val="TOC2"/>
        <w:rPr>
          <w:rFonts w:ascii="Times New Roman" w:eastAsia="Times New Roman" w:hAnsi="Times New Roman"/>
          <w:noProof/>
          <w:sz w:val="24"/>
          <w:szCs w:val="24"/>
        </w:rPr>
      </w:pPr>
      <w:hyperlink w:anchor="_Toc326939057" w:history="1">
        <w:r w:rsidRPr="0056512E">
          <w:rPr>
            <w:rStyle w:val="Hyperlink"/>
            <w:noProof/>
          </w:rPr>
          <w:t>5.3</w:t>
        </w:r>
        <w:r>
          <w:rPr>
            <w:rFonts w:ascii="Times New Roman" w:eastAsia="Times New Roman" w:hAnsi="Times New Roman"/>
            <w:noProof/>
            <w:sz w:val="24"/>
            <w:szCs w:val="24"/>
          </w:rPr>
          <w:tab/>
        </w:r>
        <w:r w:rsidRPr="0056512E">
          <w:rPr>
            <w:rStyle w:val="Hyperlink"/>
            <w:noProof/>
          </w:rPr>
          <w:t>Operations</w:t>
        </w:r>
        <w:r>
          <w:rPr>
            <w:noProof/>
            <w:webHidden/>
          </w:rPr>
          <w:tab/>
        </w:r>
        <w:r>
          <w:rPr>
            <w:noProof/>
            <w:webHidden/>
          </w:rPr>
          <w:fldChar w:fldCharType="begin"/>
        </w:r>
        <w:r>
          <w:rPr>
            <w:noProof/>
            <w:webHidden/>
          </w:rPr>
          <w:instrText xml:space="preserve"> PAGEREF _Toc326939057 \h </w:instrText>
        </w:r>
        <w:r>
          <w:rPr>
            <w:noProof/>
          </w:rPr>
        </w:r>
        <w:r>
          <w:rPr>
            <w:noProof/>
            <w:webHidden/>
          </w:rPr>
          <w:fldChar w:fldCharType="separate"/>
        </w:r>
        <w:r>
          <w:rPr>
            <w:noProof/>
            <w:webHidden/>
          </w:rPr>
          <w:t>9</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8" w:history="1">
        <w:r w:rsidRPr="0056512E">
          <w:rPr>
            <w:rStyle w:val="Hyperlink"/>
            <w:rFonts w:cs="Arial"/>
            <w:noProof/>
          </w:rPr>
          <w:t>5.3.1</w:t>
        </w:r>
        <w:r>
          <w:rPr>
            <w:rFonts w:ascii="Times New Roman" w:eastAsia="Times New Roman" w:hAnsi="Times New Roman"/>
            <w:noProof/>
            <w:sz w:val="24"/>
            <w:szCs w:val="24"/>
          </w:rPr>
          <w:tab/>
        </w:r>
        <w:r w:rsidRPr="0056512E">
          <w:rPr>
            <w:rStyle w:val="Hyperlink"/>
            <w:noProof/>
          </w:rPr>
          <w:t>GetActivityStatus</w:t>
        </w:r>
        <w:r>
          <w:rPr>
            <w:noProof/>
            <w:webHidden/>
          </w:rPr>
          <w:tab/>
        </w:r>
        <w:r>
          <w:rPr>
            <w:noProof/>
            <w:webHidden/>
          </w:rPr>
          <w:fldChar w:fldCharType="begin"/>
        </w:r>
        <w:r>
          <w:rPr>
            <w:noProof/>
            <w:webHidden/>
          </w:rPr>
          <w:instrText xml:space="preserve"> PAGEREF _Toc326939058 \h </w:instrText>
        </w:r>
        <w:r>
          <w:rPr>
            <w:noProof/>
          </w:rPr>
        </w:r>
        <w:r>
          <w:rPr>
            <w:noProof/>
            <w:webHidden/>
          </w:rPr>
          <w:fldChar w:fldCharType="separate"/>
        </w:r>
        <w:r>
          <w:rPr>
            <w:noProof/>
            <w:webHidden/>
          </w:rPr>
          <w:t>10</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59" w:history="1">
        <w:r w:rsidRPr="0056512E">
          <w:rPr>
            <w:rStyle w:val="Hyperlink"/>
            <w:rFonts w:cs="Arial"/>
            <w:noProof/>
          </w:rPr>
          <w:t>5.3.2</w:t>
        </w:r>
        <w:r>
          <w:rPr>
            <w:rFonts w:ascii="Times New Roman" w:eastAsia="Times New Roman" w:hAnsi="Times New Roman"/>
            <w:noProof/>
            <w:sz w:val="24"/>
            <w:szCs w:val="24"/>
          </w:rPr>
          <w:tab/>
        </w:r>
        <w:r w:rsidRPr="0056512E">
          <w:rPr>
            <w:rStyle w:val="Hyperlink"/>
            <w:noProof/>
          </w:rPr>
          <w:t>TerminateActivity</w:t>
        </w:r>
        <w:r>
          <w:rPr>
            <w:noProof/>
            <w:webHidden/>
          </w:rPr>
          <w:tab/>
        </w:r>
        <w:r>
          <w:rPr>
            <w:noProof/>
            <w:webHidden/>
          </w:rPr>
          <w:fldChar w:fldCharType="begin"/>
        </w:r>
        <w:r>
          <w:rPr>
            <w:noProof/>
            <w:webHidden/>
          </w:rPr>
          <w:instrText xml:space="preserve"> PAGEREF _Toc326939059 \h </w:instrText>
        </w:r>
        <w:r>
          <w:rPr>
            <w:noProof/>
          </w:rPr>
        </w:r>
        <w:r>
          <w:rPr>
            <w:noProof/>
            <w:webHidden/>
          </w:rPr>
          <w:fldChar w:fldCharType="separate"/>
        </w:r>
        <w:r>
          <w:rPr>
            <w:noProof/>
            <w:webHidden/>
          </w:rPr>
          <w:t>10</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60" w:history="1">
        <w:r w:rsidRPr="0056512E">
          <w:rPr>
            <w:rStyle w:val="Hyperlink"/>
            <w:rFonts w:cs="Arial"/>
            <w:noProof/>
          </w:rPr>
          <w:t>5.3.3</w:t>
        </w:r>
        <w:r>
          <w:rPr>
            <w:rFonts w:ascii="Times New Roman" w:eastAsia="Times New Roman" w:hAnsi="Times New Roman"/>
            <w:noProof/>
            <w:sz w:val="24"/>
            <w:szCs w:val="24"/>
          </w:rPr>
          <w:tab/>
        </w:r>
        <w:r w:rsidRPr="0056512E">
          <w:rPr>
            <w:rStyle w:val="Hyperlink"/>
            <w:noProof/>
          </w:rPr>
          <w:t>GetActivityDocument</w:t>
        </w:r>
        <w:r>
          <w:rPr>
            <w:noProof/>
            <w:webHidden/>
          </w:rPr>
          <w:tab/>
        </w:r>
        <w:r>
          <w:rPr>
            <w:noProof/>
            <w:webHidden/>
          </w:rPr>
          <w:fldChar w:fldCharType="begin"/>
        </w:r>
        <w:r>
          <w:rPr>
            <w:noProof/>
            <w:webHidden/>
          </w:rPr>
          <w:instrText xml:space="preserve"> PAGEREF _Toc326939060 \h </w:instrText>
        </w:r>
        <w:r>
          <w:rPr>
            <w:noProof/>
          </w:rPr>
        </w:r>
        <w:r>
          <w:rPr>
            <w:noProof/>
            <w:webHidden/>
          </w:rPr>
          <w:fldChar w:fldCharType="separate"/>
        </w:r>
        <w:r>
          <w:rPr>
            <w:noProof/>
            <w:webHidden/>
          </w:rPr>
          <w:t>10</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61" w:history="1">
        <w:r w:rsidRPr="0056512E">
          <w:rPr>
            <w:rStyle w:val="Hyperlink"/>
            <w:rFonts w:cs="Arial"/>
            <w:noProof/>
          </w:rPr>
          <w:t>5.3.4</w:t>
        </w:r>
        <w:r>
          <w:rPr>
            <w:rFonts w:ascii="Times New Roman" w:eastAsia="Times New Roman" w:hAnsi="Times New Roman"/>
            <w:noProof/>
            <w:sz w:val="24"/>
            <w:szCs w:val="24"/>
          </w:rPr>
          <w:tab/>
        </w:r>
        <w:r w:rsidRPr="0056512E">
          <w:rPr>
            <w:rStyle w:val="Hyperlink"/>
            <w:noProof/>
          </w:rPr>
          <w:t>SuspendActivity</w:t>
        </w:r>
        <w:r>
          <w:rPr>
            <w:noProof/>
            <w:webHidden/>
          </w:rPr>
          <w:tab/>
        </w:r>
        <w:r>
          <w:rPr>
            <w:noProof/>
            <w:webHidden/>
          </w:rPr>
          <w:fldChar w:fldCharType="begin"/>
        </w:r>
        <w:r>
          <w:rPr>
            <w:noProof/>
            <w:webHidden/>
          </w:rPr>
          <w:instrText xml:space="preserve"> PAGEREF _Toc326939061 \h </w:instrText>
        </w:r>
        <w:r>
          <w:rPr>
            <w:noProof/>
          </w:rPr>
        </w:r>
        <w:r>
          <w:rPr>
            <w:noProof/>
            <w:webHidden/>
          </w:rPr>
          <w:fldChar w:fldCharType="separate"/>
        </w:r>
        <w:r>
          <w:rPr>
            <w:noProof/>
            <w:webHidden/>
          </w:rPr>
          <w:t>11</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62" w:history="1">
        <w:r w:rsidRPr="0056512E">
          <w:rPr>
            <w:rStyle w:val="Hyperlink"/>
            <w:rFonts w:cs="Arial"/>
            <w:noProof/>
          </w:rPr>
          <w:t>5.3.5</w:t>
        </w:r>
        <w:r>
          <w:rPr>
            <w:rFonts w:ascii="Times New Roman" w:eastAsia="Times New Roman" w:hAnsi="Times New Roman"/>
            <w:noProof/>
            <w:sz w:val="24"/>
            <w:szCs w:val="24"/>
          </w:rPr>
          <w:tab/>
        </w:r>
        <w:r w:rsidRPr="0056512E">
          <w:rPr>
            <w:rStyle w:val="Hyperlink"/>
            <w:noProof/>
          </w:rPr>
          <w:t>ResumeActivity</w:t>
        </w:r>
        <w:r>
          <w:rPr>
            <w:noProof/>
            <w:webHidden/>
          </w:rPr>
          <w:tab/>
        </w:r>
        <w:r>
          <w:rPr>
            <w:noProof/>
            <w:webHidden/>
          </w:rPr>
          <w:fldChar w:fldCharType="begin"/>
        </w:r>
        <w:r>
          <w:rPr>
            <w:noProof/>
            <w:webHidden/>
          </w:rPr>
          <w:instrText xml:space="preserve"> PAGEREF _Toc326939062 \h </w:instrText>
        </w:r>
        <w:r>
          <w:rPr>
            <w:noProof/>
          </w:rPr>
        </w:r>
        <w:r>
          <w:rPr>
            <w:noProof/>
            <w:webHidden/>
          </w:rPr>
          <w:fldChar w:fldCharType="separate"/>
        </w:r>
        <w:r>
          <w:rPr>
            <w:noProof/>
            <w:webHidden/>
          </w:rPr>
          <w:t>12</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63" w:history="1">
        <w:r w:rsidRPr="0056512E">
          <w:rPr>
            <w:rStyle w:val="Hyperlink"/>
            <w:rFonts w:cs="Arial"/>
            <w:noProof/>
          </w:rPr>
          <w:t>5.3.6</w:t>
        </w:r>
        <w:r>
          <w:rPr>
            <w:rFonts w:ascii="Times New Roman" w:eastAsia="Times New Roman" w:hAnsi="Times New Roman"/>
            <w:noProof/>
            <w:sz w:val="24"/>
            <w:szCs w:val="24"/>
          </w:rPr>
          <w:tab/>
        </w:r>
        <w:r w:rsidRPr="0056512E">
          <w:rPr>
            <w:rStyle w:val="Hyperlink"/>
            <w:noProof/>
          </w:rPr>
          <w:t>GetActivityHistory</w:t>
        </w:r>
        <w:r>
          <w:rPr>
            <w:noProof/>
            <w:webHidden/>
          </w:rPr>
          <w:tab/>
        </w:r>
        <w:r>
          <w:rPr>
            <w:noProof/>
            <w:webHidden/>
          </w:rPr>
          <w:fldChar w:fldCharType="begin"/>
        </w:r>
        <w:r>
          <w:rPr>
            <w:noProof/>
            <w:webHidden/>
          </w:rPr>
          <w:instrText xml:space="preserve"> PAGEREF _Toc326939063 \h </w:instrText>
        </w:r>
        <w:r>
          <w:rPr>
            <w:noProof/>
          </w:rPr>
        </w:r>
        <w:r>
          <w:rPr>
            <w:noProof/>
            <w:webHidden/>
          </w:rPr>
          <w:fldChar w:fldCharType="separate"/>
        </w:r>
        <w:r>
          <w:rPr>
            <w:noProof/>
            <w:webHidden/>
          </w:rPr>
          <w:t>12</w:t>
        </w:r>
        <w:r>
          <w:rPr>
            <w:noProof/>
            <w:webHidden/>
          </w:rPr>
          <w:fldChar w:fldCharType="end"/>
        </w:r>
      </w:hyperlink>
    </w:p>
    <w:p w:rsidR="00570972" w:rsidRDefault="00570972">
      <w:pPr>
        <w:pStyle w:val="TOC3"/>
        <w:tabs>
          <w:tab w:val="left" w:pos="1200"/>
          <w:tab w:val="right" w:leader="dot" w:pos="8630"/>
        </w:tabs>
        <w:rPr>
          <w:rFonts w:ascii="Times New Roman" w:eastAsia="Times New Roman" w:hAnsi="Times New Roman"/>
          <w:noProof/>
          <w:sz w:val="24"/>
          <w:szCs w:val="24"/>
        </w:rPr>
      </w:pPr>
      <w:hyperlink w:anchor="_Toc326939064" w:history="1">
        <w:r w:rsidRPr="0056512E">
          <w:rPr>
            <w:rStyle w:val="Hyperlink"/>
            <w:rFonts w:cs="Arial"/>
            <w:noProof/>
          </w:rPr>
          <w:t>5.3.7</w:t>
        </w:r>
        <w:r>
          <w:rPr>
            <w:rFonts w:ascii="Times New Roman" w:eastAsia="Times New Roman" w:hAnsi="Times New Roman"/>
            <w:noProof/>
            <w:sz w:val="24"/>
            <w:szCs w:val="24"/>
          </w:rPr>
          <w:tab/>
        </w:r>
        <w:r w:rsidRPr="0056512E">
          <w:rPr>
            <w:rStyle w:val="Hyperlink"/>
            <w:noProof/>
          </w:rPr>
          <w:t>Destroy</w:t>
        </w:r>
        <w:r>
          <w:rPr>
            <w:noProof/>
            <w:webHidden/>
          </w:rPr>
          <w:tab/>
        </w:r>
        <w:r>
          <w:rPr>
            <w:noProof/>
            <w:webHidden/>
          </w:rPr>
          <w:fldChar w:fldCharType="begin"/>
        </w:r>
        <w:r>
          <w:rPr>
            <w:noProof/>
            <w:webHidden/>
          </w:rPr>
          <w:instrText xml:space="preserve"> PAGEREF _Toc326939064 \h </w:instrText>
        </w:r>
        <w:r>
          <w:rPr>
            <w:noProof/>
          </w:rPr>
        </w:r>
        <w:r>
          <w:rPr>
            <w:noProof/>
            <w:webHidden/>
          </w:rPr>
          <w:fldChar w:fldCharType="separate"/>
        </w:r>
        <w:r>
          <w:rPr>
            <w:noProof/>
            <w:webHidden/>
          </w:rPr>
          <w:t>13</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65" w:history="1">
        <w:r w:rsidRPr="0056512E">
          <w:rPr>
            <w:rStyle w:val="Hyperlink"/>
            <w:noProof/>
          </w:rPr>
          <w:t>6</w:t>
        </w:r>
        <w:r>
          <w:rPr>
            <w:rFonts w:ascii="Times New Roman" w:eastAsia="Times New Roman" w:hAnsi="Times New Roman"/>
            <w:noProof/>
            <w:sz w:val="24"/>
            <w:szCs w:val="24"/>
          </w:rPr>
          <w:tab/>
        </w:r>
        <w:r w:rsidRPr="0056512E">
          <w:rPr>
            <w:rStyle w:val="Hyperlink"/>
            <w:noProof/>
          </w:rPr>
          <w:t>WS-Notification Subscriptions - Optional</w:t>
        </w:r>
        <w:r>
          <w:rPr>
            <w:noProof/>
            <w:webHidden/>
          </w:rPr>
          <w:tab/>
        </w:r>
        <w:r>
          <w:rPr>
            <w:noProof/>
            <w:webHidden/>
          </w:rPr>
          <w:fldChar w:fldCharType="begin"/>
        </w:r>
        <w:r>
          <w:rPr>
            <w:noProof/>
            <w:webHidden/>
          </w:rPr>
          <w:instrText xml:space="preserve"> PAGEREF _Toc326939065 \h </w:instrText>
        </w:r>
        <w:r>
          <w:rPr>
            <w:noProof/>
          </w:rPr>
        </w:r>
        <w:r>
          <w:rPr>
            <w:noProof/>
            <w:webHidden/>
          </w:rPr>
          <w:fldChar w:fldCharType="separate"/>
        </w:r>
        <w:r>
          <w:rPr>
            <w:noProof/>
            <w:webHidden/>
          </w:rPr>
          <w:t>13</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66" w:history="1">
        <w:r w:rsidRPr="0056512E">
          <w:rPr>
            <w:rStyle w:val="Hyperlink"/>
            <w:noProof/>
          </w:rPr>
          <w:t>7</w:t>
        </w:r>
        <w:r>
          <w:rPr>
            <w:rFonts w:ascii="Times New Roman" w:eastAsia="Times New Roman" w:hAnsi="Times New Roman"/>
            <w:noProof/>
            <w:sz w:val="24"/>
            <w:szCs w:val="24"/>
          </w:rPr>
          <w:tab/>
        </w:r>
        <w:r w:rsidRPr="0056512E">
          <w:rPr>
            <w:rStyle w:val="Hyperlink"/>
            <w:noProof/>
          </w:rPr>
          <w:t>Security Considerations</w:t>
        </w:r>
        <w:r>
          <w:rPr>
            <w:noProof/>
            <w:webHidden/>
          </w:rPr>
          <w:tab/>
        </w:r>
        <w:r>
          <w:rPr>
            <w:noProof/>
            <w:webHidden/>
          </w:rPr>
          <w:fldChar w:fldCharType="begin"/>
        </w:r>
        <w:r>
          <w:rPr>
            <w:noProof/>
            <w:webHidden/>
          </w:rPr>
          <w:instrText xml:space="preserve"> PAGEREF _Toc326939066 \h </w:instrText>
        </w:r>
        <w:r>
          <w:rPr>
            <w:noProof/>
          </w:rPr>
        </w:r>
        <w:r>
          <w:rPr>
            <w:noProof/>
            <w:webHidden/>
          </w:rPr>
          <w:fldChar w:fldCharType="separate"/>
        </w:r>
        <w:r>
          <w:rPr>
            <w:noProof/>
            <w:webHidden/>
          </w:rPr>
          <w:t>14</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67" w:history="1">
        <w:r w:rsidRPr="0056512E">
          <w:rPr>
            <w:rStyle w:val="Hyperlink"/>
            <w:noProof/>
            <w:lang w:eastAsia="ja-JP"/>
          </w:rPr>
          <w:t>8</w:t>
        </w:r>
        <w:r>
          <w:rPr>
            <w:rFonts w:ascii="Times New Roman" w:eastAsia="Times New Roman" w:hAnsi="Times New Roman"/>
            <w:noProof/>
            <w:sz w:val="24"/>
            <w:szCs w:val="24"/>
          </w:rPr>
          <w:tab/>
        </w:r>
        <w:r w:rsidRPr="0056512E">
          <w:rPr>
            <w:rStyle w:val="Hyperlink"/>
            <w:noProof/>
          </w:rPr>
          <w:t>Author Information</w:t>
        </w:r>
        <w:r>
          <w:rPr>
            <w:noProof/>
            <w:webHidden/>
          </w:rPr>
          <w:tab/>
        </w:r>
        <w:r>
          <w:rPr>
            <w:noProof/>
            <w:webHidden/>
          </w:rPr>
          <w:fldChar w:fldCharType="begin"/>
        </w:r>
        <w:r>
          <w:rPr>
            <w:noProof/>
            <w:webHidden/>
          </w:rPr>
          <w:instrText xml:space="preserve"> PAGEREF _Toc326939067 \h </w:instrText>
        </w:r>
        <w:r>
          <w:rPr>
            <w:noProof/>
          </w:rPr>
        </w:r>
        <w:r>
          <w:rPr>
            <w:noProof/>
            <w:webHidden/>
          </w:rPr>
          <w:fldChar w:fldCharType="separate"/>
        </w:r>
        <w:r>
          <w:rPr>
            <w:noProof/>
            <w:webHidden/>
          </w:rPr>
          <w:t>14</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68" w:history="1">
        <w:r w:rsidRPr="0056512E">
          <w:rPr>
            <w:rStyle w:val="Hyperlink"/>
            <w:noProof/>
          </w:rPr>
          <w:t>9</w:t>
        </w:r>
        <w:r>
          <w:rPr>
            <w:rFonts w:ascii="Times New Roman" w:eastAsia="Times New Roman" w:hAnsi="Times New Roman"/>
            <w:noProof/>
            <w:sz w:val="24"/>
            <w:szCs w:val="24"/>
          </w:rPr>
          <w:tab/>
        </w:r>
        <w:r w:rsidRPr="0056512E">
          <w:rPr>
            <w:rStyle w:val="Hyperlink"/>
            <w:noProof/>
          </w:rPr>
          <w:t>Contributors</w:t>
        </w:r>
        <w:r>
          <w:rPr>
            <w:noProof/>
            <w:webHidden/>
          </w:rPr>
          <w:tab/>
        </w:r>
        <w:r>
          <w:rPr>
            <w:noProof/>
            <w:webHidden/>
          </w:rPr>
          <w:fldChar w:fldCharType="begin"/>
        </w:r>
        <w:r>
          <w:rPr>
            <w:noProof/>
            <w:webHidden/>
          </w:rPr>
          <w:instrText xml:space="preserve"> PAGEREF _Toc326939068 \h </w:instrText>
        </w:r>
        <w:r>
          <w:rPr>
            <w:noProof/>
          </w:rPr>
        </w:r>
        <w:r>
          <w:rPr>
            <w:noProof/>
            <w:webHidden/>
          </w:rPr>
          <w:fldChar w:fldCharType="separate"/>
        </w:r>
        <w:r>
          <w:rPr>
            <w:noProof/>
            <w:webHidden/>
          </w:rPr>
          <w:t>15</w:t>
        </w:r>
        <w:r>
          <w:rPr>
            <w:noProof/>
            <w:webHidden/>
          </w:rPr>
          <w:fldChar w:fldCharType="end"/>
        </w:r>
      </w:hyperlink>
    </w:p>
    <w:p w:rsidR="00570972" w:rsidRDefault="00570972">
      <w:pPr>
        <w:pStyle w:val="TOC1"/>
        <w:tabs>
          <w:tab w:val="left" w:pos="475"/>
          <w:tab w:val="right" w:leader="dot" w:pos="8630"/>
        </w:tabs>
        <w:rPr>
          <w:rFonts w:ascii="Times New Roman" w:eastAsia="Times New Roman" w:hAnsi="Times New Roman"/>
          <w:noProof/>
          <w:sz w:val="24"/>
          <w:szCs w:val="24"/>
        </w:rPr>
      </w:pPr>
      <w:hyperlink w:anchor="_Toc326939069" w:history="1">
        <w:r w:rsidRPr="0056512E">
          <w:rPr>
            <w:rStyle w:val="Hyperlink"/>
            <w:noProof/>
          </w:rPr>
          <w:t>10</w:t>
        </w:r>
        <w:r>
          <w:rPr>
            <w:rFonts w:ascii="Times New Roman" w:eastAsia="Times New Roman" w:hAnsi="Times New Roman"/>
            <w:noProof/>
            <w:sz w:val="24"/>
            <w:szCs w:val="24"/>
          </w:rPr>
          <w:tab/>
        </w:r>
        <w:r w:rsidRPr="0056512E">
          <w:rPr>
            <w:rStyle w:val="Hyperlink"/>
            <w:noProof/>
          </w:rPr>
          <w:t>Acknowledgements</w:t>
        </w:r>
        <w:r>
          <w:rPr>
            <w:noProof/>
            <w:webHidden/>
          </w:rPr>
          <w:tab/>
        </w:r>
        <w:r>
          <w:rPr>
            <w:noProof/>
            <w:webHidden/>
          </w:rPr>
          <w:fldChar w:fldCharType="begin"/>
        </w:r>
        <w:r>
          <w:rPr>
            <w:noProof/>
            <w:webHidden/>
          </w:rPr>
          <w:instrText xml:space="preserve"> PAGEREF _Toc326939069 \h </w:instrText>
        </w:r>
        <w:r>
          <w:rPr>
            <w:noProof/>
          </w:rPr>
        </w:r>
        <w:r>
          <w:rPr>
            <w:noProof/>
            <w:webHidden/>
          </w:rPr>
          <w:fldChar w:fldCharType="separate"/>
        </w:r>
        <w:r>
          <w:rPr>
            <w:noProof/>
            <w:webHidden/>
          </w:rPr>
          <w:t>15</w:t>
        </w:r>
        <w:r>
          <w:rPr>
            <w:noProof/>
            <w:webHidden/>
          </w:rPr>
          <w:fldChar w:fldCharType="end"/>
        </w:r>
      </w:hyperlink>
    </w:p>
    <w:p w:rsidR="00570972" w:rsidRDefault="00570972">
      <w:pPr>
        <w:pStyle w:val="TOC1"/>
        <w:tabs>
          <w:tab w:val="right" w:leader="dot" w:pos="8630"/>
        </w:tabs>
        <w:rPr>
          <w:rFonts w:ascii="Times New Roman" w:eastAsia="Times New Roman" w:hAnsi="Times New Roman"/>
          <w:noProof/>
          <w:sz w:val="24"/>
          <w:szCs w:val="24"/>
        </w:rPr>
      </w:pPr>
      <w:hyperlink w:anchor="_Toc326939070" w:history="1">
        <w:r w:rsidRPr="0056512E">
          <w:rPr>
            <w:rStyle w:val="Hyperlink"/>
            <w:noProof/>
          </w:rPr>
          <w:t>Full Copyright Notice</w:t>
        </w:r>
        <w:r>
          <w:rPr>
            <w:noProof/>
            <w:webHidden/>
          </w:rPr>
          <w:tab/>
        </w:r>
        <w:r>
          <w:rPr>
            <w:noProof/>
            <w:webHidden/>
          </w:rPr>
          <w:fldChar w:fldCharType="begin"/>
        </w:r>
        <w:r>
          <w:rPr>
            <w:noProof/>
            <w:webHidden/>
          </w:rPr>
          <w:instrText xml:space="preserve"> PAGEREF _Toc326939070 \h </w:instrText>
        </w:r>
        <w:r>
          <w:rPr>
            <w:noProof/>
          </w:rPr>
        </w:r>
        <w:r>
          <w:rPr>
            <w:noProof/>
            <w:webHidden/>
          </w:rPr>
          <w:fldChar w:fldCharType="separate"/>
        </w:r>
        <w:r>
          <w:rPr>
            <w:noProof/>
            <w:webHidden/>
          </w:rPr>
          <w:t>15</w:t>
        </w:r>
        <w:r>
          <w:rPr>
            <w:noProof/>
            <w:webHidden/>
          </w:rPr>
          <w:fldChar w:fldCharType="end"/>
        </w:r>
      </w:hyperlink>
    </w:p>
    <w:p w:rsidR="00570972" w:rsidRDefault="00570972">
      <w:pPr>
        <w:pStyle w:val="TOC1"/>
        <w:tabs>
          <w:tab w:val="right" w:leader="dot" w:pos="8630"/>
        </w:tabs>
        <w:rPr>
          <w:rFonts w:ascii="Times New Roman" w:eastAsia="Times New Roman" w:hAnsi="Times New Roman"/>
          <w:noProof/>
          <w:sz w:val="24"/>
          <w:szCs w:val="24"/>
        </w:rPr>
      </w:pPr>
      <w:hyperlink w:anchor="_Toc326939071" w:history="1">
        <w:r w:rsidRPr="0056512E">
          <w:rPr>
            <w:rStyle w:val="Hyperlink"/>
            <w:noProof/>
          </w:rPr>
          <w:t>Intellectual Property Statement</w:t>
        </w:r>
        <w:r>
          <w:rPr>
            <w:noProof/>
            <w:webHidden/>
          </w:rPr>
          <w:tab/>
        </w:r>
        <w:r>
          <w:rPr>
            <w:noProof/>
            <w:webHidden/>
          </w:rPr>
          <w:fldChar w:fldCharType="begin"/>
        </w:r>
        <w:r>
          <w:rPr>
            <w:noProof/>
            <w:webHidden/>
          </w:rPr>
          <w:instrText xml:space="preserve"> PAGEREF _Toc326939071 \h </w:instrText>
        </w:r>
        <w:r>
          <w:rPr>
            <w:noProof/>
          </w:rPr>
        </w:r>
        <w:r>
          <w:rPr>
            <w:noProof/>
            <w:webHidden/>
          </w:rPr>
          <w:fldChar w:fldCharType="separate"/>
        </w:r>
        <w:r>
          <w:rPr>
            <w:noProof/>
            <w:webHidden/>
          </w:rPr>
          <w:t>15</w:t>
        </w:r>
        <w:r>
          <w:rPr>
            <w:noProof/>
            <w:webHidden/>
          </w:rPr>
          <w:fldChar w:fldCharType="end"/>
        </w:r>
      </w:hyperlink>
    </w:p>
    <w:p w:rsidR="00570972" w:rsidRDefault="00570972">
      <w:pPr>
        <w:pStyle w:val="TOC1"/>
        <w:tabs>
          <w:tab w:val="right" w:leader="dot" w:pos="8630"/>
        </w:tabs>
        <w:rPr>
          <w:rFonts w:ascii="Times New Roman" w:eastAsia="Times New Roman" w:hAnsi="Times New Roman"/>
          <w:noProof/>
          <w:sz w:val="24"/>
          <w:szCs w:val="24"/>
        </w:rPr>
      </w:pPr>
      <w:hyperlink w:anchor="_Toc326939072" w:history="1">
        <w:r w:rsidRPr="0056512E">
          <w:rPr>
            <w:rStyle w:val="Hyperlink"/>
            <w:noProof/>
          </w:rPr>
          <w:t>Normative References</w:t>
        </w:r>
        <w:r>
          <w:rPr>
            <w:noProof/>
            <w:webHidden/>
          </w:rPr>
          <w:tab/>
        </w:r>
        <w:r>
          <w:rPr>
            <w:noProof/>
            <w:webHidden/>
          </w:rPr>
          <w:fldChar w:fldCharType="begin"/>
        </w:r>
        <w:r>
          <w:rPr>
            <w:noProof/>
            <w:webHidden/>
          </w:rPr>
          <w:instrText xml:space="preserve"> PAGEREF _Toc326939072 \h </w:instrText>
        </w:r>
        <w:r>
          <w:rPr>
            <w:noProof/>
          </w:rPr>
        </w:r>
        <w:r>
          <w:rPr>
            <w:noProof/>
            <w:webHidden/>
          </w:rPr>
          <w:fldChar w:fldCharType="separate"/>
        </w:r>
        <w:r>
          <w:rPr>
            <w:noProof/>
            <w:webHidden/>
          </w:rPr>
          <w:t>16</w:t>
        </w:r>
        <w:r>
          <w:rPr>
            <w:noProof/>
            <w:webHidden/>
          </w:rPr>
          <w:fldChar w:fldCharType="end"/>
        </w:r>
      </w:hyperlink>
    </w:p>
    <w:p w:rsidR="00570972" w:rsidRPr="00D3579D" w:rsidRDefault="00570972" w:rsidP="00D741CB">
      <w:r>
        <w:fldChar w:fldCharType="end"/>
      </w:r>
    </w:p>
    <w:p w:rsidR="00570972" w:rsidRPr="00D3579D" w:rsidRDefault="00570972" w:rsidP="00D741CB">
      <w:pPr>
        <w:pStyle w:val="Heading1"/>
        <w:rPr>
          <w:lang w:eastAsia="ja-JP"/>
        </w:rPr>
      </w:pPr>
      <w:bookmarkStart w:id="7" w:name="_Toc517689863"/>
      <w:bookmarkStart w:id="8" w:name="_Toc534741319"/>
      <w:bookmarkStart w:id="9" w:name="_Ref1389481"/>
      <w:bookmarkStart w:id="10" w:name="_Ref19615500"/>
      <w:bookmarkStart w:id="11" w:name="_Toc26947259"/>
      <w:bookmarkStart w:id="12" w:name="_Toc27210586"/>
      <w:bookmarkStart w:id="13" w:name="_Toc37261118"/>
      <w:bookmarkStart w:id="14" w:name="_Ref84258032"/>
      <w:r w:rsidRPr="00D3579D">
        <w:br w:type="page"/>
      </w:r>
      <w:bookmarkStart w:id="15" w:name="_Toc326939026"/>
      <w:r w:rsidRPr="00D3579D">
        <w:t>Introduction</w:t>
      </w:r>
      <w:bookmarkEnd w:id="7"/>
      <w:bookmarkEnd w:id="8"/>
      <w:bookmarkEnd w:id="9"/>
      <w:bookmarkEnd w:id="10"/>
      <w:bookmarkEnd w:id="11"/>
      <w:bookmarkEnd w:id="12"/>
      <w:bookmarkEnd w:id="13"/>
      <w:bookmarkEnd w:id="14"/>
      <w:bookmarkEnd w:id="15"/>
    </w:p>
    <w:p w:rsidR="00570972" w:rsidRDefault="00570972" w:rsidP="00A03147">
      <w:r>
        <w:t xml:space="preserve">Production Grid Interoperability Working Group identified a number of execution management use cases and requirements in GFD.180. A number of ways to meet these requirements have been extensively discussed. They fall into two categories: 1) define a new set of specifications from scratch to meet the requirements, and 2), profile and minimally extend existing specifications to meet the requirements. </w:t>
      </w:r>
    </w:p>
    <w:p w:rsidR="00570972" w:rsidRDefault="00570972" w:rsidP="00A03147">
      <w:r>
        <w:t xml:space="preserve">The AEP is a part of the second approach, profiling and extending existing specifications to meet the requirement. It combines, extends, and profiles six existing specifications to meet the PGI requirements: WS Addressing EndPoint References, OGSA Basic Execution Services (OGSA_BES, or BES) [GFD.108], RNS 1.1 OGSA-WSRF Basic Profile 1.0 [GFD.172], </w:t>
      </w:r>
      <w:r w:rsidRPr="00A610A4">
        <w:t>WS-Iterator 1.0 [GFD.188],</w:t>
      </w:r>
      <w:r>
        <w:t xml:space="preserve"> OGSA-ByteIO WSRF Basic Profile 1.0 [GFD.98], and WS-Notification 1.3.</w:t>
      </w:r>
    </w:p>
    <w:p w:rsidR="00570972" w:rsidRDefault="00570972" w:rsidP="00D741CB">
      <w:r>
        <w:t xml:space="preserve">The OGSA Basic Execution Services specification (OGSA_BES, or BES) [GFD.108] has been in use for over five years. Over the course of use several common extensions have been used by different implementers. In OGSA-BES the CreateActivity operation returns a </w:t>
      </w:r>
      <w:r w:rsidRPr="00C53CA7">
        <w:t xml:space="preserve">WS-Addressing </w:t>
      </w:r>
      <w:r>
        <w:t>Endpoint Reference (EPR), which clients can subsequently use to refer to the new activity. While the specification requires that the EPR</w:t>
      </w:r>
      <w:r w:rsidRPr="00C53CA7">
        <w:t xml:space="preserve"> </w:t>
      </w:r>
      <w:r>
        <w:t xml:space="preserve">MUST be </w:t>
      </w:r>
      <w:r w:rsidRPr="00C53CA7">
        <w:t>compliant with WS-Addressing EndpointRefe</w:t>
      </w:r>
      <w:r w:rsidRPr="00C53CA7">
        <w:t>r</w:t>
      </w:r>
      <w:r w:rsidRPr="00C53CA7">
        <w:t>enceTypes</w:t>
      </w:r>
      <w:r>
        <w:t xml:space="preserve"> it makes no additional requirements. </w:t>
      </w:r>
    </w:p>
    <w:p w:rsidR="00570972" w:rsidRDefault="00570972" w:rsidP="00D741CB">
      <w:r>
        <w:t xml:space="preserve">The Activity Endpoint Profile is a profile on the EPR returned from CreateActivity. The profile </w:t>
      </w:r>
    </w:p>
    <w:p w:rsidR="00570972" w:rsidRDefault="00570972" w:rsidP="002529B9">
      <w:pPr>
        <w:pStyle w:val="ListParagraph"/>
        <w:numPr>
          <w:ilvl w:val="0"/>
          <w:numId w:val="38"/>
        </w:numPr>
      </w:pPr>
      <w:r>
        <w:t xml:space="preserve">specifies that the OGSA-BES returns an EPR that implements the RNS 1.1 OGSA-WSRF Basic Profile 1.0 [GFD.172], </w:t>
      </w:r>
    </w:p>
    <w:p w:rsidR="00570972" w:rsidRPr="00DC3A02" w:rsidRDefault="00570972" w:rsidP="002529B9">
      <w:pPr>
        <w:pStyle w:val="ListParagraph"/>
        <w:numPr>
          <w:ilvl w:val="0"/>
          <w:numId w:val="38"/>
        </w:numPr>
      </w:pPr>
      <w:r w:rsidRPr="00DC3A02">
        <w:t>defines WS Addressing metadata fields that MUST be present in the EPR of the activity,</w:t>
      </w:r>
    </w:p>
    <w:p w:rsidR="00570972" w:rsidRDefault="00570972" w:rsidP="002529B9">
      <w:pPr>
        <w:pStyle w:val="ListParagraph"/>
        <w:numPr>
          <w:ilvl w:val="0"/>
          <w:numId w:val="38"/>
        </w:numPr>
      </w:pPr>
      <w:r>
        <w:t>defines optional WS-Notification subscriptions,</w:t>
      </w:r>
    </w:p>
    <w:p w:rsidR="00570972" w:rsidRDefault="00570972" w:rsidP="002529B9">
      <w:pPr>
        <w:pStyle w:val="ListParagraph"/>
        <w:numPr>
          <w:ilvl w:val="0"/>
          <w:numId w:val="38"/>
        </w:numPr>
      </w:pPr>
      <w:r>
        <w:t xml:space="preserve">defines a set of required RNS entries and optional RNS entries returned from the RNS lookup operation on compliant endpoints, </w:t>
      </w:r>
    </w:p>
    <w:p w:rsidR="00570972" w:rsidRDefault="00570972" w:rsidP="002529B9">
      <w:pPr>
        <w:pStyle w:val="ListParagraph"/>
        <w:numPr>
          <w:ilvl w:val="0"/>
          <w:numId w:val="38"/>
        </w:numPr>
      </w:pPr>
      <w:r>
        <w:t>defines a set of resource properties exposing the capability, e.g., status,</w:t>
      </w:r>
    </w:p>
    <w:p w:rsidR="00570972" w:rsidRDefault="00570972" w:rsidP="002529B9">
      <w:pPr>
        <w:pStyle w:val="ListParagraph"/>
        <w:numPr>
          <w:ilvl w:val="0"/>
          <w:numId w:val="38"/>
        </w:numPr>
      </w:pPr>
      <w:r>
        <w:t>and defines an activity management port-type.</w:t>
      </w:r>
    </w:p>
    <w:p w:rsidR="00570972" w:rsidRPr="00D3579D" w:rsidRDefault="00570972">
      <w:pPr>
        <w:pStyle w:val="Heading1"/>
      </w:pPr>
      <w:bookmarkStart w:id="16" w:name="_Toc89666096"/>
      <w:bookmarkStart w:id="17" w:name="_Toc26947260"/>
      <w:bookmarkStart w:id="18" w:name="_Toc27210587"/>
      <w:bookmarkStart w:id="19" w:name="_Toc37261119"/>
      <w:bookmarkStart w:id="20" w:name="_Ref84258036"/>
      <w:bookmarkStart w:id="21" w:name="_Ref84258059"/>
      <w:bookmarkStart w:id="22" w:name="_Ref104639059"/>
      <w:bookmarkStart w:id="23" w:name="_Ref116909616"/>
      <w:bookmarkStart w:id="24" w:name="_Toc326939027"/>
      <w:bookmarkEnd w:id="16"/>
      <w:r w:rsidRPr="00D3579D">
        <w:t>Notational Conventions</w:t>
      </w:r>
      <w:bookmarkEnd w:id="17"/>
      <w:bookmarkEnd w:id="18"/>
      <w:bookmarkEnd w:id="19"/>
      <w:bookmarkEnd w:id="20"/>
      <w:bookmarkEnd w:id="21"/>
      <w:bookmarkEnd w:id="22"/>
      <w:bookmarkEnd w:id="23"/>
      <w:bookmarkEnd w:id="24"/>
    </w:p>
    <w:p w:rsidR="00570972" w:rsidRPr="00D3579D" w:rsidRDefault="00570972" w:rsidP="00D741CB">
      <w:r w:rsidRPr="00D3579D">
        <w:t>The key words “MUST,” “MUST NOT,” “REQUIRED,” “SHALL,” “SHALL NOT,” “SHOULD,” “SHOULD NOT,” “RECOMMENDED,” “MAY,” and “OPTIONAL” are to be interpreted as d</w:t>
      </w:r>
      <w:r w:rsidRPr="00D3579D">
        <w:t>e</w:t>
      </w:r>
      <w:r w:rsidRPr="00D3579D">
        <w:t xml:space="preserve">scribed in RFC-2119 </w:t>
      </w:r>
      <w:r w:rsidRPr="00D3579D">
        <w:fldChar w:fldCharType="begin"/>
      </w:r>
      <w:r w:rsidRPr="00D3579D">
        <w:instrText xml:space="preserve"> REF rfc2119 \h </w:instrText>
      </w:r>
      <w:r w:rsidRPr="00D3579D">
        <w:fldChar w:fldCharType="separate"/>
      </w:r>
      <w:r w:rsidRPr="00D3579D">
        <w:t>[RFC 2119]</w:t>
      </w:r>
      <w:r w:rsidRPr="00D3579D">
        <w:fldChar w:fldCharType="end"/>
      </w:r>
      <w:r w:rsidRPr="00D3579D">
        <w:t>.</w:t>
      </w:r>
    </w:p>
    <w:p w:rsidR="00570972" w:rsidRDefault="00570972" w:rsidP="00D741CB">
      <w:r w:rsidRPr="00D3579D">
        <w:t>The document refers to an “</w:t>
      </w:r>
      <w:r>
        <w:t>Activity Endpoint</w:t>
      </w:r>
      <w:r w:rsidRPr="00D3579D">
        <w:t xml:space="preserve"> Profile compliant system” as a “Compliant system”. </w:t>
      </w:r>
    </w:p>
    <w:p w:rsidR="00570972" w:rsidRPr="00D3579D" w:rsidRDefault="00570972" w:rsidP="00D741CB">
      <w:r w:rsidRPr="006668D4">
        <w:rPr>
          <w:highlight w:val="yellow"/>
        </w:rPr>
        <w:t>Matrix of used specs and their maturity.</w:t>
      </w:r>
    </w:p>
    <w:p w:rsidR="00570972" w:rsidRPr="00D3579D" w:rsidRDefault="00570972" w:rsidP="00D741CB">
      <w:r w:rsidRPr="00D3579D">
        <w:t xml:space="preserve">This specification uses namespace prefixes throughout; they are listed in </w:t>
      </w:r>
      <w:r w:rsidRPr="00D3579D">
        <w:fldChar w:fldCharType="begin"/>
      </w:r>
      <w:r w:rsidRPr="00D3579D">
        <w:instrText xml:space="preserve"> REF _Ref89682211 \h </w:instrText>
      </w:r>
      <w:r w:rsidRPr="00D3579D">
        <w:fldChar w:fldCharType="separate"/>
      </w:r>
      <w:r w:rsidRPr="00D3579D">
        <w:t xml:space="preserve">Table </w:t>
      </w:r>
      <w:r>
        <w:rPr>
          <w:noProof/>
        </w:rPr>
        <w:t>2</w:t>
      </w:r>
      <w:r w:rsidRPr="00D3579D">
        <w:noBreakHyphen/>
      </w:r>
      <w:r>
        <w:rPr>
          <w:noProof/>
        </w:rPr>
        <w:t>1</w:t>
      </w:r>
      <w:r w:rsidRPr="00D3579D">
        <w:fldChar w:fldCharType="end"/>
      </w:r>
      <w:r w:rsidRPr="00D3579D">
        <w:t>. Note that the choice of any namespace prefix is arbitrary and not semantically significant.</w:t>
      </w:r>
    </w:p>
    <w:p w:rsidR="00570972" w:rsidRPr="00D3579D" w:rsidRDefault="00570972">
      <w:pPr>
        <w:pStyle w:val="Caption"/>
        <w:jc w:val="center"/>
      </w:pPr>
      <w:bookmarkStart w:id="25" w:name="_Ref89682211"/>
      <w:r w:rsidRPr="00D3579D">
        <w:t xml:space="preserve">Table </w:t>
      </w:r>
      <w:fldSimple w:instr=" STYLEREF 1 \s ">
        <w:r>
          <w:rPr>
            <w:noProof/>
          </w:rPr>
          <w:t>2</w:t>
        </w:r>
      </w:fldSimple>
      <w:r w:rsidRPr="00D3579D">
        <w:noBreakHyphen/>
      </w:r>
      <w:fldSimple w:instr=" SEQ Table \* ARABIC \s 1 ">
        <w:r>
          <w:rPr>
            <w:noProof/>
          </w:rPr>
          <w:t>1</w:t>
        </w:r>
      </w:fldSimple>
      <w:bookmarkEnd w:id="25"/>
      <w:r w:rsidRPr="00D3579D">
        <w:t>: Prefixes and namespaces used in this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128"/>
      </w:tblGrid>
      <w:tr w:rsidR="00570972" w:rsidRPr="00D3579D">
        <w:tc>
          <w:tcPr>
            <w:tcW w:w="1728" w:type="dxa"/>
          </w:tcPr>
          <w:p w:rsidR="00570972" w:rsidRPr="00D3579D" w:rsidRDefault="00570972" w:rsidP="00D741CB">
            <w:r w:rsidRPr="00D3579D">
              <w:t>Prefix</w:t>
            </w:r>
          </w:p>
        </w:tc>
        <w:tc>
          <w:tcPr>
            <w:tcW w:w="7128" w:type="dxa"/>
          </w:tcPr>
          <w:p w:rsidR="00570972" w:rsidRPr="00D3579D" w:rsidRDefault="00570972" w:rsidP="00D741CB">
            <w:r w:rsidRPr="00D3579D">
              <w:t>Namespace</w:t>
            </w:r>
          </w:p>
        </w:tc>
      </w:tr>
      <w:tr w:rsidR="00570972" w:rsidRPr="00D3579D">
        <w:tc>
          <w:tcPr>
            <w:tcW w:w="1728" w:type="dxa"/>
          </w:tcPr>
          <w:p w:rsidR="00570972" w:rsidRPr="00D3579D" w:rsidRDefault="00570972" w:rsidP="00D741CB">
            <w:r w:rsidRPr="00D3579D">
              <w:t>xsd</w:t>
            </w:r>
          </w:p>
        </w:tc>
        <w:tc>
          <w:tcPr>
            <w:tcW w:w="7128" w:type="dxa"/>
          </w:tcPr>
          <w:p w:rsidR="00570972" w:rsidRPr="00D3579D" w:rsidRDefault="00570972" w:rsidP="00D741CB">
            <w:hyperlink r:id="rId7" w:history="1">
              <w:r w:rsidRPr="00BD0C5A">
                <w:rPr>
                  <w:rStyle w:val="Hyperlink"/>
                </w:rPr>
                <w:t>http://www.w3.org/2001/XMLSchema</w:t>
              </w:r>
            </w:hyperlink>
          </w:p>
        </w:tc>
      </w:tr>
      <w:tr w:rsidR="00570972" w:rsidRPr="00D3579D">
        <w:tc>
          <w:tcPr>
            <w:tcW w:w="1728" w:type="dxa"/>
          </w:tcPr>
          <w:p w:rsidR="00570972" w:rsidRPr="00B02405" w:rsidRDefault="00570972" w:rsidP="00C171BA">
            <w:r>
              <w:t>w</w:t>
            </w:r>
            <w:r w:rsidRPr="00B02405">
              <w:t>sa</w:t>
            </w:r>
          </w:p>
        </w:tc>
        <w:tc>
          <w:tcPr>
            <w:tcW w:w="7128" w:type="dxa"/>
          </w:tcPr>
          <w:p w:rsidR="00570972" w:rsidRPr="00B02405" w:rsidRDefault="00570972" w:rsidP="00C171BA">
            <w:hyperlink r:id="rId8" w:history="1">
              <w:r w:rsidRPr="00807AF2">
                <w:rPr>
                  <w:rStyle w:val="Hyperlink"/>
                </w:rPr>
                <w:t>http://www.w3.org/2005/03/addressing</w:t>
              </w:r>
            </w:hyperlink>
          </w:p>
        </w:tc>
      </w:tr>
      <w:tr w:rsidR="00570972" w:rsidRPr="00D3579D">
        <w:tc>
          <w:tcPr>
            <w:tcW w:w="1728" w:type="dxa"/>
          </w:tcPr>
          <w:p w:rsidR="00570972" w:rsidRPr="00D3579D" w:rsidRDefault="00570972" w:rsidP="00D741CB">
            <w:r>
              <w:t>rns</w:t>
            </w:r>
          </w:p>
        </w:tc>
        <w:tc>
          <w:tcPr>
            <w:tcW w:w="7128" w:type="dxa"/>
          </w:tcPr>
          <w:p w:rsidR="00570972" w:rsidRPr="00D3579D" w:rsidRDefault="00570972" w:rsidP="00D741CB">
            <w:hyperlink r:id="rId9" w:history="1">
              <w:r w:rsidRPr="00BD0C5A">
                <w:rPr>
                  <w:rStyle w:val="Hyperlink"/>
                </w:rPr>
                <w:t>http://schemas.ogf.org/rns/2009/12/rns</w:t>
              </w:r>
            </w:hyperlink>
          </w:p>
        </w:tc>
      </w:tr>
      <w:tr w:rsidR="00570972" w:rsidRPr="00D3579D">
        <w:tc>
          <w:tcPr>
            <w:tcW w:w="1728" w:type="dxa"/>
          </w:tcPr>
          <w:p w:rsidR="00570972" w:rsidRDefault="00570972" w:rsidP="00D741CB">
            <w:r>
              <w:t>byteio</w:t>
            </w:r>
          </w:p>
        </w:tc>
        <w:tc>
          <w:tcPr>
            <w:tcW w:w="7128" w:type="dxa"/>
          </w:tcPr>
          <w:p w:rsidR="00570972" w:rsidRDefault="00570972" w:rsidP="00D741CB">
            <w:pPr>
              <w:rPr>
                <w:rFonts w:ascii="LiberationSerif" w:hAnsi="LiberationSerif" w:cs="LiberationSerif"/>
                <w:color w:val="000081"/>
                <w:sz w:val="24"/>
                <w:szCs w:val="24"/>
              </w:rPr>
            </w:pPr>
            <w:hyperlink r:id="rId10" w:history="1">
              <w:r w:rsidRPr="004274FD">
                <w:rPr>
                  <w:rStyle w:val="Hyperlink"/>
                  <w:rFonts w:ascii="ArialMT" w:hAnsi="ArialMT" w:cs="ArialMT"/>
                </w:rPr>
                <w:t>http://schemas.ggf.org/byteio/2005/10/byte-io</w:t>
              </w:r>
            </w:hyperlink>
          </w:p>
        </w:tc>
      </w:tr>
      <w:tr w:rsidR="00570972" w:rsidRPr="00D3579D">
        <w:tc>
          <w:tcPr>
            <w:tcW w:w="1728" w:type="dxa"/>
          </w:tcPr>
          <w:p w:rsidR="00570972" w:rsidRDefault="00570972" w:rsidP="00D741CB">
            <w:r>
              <w:t>sbyteio</w:t>
            </w:r>
          </w:p>
        </w:tc>
        <w:tc>
          <w:tcPr>
            <w:tcW w:w="7128" w:type="dxa"/>
          </w:tcPr>
          <w:p w:rsidR="00570972" w:rsidRDefault="00570972" w:rsidP="00D741CB">
            <w:pPr>
              <w:rPr>
                <w:rFonts w:ascii="ArialMT" w:hAnsi="ArialMT" w:cs="ArialMT"/>
                <w:color w:val="0000FF"/>
              </w:rPr>
            </w:pPr>
            <w:hyperlink r:id="rId11" w:history="1">
              <w:r w:rsidRPr="004274FD">
                <w:rPr>
                  <w:rStyle w:val="Hyperlink"/>
                  <w:rFonts w:ascii="ArialMT" w:hAnsi="ArialMT" w:cs="ArialMT"/>
                </w:rPr>
                <w:t>http://schemas.ggf.org/byteio/2005/10/streamable-access</w:t>
              </w:r>
            </w:hyperlink>
          </w:p>
        </w:tc>
      </w:tr>
      <w:tr w:rsidR="00570972" w:rsidRPr="00D3579D">
        <w:tc>
          <w:tcPr>
            <w:tcW w:w="1728" w:type="dxa"/>
          </w:tcPr>
          <w:p w:rsidR="00570972" w:rsidRDefault="00570972" w:rsidP="00D741CB">
            <w:r>
              <w:t>rbyteio</w:t>
            </w:r>
          </w:p>
        </w:tc>
        <w:tc>
          <w:tcPr>
            <w:tcW w:w="7128" w:type="dxa"/>
          </w:tcPr>
          <w:p w:rsidR="00570972" w:rsidRDefault="00570972" w:rsidP="00D741CB">
            <w:pPr>
              <w:rPr>
                <w:rFonts w:ascii="ArialMT" w:hAnsi="ArialMT" w:cs="ArialMT"/>
                <w:color w:val="0000FF"/>
              </w:rPr>
            </w:pPr>
            <w:hyperlink r:id="rId12" w:history="1">
              <w:r w:rsidRPr="004274FD">
                <w:rPr>
                  <w:rStyle w:val="Hyperlink"/>
                  <w:rFonts w:ascii="ArialMT" w:hAnsi="ArialMT" w:cs="ArialMT"/>
                </w:rPr>
                <w:t>http://schemas.ggf.org/byteio/2005/10/random-access</w:t>
              </w:r>
            </w:hyperlink>
          </w:p>
        </w:tc>
      </w:tr>
      <w:tr w:rsidR="00570972" w:rsidRPr="00D3579D">
        <w:tc>
          <w:tcPr>
            <w:tcW w:w="1728" w:type="dxa"/>
          </w:tcPr>
          <w:p w:rsidR="00570972" w:rsidRDefault="00570972" w:rsidP="00D741CB">
            <w:r>
              <w:t>wsn</w:t>
            </w:r>
          </w:p>
        </w:tc>
        <w:tc>
          <w:tcPr>
            <w:tcW w:w="7128" w:type="dxa"/>
          </w:tcPr>
          <w:p w:rsidR="00570972" w:rsidRPr="00BE4595" w:rsidRDefault="00570972" w:rsidP="00BE4595">
            <w:hyperlink r:id="rId13" w:history="1">
              <w:r w:rsidRPr="00BE4595">
                <w:rPr>
                  <w:rStyle w:val="Hyperlink"/>
                </w:rPr>
                <w:t>http://docs.oasis-open.org/wsn/b-2</w:t>
              </w:r>
            </w:hyperlink>
          </w:p>
        </w:tc>
      </w:tr>
      <w:tr w:rsidR="00570972" w:rsidRPr="00D3579D">
        <w:tc>
          <w:tcPr>
            <w:tcW w:w="1728" w:type="dxa"/>
          </w:tcPr>
          <w:p w:rsidR="00570972" w:rsidRDefault="00570972" w:rsidP="00D741CB">
            <w:r>
              <w:t>aep</w:t>
            </w:r>
          </w:p>
        </w:tc>
        <w:tc>
          <w:tcPr>
            <w:tcW w:w="7128" w:type="dxa"/>
          </w:tcPr>
          <w:p w:rsidR="00570972" w:rsidRDefault="00570972" w:rsidP="00D741CB">
            <w:pPr>
              <w:rPr>
                <w:rFonts w:ascii="ArialMT" w:hAnsi="ArialMT" w:cs="ArialMT"/>
                <w:color w:val="0000FF"/>
              </w:rPr>
            </w:pPr>
            <w:hyperlink r:id="rId14" w:history="1">
              <w:r w:rsidRPr="003D4C0E">
                <w:rPr>
                  <w:rStyle w:val="Hyperlink"/>
                  <w:rFonts w:ascii="ArialMT" w:hAnsi="ArialMT" w:cs="ArialMT"/>
                </w:rPr>
                <w:t>http://schemas.ogf.org/aep/2012/03/aep</w:t>
              </w:r>
            </w:hyperlink>
          </w:p>
        </w:tc>
      </w:tr>
    </w:tbl>
    <w:p w:rsidR="00570972" w:rsidRDefault="00570972" w:rsidP="00D02F54">
      <w:pPr>
        <w:pStyle w:val="Heading1"/>
      </w:pPr>
      <w:bookmarkStart w:id="26" w:name="_Toc31958258"/>
      <w:bookmarkStart w:id="27" w:name="_Toc32069822"/>
      <w:bookmarkStart w:id="28" w:name="_Toc89666104"/>
      <w:bookmarkStart w:id="29" w:name="_Toc89666105"/>
      <w:bookmarkStart w:id="30" w:name="_Toc89666106"/>
      <w:bookmarkStart w:id="31" w:name="_Toc89666108"/>
      <w:bookmarkStart w:id="32" w:name="_Toc89666109"/>
      <w:bookmarkStart w:id="33" w:name="_Toc102295476"/>
      <w:bookmarkStart w:id="34" w:name="_Toc102810242"/>
      <w:bookmarkStart w:id="35" w:name="_Toc102813782"/>
      <w:bookmarkStart w:id="36" w:name="_Toc103498847"/>
      <w:bookmarkStart w:id="37" w:name="_Toc101243733"/>
      <w:bookmarkStart w:id="38" w:name="_Toc101243841"/>
      <w:bookmarkStart w:id="39" w:name="_Toc101249631"/>
      <w:bookmarkStart w:id="40" w:name="_Toc101860396"/>
      <w:bookmarkStart w:id="41" w:name="_Toc101860505"/>
      <w:bookmarkStart w:id="42" w:name="_Toc101860613"/>
      <w:bookmarkStart w:id="43" w:name="_Toc89666161"/>
      <w:bookmarkStart w:id="44" w:name="_Toc89666162"/>
      <w:bookmarkStart w:id="45" w:name="_Toc89666163"/>
      <w:bookmarkStart w:id="46" w:name="_Toc89666164"/>
      <w:bookmarkStart w:id="47" w:name="_Toc89666166"/>
      <w:bookmarkStart w:id="48" w:name="_Toc89666168"/>
      <w:bookmarkStart w:id="49" w:name="_Toc89666175"/>
      <w:bookmarkStart w:id="50" w:name="_Toc89666177"/>
      <w:bookmarkStart w:id="51" w:name="_Toc89666178"/>
      <w:bookmarkStart w:id="52" w:name="_Toc89666184"/>
      <w:bookmarkStart w:id="53" w:name="_Toc89666185"/>
      <w:bookmarkStart w:id="54" w:name="_Toc89666187"/>
      <w:bookmarkStart w:id="55" w:name="_Toc89666189"/>
      <w:bookmarkStart w:id="56" w:name="_Toc89666191"/>
      <w:bookmarkStart w:id="57" w:name="_Toc89666192"/>
      <w:bookmarkStart w:id="58" w:name="_Toc89666193"/>
      <w:bookmarkStart w:id="59" w:name="_Toc89666194"/>
      <w:bookmarkStart w:id="60" w:name="_Toc89666195"/>
      <w:bookmarkStart w:id="61" w:name="_Toc89666197"/>
      <w:bookmarkStart w:id="62" w:name="_Toc89666201"/>
      <w:bookmarkStart w:id="63" w:name="_Toc89666204"/>
      <w:bookmarkStart w:id="64" w:name="_Toc89666205"/>
      <w:bookmarkStart w:id="65" w:name="_Toc89666207"/>
      <w:bookmarkStart w:id="66" w:name="_Toc89666208"/>
      <w:bookmarkStart w:id="67" w:name="_Toc89666210"/>
      <w:bookmarkStart w:id="68" w:name="_Toc98243739"/>
      <w:bookmarkStart w:id="69" w:name="_Toc98648167"/>
      <w:bookmarkStart w:id="70" w:name="_Toc98243749"/>
      <w:bookmarkStart w:id="71" w:name="_Toc98648177"/>
      <w:bookmarkStart w:id="72" w:name="_Toc98243754"/>
      <w:bookmarkStart w:id="73" w:name="_Toc98648182"/>
      <w:bookmarkStart w:id="74" w:name="_Toc98243767"/>
      <w:bookmarkStart w:id="75" w:name="_Toc98648195"/>
      <w:bookmarkStart w:id="76" w:name="_Toc326939028"/>
      <w:bookmarkStart w:id="77" w:name="_Toc534741383"/>
      <w:bookmarkStart w:id="78" w:name="_Ref1488326"/>
      <w:bookmarkStart w:id="79" w:name="_Ref11143442"/>
      <w:bookmarkStart w:id="80" w:name="_Toc26947332"/>
      <w:bookmarkStart w:id="81" w:name="_Toc27210659"/>
      <w:bookmarkStart w:id="82" w:name="_Toc3726119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Activity Endpoint Compliance Requirements</w:t>
      </w:r>
      <w:bookmarkEnd w:id="76"/>
    </w:p>
    <w:p w:rsidR="00570972" w:rsidRDefault="00570972" w:rsidP="006F4916">
      <w:r>
        <w:t>This section describes the compliance requirements.</w:t>
      </w:r>
    </w:p>
    <w:p w:rsidR="00570972" w:rsidRPr="00BD0C5A" w:rsidRDefault="00570972" w:rsidP="004A416A">
      <w:pPr>
        <w:pStyle w:val="Heading2"/>
        <w:autoSpaceDE w:val="0"/>
        <w:autoSpaceDN w:val="0"/>
        <w:adjustRightInd w:val="0"/>
        <w:rPr>
          <w:rFonts w:eastAsia="Times New Roman" w:cs="Arial"/>
        </w:rPr>
      </w:pPr>
      <w:bookmarkStart w:id="83" w:name="_Toc326939029"/>
      <w:r>
        <w:t>RN</w:t>
      </w:r>
      <w:r w:rsidRPr="00BD0C5A">
        <w:rPr>
          <w:rFonts w:eastAsia="Times New Roman" w:cs="Arial"/>
        </w:rPr>
        <w:t>S 1.1 Compliance</w:t>
      </w:r>
      <w:bookmarkEnd w:id="83"/>
    </w:p>
    <w:p w:rsidR="00570972" w:rsidRPr="004A416A" w:rsidRDefault="00570972" w:rsidP="004A416A">
      <w:pPr>
        <w:autoSpaceDE w:val="0"/>
        <w:autoSpaceDN w:val="0"/>
        <w:adjustRightInd w:val="0"/>
        <w:spacing w:before="0" w:after="0"/>
        <w:rPr>
          <w:rFonts w:eastAsia="Times New Roman" w:cs="Arial"/>
        </w:rPr>
      </w:pPr>
      <w:r w:rsidRPr="006F4916">
        <w:rPr>
          <w:rFonts w:eastAsia="Times New Roman" w:cs="Arial"/>
        </w:rPr>
        <w:t>Compliant</w:t>
      </w:r>
      <w:r>
        <w:rPr>
          <w:rFonts w:eastAsia="Times New Roman" w:cs="Arial"/>
        </w:rPr>
        <w:t xml:space="preserve"> implementations MUST also implement RNS 1.1, and OGSA-WSRF Basic Profile 1.0. </w:t>
      </w:r>
    </w:p>
    <w:p w:rsidR="00570972" w:rsidRPr="00BD0C5A" w:rsidRDefault="00570972" w:rsidP="004A416A">
      <w:pPr>
        <w:pStyle w:val="Heading2"/>
        <w:autoSpaceDE w:val="0"/>
        <w:autoSpaceDN w:val="0"/>
        <w:adjustRightInd w:val="0"/>
      </w:pPr>
      <w:bookmarkStart w:id="84" w:name="_Toc326939030"/>
      <w:bookmarkStart w:id="85" w:name="_Toc147827502"/>
      <w:r>
        <w:t>EPR Metadata fields</w:t>
      </w:r>
      <w:bookmarkEnd w:id="84"/>
      <w:r w:rsidRPr="00BD0C5A">
        <w:t xml:space="preserve"> </w:t>
      </w:r>
    </w:p>
    <w:p w:rsidR="00570972" w:rsidRPr="00C978C3" w:rsidRDefault="00570972" w:rsidP="004A416A">
      <w:pPr>
        <w:pStyle w:val="Heading3"/>
      </w:pPr>
      <w:bookmarkStart w:id="86" w:name="_Toc326939031"/>
      <w:r>
        <w:t>SupportsActivityEndpoint</w:t>
      </w:r>
      <w:bookmarkEnd w:id="86"/>
    </w:p>
    <w:p w:rsidR="00570972" w:rsidRDefault="00570972" w:rsidP="00BE0825">
      <w:pPr>
        <w:autoSpaceDE w:val="0"/>
        <w:autoSpaceDN w:val="0"/>
        <w:adjustRightInd w:val="0"/>
        <w:spacing w:before="0" w:after="0"/>
      </w:pPr>
      <w:r>
        <w:t xml:space="preserve">This Metadata entry in the Endpoint Reference for the activity endpoint indicates whether the endpoint is compliant with the Activity Endpoint Profile. The entry’s type is </w:t>
      </w:r>
      <w:r>
        <w:rPr>
          <w:rFonts w:cs="Arial"/>
        </w:rPr>
        <w:t>xsd:boolean</w:t>
      </w:r>
      <w:r>
        <w:t>, and it has a cardinality of exactly 1. A value of “true” indicates compliance, while a value of “false” or the absence of the entry indicates non-compliance.</w:t>
      </w:r>
    </w:p>
    <w:p w:rsidR="00570972" w:rsidRDefault="00570972" w:rsidP="00BE0825">
      <w:pPr>
        <w:autoSpaceDE w:val="0"/>
        <w:autoSpaceDN w:val="0"/>
        <w:adjustRightInd w:val="0"/>
        <w:spacing w:before="0" w:after="0"/>
      </w:pPr>
    </w:p>
    <w:p w:rsidR="00570972" w:rsidRPr="00BD65DB" w:rsidRDefault="00570972" w:rsidP="00BE0825">
      <w:pPr>
        <w:autoSpaceDE w:val="0"/>
        <w:autoSpaceDN w:val="0"/>
        <w:adjustRightInd w:val="0"/>
        <w:spacing w:before="0" w:after="0"/>
        <w:rPr>
          <w:rFonts w:cs="Arial"/>
        </w:rPr>
      </w:pPr>
      <w:r w:rsidRPr="00BD65DB">
        <w:rPr>
          <w:rFonts w:cs="Arial"/>
        </w:rPr>
        <w:t>&lt;wsa:EndpointReference&gt;</w:t>
      </w:r>
    </w:p>
    <w:p w:rsidR="00570972" w:rsidRPr="00BD65DB" w:rsidRDefault="00570972" w:rsidP="00BE0825">
      <w:pPr>
        <w:autoSpaceDE w:val="0"/>
        <w:autoSpaceDN w:val="0"/>
        <w:adjustRightInd w:val="0"/>
        <w:spacing w:before="0" w:after="0"/>
        <w:rPr>
          <w:rFonts w:cs="Arial"/>
        </w:rPr>
      </w:pPr>
      <w:r w:rsidRPr="00BD65DB">
        <w:rPr>
          <w:rFonts w:cs="Arial"/>
        </w:rPr>
        <w:tab/>
        <w:t>...</w:t>
      </w:r>
    </w:p>
    <w:p w:rsidR="00570972" w:rsidRPr="00BD65DB" w:rsidRDefault="00570972" w:rsidP="00BE0825">
      <w:pPr>
        <w:autoSpaceDE w:val="0"/>
        <w:autoSpaceDN w:val="0"/>
        <w:adjustRightInd w:val="0"/>
        <w:spacing w:before="0" w:after="0"/>
        <w:rPr>
          <w:rFonts w:cs="Arial"/>
        </w:rPr>
      </w:pPr>
      <w:r w:rsidRPr="00BD65DB">
        <w:rPr>
          <w:rFonts w:cs="Arial"/>
        </w:rPr>
        <w:tab/>
        <w:t>&lt;wsa:Metadata&gt;</w:t>
      </w:r>
    </w:p>
    <w:p w:rsidR="00570972" w:rsidRDefault="00570972" w:rsidP="00BE0825">
      <w:pPr>
        <w:autoSpaceDE w:val="0"/>
        <w:autoSpaceDN w:val="0"/>
        <w:adjustRightInd w:val="0"/>
        <w:spacing w:before="0" w:after="0"/>
        <w:rPr>
          <w:rFonts w:cs="Arial"/>
        </w:rPr>
      </w:pPr>
      <w:r w:rsidRPr="00BD65DB">
        <w:rPr>
          <w:rFonts w:cs="Arial"/>
        </w:rPr>
        <w:tab/>
      </w:r>
      <w:r w:rsidRPr="00BD65DB">
        <w:rPr>
          <w:rFonts w:cs="Arial"/>
        </w:rPr>
        <w:tab/>
        <w:t>&lt;aep:</w:t>
      </w:r>
      <w:r>
        <w:t>SupportsActivityEndpoint</w:t>
      </w:r>
      <w:r w:rsidRPr="00BD65DB">
        <w:rPr>
          <w:rFonts w:cs="Arial"/>
        </w:rPr>
        <w:t xml:space="preserve">&gt; </w:t>
      </w:r>
    </w:p>
    <w:p w:rsidR="00570972" w:rsidRDefault="00570972" w:rsidP="00BE0825">
      <w:pPr>
        <w:autoSpaceDE w:val="0"/>
        <w:autoSpaceDN w:val="0"/>
        <w:adjustRightInd w:val="0"/>
        <w:spacing w:before="0" w:after="0"/>
        <w:rPr>
          <w:rFonts w:cs="Arial"/>
        </w:rPr>
      </w:pPr>
      <w:r>
        <w:rPr>
          <w:rFonts w:cs="Arial"/>
        </w:rPr>
        <w:tab/>
      </w:r>
      <w:r>
        <w:rPr>
          <w:rFonts w:cs="Arial"/>
        </w:rPr>
        <w:tab/>
      </w:r>
      <w:r>
        <w:rPr>
          <w:rFonts w:cs="Arial"/>
        </w:rPr>
        <w:tab/>
        <w:t>/xsd:boolean</w:t>
      </w:r>
      <w:r w:rsidRPr="00B32C19">
        <w:rPr>
          <w:rFonts w:cs="Arial"/>
        </w:rPr>
        <w:t xml:space="preserve"> </w:t>
      </w:r>
    </w:p>
    <w:p w:rsidR="00570972" w:rsidRPr="00BD65DB" w:rsidRDefault="00570972" w:rsidP="00BE0825">
      <w:pPr>
        <w:autoSpaceDE w:val="0"/>
        <w:autoSpaceDN w:val="0"/>
        <w:adjustRightInd w:val="0"/>
        <w:spacing w:before="0" w:after="0"/>
        <w:rPr>
          <w:rFonts w:cs="Arial"/>
        </w:rPr>
      </w:pPr>
      <w:r>
        <w:rPr>
          <w:rFonts w:cs="Arial"/>
        </w:rPr>
        <w:tab/>
      </w:r>
      <w:r>
        <w:rPr>
          <w:rFonts w:cs="Arial"/>
        </w:rPr>
        <w:tab/>
      </w:r>
      <w:r w:rsidRPr="00BD65DB">
        <w:rPr>
          <w:rFonts w:cs="Arial"/>
        </w:rPr>
        <w:t>&lt;/aep:</w:t>
      </w:r>
      <w:r>
        <w:t>SupportsActivityEndpoint</w:t>
      </w:r>
      <w:r w:rsidRPr="00BD65DB">
        <w:rPr>
          <w:rFonts w:cs="Arial"/>
        </w:rPr>
        <w:t>&gt;</w:t>
      </w:r>
    </w:p>
    <w:p w:rsidR="00570972" w:rsidRPr="00BD65DB" w:rsidRDefault="00570972" w:rsidP="00BE0825">
      <w:pPr>
        <w:autoSpaceDE w:val="0"/>
        <w:autoSpaceDN w:val="0"/>
        <w:adjustRightInd w:val="0"/>
        <w:spacing w:before="0" w:after="0"/>
        <w:rPr>
          <w:rFonts w:cs="Arial"/>
        </w:rPr>
      </w:pPr>
      <w:r w:rsidRPr="00BD65DB">
        <w:rPr>
          <w:rFonts w:cs="Arial"/>
        </w:rPr>
        <w:tab/>
        <w:t>&lt;/wsa:Metadata&gt;</w:t>
      </w:r>
    </w:p>
    <w:p w:rsidR="00570972" w:rsidRPr="00BD65DB" w:rsidRDefault="00570972" w:rsidP="00BE0825">
      <w:pPr>
        <w:autoSpaceDE w:val="0"/>
        <w:autoSpaceDN w:val="0"/>
        <w:adjustRightInd w:val="0"/>
        <w:spacing w:before="0" w:after="0"/>
        <w:rPr>
          <w:rFonts w:cs="Arial"/>
        </w:rPr>
      </w:pPr>
      <w:r w:rsidRPr="00BD65DB">
        <w:rPr>
          <w:rFonts w:cs="Arial"/>
        </w:rPr>
        <w:t>&lt;/wsa:EndpointReference&gt;</w:t>
      </w:r>
    </w:p>
    <w:p w:rsidR="00570972" w:rsidRDefault="00570972" w:rsidP="006F4916">
      <w:pPr>
        <w:autoSpaceDE w:val="0"/>
        <w:autoSpaceDN w:val="0"/>
        <w:adjustRightInd w:val="0"/>
        <w:spacing w:before="0" w:after="0"/>
      </w:pPr>
    </w:p>
    <w:p w:rsidR="00570972" w:rsidRDefault="00570972" w:rsidP="00E377A1">
      <w:pPr>
        <w:pStyle w:val="Heading2"/>
      </w:pPr>
      <w:bookmarkStart w:id="87" w:name="_Toc326939032"/>
      <w:r>
        <w:t>Resource Properties</w:t>
      </w:r>
      <w:bookmarkEnd w:id="87"/>
    </w:p>
    <w:p w:rsidR="00570972" w:rsidRPr="003A5F3B" w:rsidRDefault="00570972" w:rsidP="003A5F3B">
      <w:r>
        <w:rPr>
          <w:highlight w:val="yellow"/>
        </w:rPr>
        <w:t>Should the</w:t>
      </w:r>
      <w:r w:rsidRPr="003A5F3B">
        <w:rPr>
          <w:highlight w:val="yellow"/>
        </w:rPr>
        <w:t>s</w:t>
      </w:r>
      <w:r>
        <w:rPr>
          <w:highlight w:val="yellow"/>
        </w:rPr>
        <w:t>e</w:t>
      </w:r>
      <w:r w:rsidRPr="003A5F3B">
        <w:rPr>
          <w:highlight w:val="yellow"/>
        </w:rPr>
        <w:t xml:space="preserve"> be a Resource Property and</w:t>
      </w:r>
      <w:r>
        <w:rPr>
          <w:highlight w:val="yellow"/>
        </w:rPr>
        <w:t>/or</w:t>
      </w:r>
      <w:r w:rsidRPr="003A5F3B">
        <w:rPr>
          <w:highlight w:val="yellow"/>
        </w:rPr>
        <w:t xml:space="preserve"> a BES-Factory Attribute?</w:t>
      </w:r>
    </w:p>
    <w:p w:rsidR="00570972" w:rsidRDefault="00570972" w:rsidP="00BE0825">
      <w:pPr>
        <w:pStyle w:val="Heading3"/>
      </w:pPr>
      <w:bookmarkStart w:id="88" w:name="_Toc326939033"/>
      <w:r>
        <w:t>SupportsActivityEndpoint</w:t>
      </w:r>
      <w:bookmarkEnd w:id="88"/>
    </w:p>
    <w:p w:rsidR="00570972" w:rsidRDefault="00570972" w:rsidP="00BE0825">
      <w:pPr>
        <w:autoSpaceDE w:val="0"/>
        <w:autoSpaceDN w:val="0"/>
        <w:adjustRightInd w:val="0"/>
        <w:spacing w:before="0" w:after="0"/>
      </w:pPr>
      <w:r>
        <w:t>This attribute in the activity endpoint’s Resource Properties document indicates whether the en</w:t>
      </w:r>
      <w:r>
        <w:t>d</w:t>
      </w:r>
      <w:r>
        <w:t xml:space="preserve">point is compliant with the Activity Endpoint Profile. The attribute’s type is </w:t>
      </w:r>
      <w:r>
        <w:rPr>
          <w:rFonts w:cs="Arial"/>
        </w:rPr>
        <w:t>xsd:boolean</w:t>
      </w:r>
      <w:r>
        <w:t>, and it has a cardinality of exactly 1. A value of “true” indicates compliance, while a value of “false” or the absence of the attribute indicates non-compliance.</w:t>
      </w:r>
    </w:p>
    <w:p w:rsidR="00570972" w:rsidRDefault="00570972" w:rsidP="00BE0825">
      <w:pPr>
        <w:autoSpaceDE w:val="0"/>
        <w:autoSpaceDN w:val="0"/>
        <w:adjustRightInd w:val="0"/>
        <w:spacing w:before="0" w:after="0"/>
      </w:pPr>
    </w:p>
    <w:p w:rsidR="00570972" w:rsidRDefault="00570972" w:rsidP="00517E45">
      <w:pPr>
        <w:autoSpaceDE w:val="0"/>
        <w:autoSpaceDN w:val="0"/>
        <w:adjustRightInd w:val="0"/>
        <w:spacing w:before="0" w:after="0"/>
        <w:rPr>
          <w:rFonts w:cs="Arial"/>
        </w:rPr>
      </w:pPr>
      <w:r w:rsidRPr="00D251B3">
        <w:rPr>
          <w:rFonts w:cs="Arial"/>
        </w:rPr>
        <w:t>&lt;aep:</w:t>
      </w:r>
      <w:r>
        <w:t>SupportsActivityEndpoint</w:t>
      </w:r>
      <w:r w:rsidRPr="00D251B3">
        <w:rPr>
          <w:rFonts w:cs="Arial"/>
        </w:rPr>
        <w:t xml:space="preserve">&gt; </w:t>
      </w:r>
    </w:p>
    <w:p w:rsidR="00570972" w:rsidRDefault="00570972" w:rsidP="00517E45">
      <w:pPr>
        <w:autoSpaceDE w:val="0"/>
        <w:autoSpaceDN w:val="0"/>
        <w:adjustRightInd w:val="0"/>
        <w:spacing w:before="0" w:after="0"/>
        <w:rPr>
          <w:rFonts w:cs="Arial"/>
        </w:rPr>
      </w:pPr>
      <w:r>
        <w:rPr>
          <w:rFonts w:cs="Arial"/>
        </w:rPr>
        <w:tab/>
        <w:t>/xsd:boolean</w:t>
      </w:r>
      <w:r w:rsidRPr="00B32C19">
        <w:rPr>
          <w:rFonts w:cs="Arial"/>
        </w:rPr>
        <w:t xml:space="preserve"> </w:t>
      </w:r>
    </w:p>
    <w:p w:rsidR="00570972" w:rsidRPr="00D251B3" w:rsidRDefault="00570972" w:rsidP="00517E45">
      <w:pPr>
        <w:autoSpaceDE w:val="0"/>
        <w:autoSpaceDN w:val="0"/>
        <w:adjustRightInd w:val="0"/>
        <w:spacing w:before="0" w:after="0"/>
        <w:rPr>
          <w:rFonts w:cs="Arial"/>
        </w:rPr>
      </w:pPr>
      <w:r w:rsidRPr="00D251B3">
        <w:rPr>
          <w:rFonts w:cs="Arial"/>
        </w:rPr>
        <w:t>&lt;/aep:</w:t>
      </w:r>
      <w:r>
        <w:t>SupportsActivityEndpoint</w:t>
      </w:r>
      <w:r w:rsidRPr="00D251B3">
        <w:rPr>
          <w:rFonts w:cs="Arial"/>
        </w:rPr>
        <w:t>&gt;</w:t>
      </w:r>
    </w:p>
    <w:p w:rsidR="00570972" w:rsidRDefault="00570972" w:rsidP="00517E45">
      <w:pPr>
        <w:autoSpaceDE w:val="0"/>
        <w:autoSpaceDN w:val="0"/>
        <w:adjustRightInd w:val="0"/>
        <w:spacing w:before="0" w:after="0"/>
        <w:rPr>
          <w:rFonts w:ascii="Courier New" w:hAnsi="Courier New" w:cs="Courier New"/>
          <w:sz w:val="22"/>
          <w:szCs w:val="22"/>
        </w:rPr>
      </w:pPr>
    </w:p>
    <w:p w:rsidR="00570972" w:rsidRDefault="00570972" w:rsidP="00517E45">
      <w:pPr>
        <w:pStyle w:val="Heading3"/>
      </w:pPr>
      <w:bookmarkStart w:id="89" w:name="_Toc326939034"/>
      <w:r>
        <w:t>BESFactoryEPR</w:t>
      </w:r>
      <w:bookmarkEnd w:id="89"/>
    </w:p>
    <w:p w:rsidR="00570972" w:rsidRDefault="00570972" w:rsidP="00517E45">
      <w:r>
        <w:t>This attribute in the activity endpoint’s Resource Properties document can be used to refer to the BES where the activity is executing. The attribute’s type is /wsa:EndpointReferenceType, and it has a cardinality of exactly 1.</w:t>
      </w:r>
    </w:p>
    <w:p w:rsidR="00570972" w:rsidRPr="00D251B3" w:rsidRDefault="00570972" w:rsidP="00951F5B">
      <w:pPr>
        <w:spacing w:before="0" w:after="0"/>
        <w:rPr>
          <w:rFonts w:cs="Arial"/>
        </w:rPr>
      </w:pPr>
      <w:r w:rsidRPr="00D251B3">
        <w:rPr>
          <w:rFonts w:cs="Arial"/>
        </w:rPr>
        <w:t>&lt;aep:BESFactoryEPR&gt;</w:t>
      </w:r>
    </w:p>
    <w:p w:rsidR="00570972" w:rsidRPr="00D251B3" w:rsidRDefault="00570972" w:rsidP="00951F5B">
      <w:pPr>
        <w:spacing w:before="0" w:after="0"/>
        <w:rPr>
          <w:rFonts w:cs="Arial"/>
        </w:rPr>
      </w:pPr>
      <w:r w:rsidRPr="00D251B3">
        <w:rPr>
          <w:rFonts w:cs="Arial"/>
        </w:rPr>
        <w:tab/>
      </w:r>
      <w:r>
        <w:t>/wsa:EndpointReferenceType</w:t>
      </w:r>
    </w:p>
    <w:p w:rsidR="00570972" w:rsidRDefault="00570972" w:rsidP="00E82C0D">
      <w:pPr>
        <w:spacing w:before="0" w:after="0"/>
        <w:rPr>
          <w:rFonts w:cs="Arial"/>
        </w:rPr>
      </w:pPr>
      <w:r w:rsidRPr="00D251B3">
        <w:rPr>
          <w:rFonts w:cs="Arial"/>
        </w:rPr>
        <w:t>&lt;aep:BESFactoryEPR&gt;</w:t>
      </w:r>
      <w:bookmarkEnd w:id="85"/>
    </w:p>
    <w:p w:rsidR="00570972" w:rsidRDefault="00570972" w:rsidP="00E82C0D">
      <w:pPr>
        <w:spacing w:before="0" w:after="0"/>
        <w:rPr>
          <w:rFonts w:cs="Arial"/>
        </w:rPr>
      </w:pPr>
    </w:p>
    <w:p w:rsidR="00570972" w:rsidRPr="00E82C0D" w:rsidRDefault="00570972" w:rsidP="00E82C0D">
      <w:pPr>
        <w:spacing w:before="0" w:after="0"/>
        <w:rPr>
          <w:rFonts w:cs="Arial"/>
        </w:rPr>
      </w:pPr>
    </w:p>
    <w:p w:rsidR="00570972" w:rsidRDefault="00570972" w:rsidP="00BD0C5A">
      <w:pPr>
        <w:pStyle w:val="Heading2"/>
        <w:autoSpaceDE w:val="0"/>
        <w:autoSpaceDN w:val="0"/>
        <w:adjustRightInd w:val="0"/>
        <w:spacing w:before="0" w:after="0"/>
        <w:rPr>
          <w:rFonts w:eastAsia="Times New Roman" w:cs="Arial"/>
        </w:rPr>
      </w:pPr>
      <w:bookmarkStart w:id="90" w:name="_Toc326939035"/>
      <w:r w:rsidRPr="00BD0C5A">
        <w:rPr>
          <w:rFonts w:eastAsia="Times New Roman" w:cs="Arial"/>
        </w:rPr>
        <w:t xml:space="preserve">Required RNSEntry Elements </w:t>
      </w:r>
      <w:r>
        <w:rPr>
          <w:rFonts w:eastAsia="Times New Roman" w:cs="Arial"/>
        </w:rPr>
        <w:t xml:space="preserve">returned </w:t>
      </w:r>
      <w:r w:rsidRPr="00BD0C5A">
        <w:rPr>
          <w:rFonts w:eastAsia="Times New Roman" w:cs="Arial"/>
        </w:rPr>
        <w:t>from lookup</w:t>
      </w:r>
      <w:bookmarkEnd w:id="90"/>
    </w:p>
    <w:p w:rsidR="00570972" w:rsidRDefault="00570972" w:rsidP="00450A99">
      <w:pPr>
        <w:pStyle w:val="Heading3"/>
      </w:pPr>
      <w:bookmarkStart w:id="91" w:name="_Toc326939036"/>
      <w:r>
        <w:t>Status</w:t>
      </w:r>
      <w:bookmarkEnd w:id="91"/>
    </w:p>
    <w:p w:rsidR="00570972" w:rsidRPr="00450A99" w:rsidRDefault="00570972" w:rsidP="00450A99">
      <w:r>
        <w:t>An RNSEntry that refers to a B</w:t>
      </w:r>
      <w:r w:rsidRPr="00D70A59">
        <w:t>yte</w:t>
      </w:r>
      <w:r>
        <w:t>IO</w:t>
      </w:r>
      <w:r w:rsidRPr="00D70A59">
        <w:t xml:space="preserve"> </w:t>
      </w:r>
      <w:r>
        <w:t>resource (</w:t>
      </w:r>
      <w:r w:rsidRPr="00D70A59">
        <w:t>file</w:t>
      </w:r>
      <w:r>
        <w:t>), the content of which is the ActivityStatus as defined in OGSA-BES and implementation specific text such as a stack trace if the activity has failed.</w:t>
      </w:r>
    </w:p>
    <w:p w:rsidR="00570972" w:rsidRDefault="00570972" w:rsidP="00450A99">
      <w:pPr>
        <w:pStyle w:val="Heading3"/>
      </w:pPr>
      <w:bookmarkStart w:id="92" w:name="_Toc326939037"/>
      <w:r>
        <w:t>HistoryHuman</w:t>
      </w:r>
      <w:bookmarkEnd w:id="92"/>
    </w:p>
    <w:p w:rsidR="00570972" w:rsidRPr="00450A99" w:rsidRDefault="00570972" w:rsidP="00450A99">
      <w:r>
        <w:t>An RNSEntry that refers to a B</w:t>
      </w:r>
      <w:r w:rsidRPr="00D70A59">
        <w:t>yte</w:t>
      </w:r>
      <w:r>
        <w:t>IO resource (file), the content of which is the activity history in human readable form. Note that the format of the file is implementation specific.</w:t>
      </w:r>
    </w:p>
    <w:p w:rsidR="00570972" w:rsidRDefault="00570972" w:rsidP="00450A99">
      <w:pPr>
        <w:pStyle w:val="Heading3"/>
      </w:pPr>
      <w:bookmarkStart w:id="93" w:name="_Toc326939038"/>
      <w:r>
        <w:t>HistoryMachine</w:t>
      </w:r>
      <w:bookmarkEnd w:id="93"/>
    </w:p>
    <w:p w:rsidR="00570972" w:rsidRDefault="00570972" w:rsidP="00450A99">
      <w:r>
        <w:t>An RNSEntry that refers to a ByteIO resource (file), the content of which is in</w:t>
      </w:r>
      <w:r w:rsidRPr="00D70A59">
        <w:t xml:space="preserve"> XML format</w:t>
      </w:r>
      <w:r>
        <w:t>.</w:t>
      </w:r>
      <w:r w:rsidRPr="00D70A59">
        <w:t xml:space="preserve"> </w:t>
      </w:r>
    </w:p>
    <w:p w:rsidR="00570972" w:rsidRDefault="00570972" w:rsidP="00450A99">
      <w:r w:rsidRPr="00E82C0D">
        <w:rPr>
          <w:highlight w:val="yellow"/>
        </w:rPr>
        <w:t>Format is TBD, Mike, Bastian, Shabaz to be the "deciders" &lt;Activity Instance Document spec looks promising, need to see where it is in the approval process.&gt;</w:t>
      </w:r>
    </w:p>
    <w:p w:rsidR="00570972" w:rsidRPr="00450A99" w:rsidRDefault="00570972" w:rsidP="00450A99">
      <w:r w:rsidRPr="008E28F4">
        <w:rPr>
          <w:highlight w:val="yellow"/>
        </w:rPr>
        <w:t xml:space="preserve">We recommend using </w:t>
      </w:r>
      <w:r>
        <w:rPr>
          <w:highlight w:val="yellow"/>
        </w:rPr>
        <w:t xml:space="preserve">an XML rendering of </w:t>
      </w:r>
      <w:r w:rsidRPr="008E28F4">
        <w:rPr>
          <w:highlight w:val="yellow"/>
        </w:rPr>
        <w:t xml:space="preserve">the History Events from section 6 for the machine history. Essentially, this will result in a way to </w:t>
      </w:r>
      <w:r>
        <w:rPr>
          <w:highlight w:val="yellow"/>
        </w:rPr>
        <w:t xml:space="preserve">retrieve </w:t>
      </w:r>
      <w:r w:rsidRPr="008E28F4">
        <w:rPr>
          <w:highlight w:val="yellow"/>
        </w:rPr>
        <w:t xml:space="preserve">the </w:t>
      </w:r>
      <w:r>
        <w:rPr>
          <w:highlight w:val="yellow"/>
        </w:rPr>
        <w:t xml:space="preserve">same job </w:t>
      </w:r>
      <w:r w:rsidRPr="008E28F4">
        <w:rPr>
          <w:highlight w:val="yellow"/>
        </w:rPr>
        <w:t xml:space="preserve">history </w:t>
      </w:r>
      <w:r>
        <w:rPr>
          <w:highlight w:val="yellow"/>
        </w:rPr>
        <w:t>either</w:t>
      </w:r>
      <w:r w:rsidRPr="008E28F4">
        <w:rPr>
          <w:highlight w:val="yellow"/>
        </w:rPr>
        <w:t xml:space="preserve"> stream</w:t>
      </w:r>
      <w:r>
        <w:rPr>
          <w:highlight w:val="yellow"/>
        </w:rPr>
        <w:t>ed as</w:t>
      </w:r>
      <w:r w:rsidRPr="008E28F4">
        <w:rPr>
          <w:highlight w:val="yellow"/>
        </w:rPr>
        <w:t xml:space="preserve"> the job runs (through notifications), or request</w:t>
      </w:r>
      <w:r>
        <w:rPr>
          <w:highlight w:val="yellow"/>
        </w:rPr>
        <w:t>ed all</w:t>
      </w:r>
      <w:r w:rsidRPr="008E28F4">
        <w:rPr>
          <w:highlight w:val="yellow"/>
        </w:rPr>
        <w:t xml:space="preserve"> in one piece (through RNS</w:t>
      </w:r>
      <w:r>
        <w:rPr>
          <w:highlight w:val="yellow"/>
        </w:rPr>
        <w:t xml:space="preserve"> or GetHistory fun</w:t>
      </w:r>
      <w:r>
        <w:rPr>
          <w:highlight w:val="yellow"/>
        </w:rPr>
        <w:t>c</w:t>
      </w:r>
      <w:r>
        <w:rPr>
          <w:highlight w:val="yellow"/>
        </w:rPr>
        <w:t>tion</w:t>
      </w:r>
      <w:r w:rsidRPr="008E28F4">
        <w:rPr>
          <w:highlight w:val="yellow"/>
        </w:rPr>
        <w:t>).</w:t>
      </w:r>
    </w:p>
    <w:p w:rsidR="00570972" w:rsidRDefault="00570972" w:rsidP="00450A99">
      <w:pPr>
        <w:pStyle w:val="Heading3"/>
      </w:pPr>
      <w:bookmarkStart w:id="94" w:name="_Toc326939039"/>
      <w:r>
        <w:t>ActivityDocument</w:t>
      </w:r>
      <w:bookmarkEnd w:id="94"/>
    </w:p>
    <w:p w:rsidR="00570972" w:rsidRDefault="00570972" w:rsidP="00450A99">
      <w:r>
        <w:t xml:space="preserve">An RNSEntry that refers to a ByteIO resource (file), the content of which is the ActivityDocument defined in the BES specification. </w:t>
      </w:r>
      <w:r w:rsidRPr="00E82C0D">
        <w:rPr>
          <w:highlight w:val="yellow"/>
        </w:rPr>
        <w:t>&lt;Need to agree on the schema of the activity document.&gt;</w:t>
      </w:r>
    </w:p>
    <w:p w:rsidR="00570972" w:rsidRPr="00DE0059" w:rsidRDefault="00570972" w:rsidP="00DE0059">
      <w:pPr>
        <w:pStyle w:val="Heading2"/>
      </w:pPr>
      <w:bookmarkStart w:id="95" w:name="_Toc326939040"/>
      <w:r>
        <w:t>JSDL Resource Element</w:t>
      </w:r>
      <w:bookmarkEnd w:id="95"/>
    </w:p>
    <w:p w:rsidR="00570972" w:rsidRDefault="00570972" w:rsidP="00DE0059">
      <w:r>
        <w:t>When a user creates a Job, they may wish to specify AEP compliance as a matching parameter for the target BES. This will be accomplished through the use of a new JSDL element,</w:t>
      </w:r>
    </w:p>
    <w:p w:rsidR="00570972" w:rsidRPr="00B7156E" w:rsidRDefault="00570972" w:rsidP="00DE0059">
      <w:r w:rsidRPr="00B7156E">
        <w:rPr>
          <w:b/>
        </w:rPr>
        <w:t>/</w:t>
      </w:r>
      <w:r>
        <w:rPr>
          <w:b/>
        </w:rPr>
        <w:t>jsdl:</w:t>
      </w:r>
      <w:r w:rsidRPr="00B7156E">
        <w:rPr>
          <w:b/>
        </w:rPr>
        <w:t>JobDefinition/</w:t>
      </w:r>
      <w:r>
        <w:rPr>
          <w:b/>
        </w:rPr>
        <w:t>jsdl:</w:t>
      </w:r>
      <w:r w:rsidRPr="00B7156E">
        <w:rPr>
          <w:b/>
        </w:rPr>
        <w:t>JobDescription/</w:t>
      </w:r>
      <w:r>
        <w:rPr>
          <w:b/>
        </w:rPr>
        <w:t>jsdl:</w:t>
      </w:r>
      <w:r w:rsidRPr="00B7156E">
        <w:rPr>
          <w:b/>
        </w:rPr>
        <w:t>Resources/</w:t>
      </w:r>
      <w:r>
        <w:rPr>
          <w:b/>
        </w:rPr>
        <w:t>aep:</w:t>
      </w:r>
      <w:r w:rsidRPr="00B7156E">
        <w:rPr>
          <w:b/>
        </w:rPr>
        <w:t>SupportsActivityEndpoint</w:t>
      </w:r>
    </w:p>
    <w:p w:rsidR="00570972" w:rsidRDefault="00570972" w:rsidP="00450A99">
      <w:r>
        <w:t>The element’s type is /xsd:boolean. An element value of “true” indicates that the job requires an AEP compliant BES, a value of “false” or the absence of such element indicate that the job has no requirement regarding AEP compliance.</w:t>
      </w:r>
    </w:p>
    <w:p w:rsidR="00570972" w:rsidRDefault="00570972" w:rsidP="006F24CE">
      <w:pPr>
        <w:spacing w:before="0" w:after="0"/>
      </w:pPr>
      <w:r>
        <w:t>&lt;jsdl:JobDefinition&gt;</w:t>
      </w:r>
    </w:p>
    <w:p w:rsidR="00570972" w:rsidRDefault="00570972" w:rsidP="006F24CE">
      <w:pPr>
        <w:spacing w:before="0" w:after="0"/>
      </w:pPr>
      <w:r>
        <w:tab/>
        <w:t>&lt;jsdl:JobDescription&gt;</w:t>
      </w:r>
    </w:p>
    <w:p w:rsidR="00570972" w:rsidRDefault="00570972" w:rsidP="006F24CE">
      <w:pPr>
        <w:spacing w:before="0" w:after="0"/>
      </w:pPr>
      <w:r>
        <w:tab/>
      </w:r>
      <w:r>
        <w:tab/>
        <w:t>…</w:t>
      </w:r>
    </w:p>
    <w:p w:rsidR="00570972" w:rsidRDefault="00570972" w:rsidP="006F24CE">
      <w:pPr>
        <w:spacing w:before="0" w:after="0"/>
      </w:pPr>
      <w:r>
        <w:tab/>
      </w:r>
      <w:r>
        <w:tab/>
        <w:t>&lt;jsdl:Resources&gt;</w:t>
      </w:r>
    </w:p>
    <w:p w:rsidR="00570972" w:rsidRDefault="00570972" w:rsidP="006F24CE">
      <w:pPr>
        <w:spacing w:before="0" w:after="0"/>
      </w:pPr>
      <w:r>
        <w:tab/>
      </w:r>
      <w:r>
        <w:tab/>
      </w:r>
      <w:r>
        <w:tab/>
        <w:t>…</w:t>
      </w:r>
    </w:p>
    <w:p w:rsidR="00570972" w:rsidRDefault="00570972" w:rsidP="006F24CE">
      <w:pPr>
        <w:spacing w:before="0" w:after="0"/>
      </w:pPr>
      <w:r>
        <w:tab/>
      </w:r>
      <w:r>
        <w:tab/>
      </w:r>
      <w:r>
        <w:tab/>
        <w:t>&lt;aep:SupportsActivityEndpoint&gt;</w:t>
      </w:r>
    </w:p>
    <w:p w:rsidR="00570972" w:rsidRDefault="00570972" w:rsidP="006F24CE">
      <w:pPr>
        <w:spacing w:before="0" w:after="0"/>
      </w:pPr>
      <w:r>
        <w:tab/>
      </w:r>
      <w:r>
        <w:tab/>
      </w:r>
      <w:r>
        <w:tab/>
      </w:r>
      <w:r>
        <w:tab/>
        <w:t>/xsd:boolean</w:t>
      </w:r>
    </w:p>
    <w:p w:rsidR="00570972" w:rsidRDefault="00570972" w:rsidP="006F24CE">
      <w:pPr>
        <w:spacing w:before="0" w:after="0"/>
      </w:pPr>
      <w:r>
        <w:tab/>
      </w:r>
      <w:r>
        <w:tab/>
      </w:r>
      <w:r>
        <w:tab/>
        <w:t>&lt;/aep:SupportsActivityEndpoint&gt;</w:t>
      </w:r>
    </w:p>
    <w:p w:rsidR="00570972" w:rsidRDefault="00570972" w:rsidP="006F24CE">
      <w:pPr>
        <w:spacing w:before="0" w:after="0"/>
      </w:pPr>
      <w:r>
        <w:tab/>
      </w:r>
      <w:r>
        <w:tab/>
        <w:t>&lt;/jsdl:Resources&gt;</w:t>
      </w:r>
    </w:p>
    <w:p w:rsidR="00570972" w:rsidRDefault="00570972" w:rsidP="006F24CE">
      <w:pPr>
        <w:spacing w:before="0" w:after="0"/>
      </w:pPr>
      <w:r>
        <w:tab/>
        <w:t>&lt;/jsdl:JobDescription&gt;</w:t>
      </w:r>
    </w:p>
    <w:p w:rsidR="00570972" w:rsidRDefault="00570972" w:rsidP="006F24CE">
      <w:pPr>
        <w:spacing w:before="0" w:after="0"/>
      </w:pPr>
      <w:r>
        <w:t>&lt;/jsdl:JobDefinition&gt;</w:t>
      </w:r>
    </w:p>
    <w:p w:rsidR="00570972" w:rsidRPr="00450A99" w:rsidRDefault="00570972" w:rsidP="00450A99"/>
    <w:p w:rsidR="00570972" w:rsidRDefault="00570972" w:rsidP="00FC5BDB">
      <w:pPr>
        <w:pStyle w:val="Heading1"/>
      </w:pPr>
      <w:bookmarkStart w:id="96" w:name="_Toc326939041"/>
      <w:r>
        <w:t>Optional Activity Endpoint Compliance Targets</w:t>
      </w:r>
      <w:bookmarkEnd w:id="96"/>
    </w:p>
    <w:p w:rsidR="00570972" w:rsidRDefault="00570972" w:rsidP="002C1683">
      <w:pPr>
        <w:pStyle w:val="Heading2"/>
      </w:pPr>
      <w:bookmarkStart w:id="97" w:name="_Toc326939042"/>
      <w:r>
        <w:t>Resource Properties</w:t>
      </w:r>
      <w:bookmarkEnd w:id="97"/>
    </w:p>
    <w:p w:rsidR="00570972" w:rsidRDefault="00570972" w:rsidP="002C1683">
      <w:pPr>
        <w:pStyle w:val="Heading3"/>
      </w:pPr>
      <w:bookmarkStart w:id="98" w:name="_Toc326939043"/>
      <w:r>
        <w:t>FileSystemEndpoint</w:t>
      </w:r>
      <w:bookmarkEnd w:id="98"/>
    </w:p>
    <w:p w:rsidR="00570972" w:rsidRPr="00FE27AA" w:rsidRDefault="00570972" w:rsidP="00F6268E">
      <w:r>
        <w:t>If it is desired to provide a resource endpoint for activity file systems, as defined in the Activit</w:t>
      </w:r>
      <w:r>
        <w:t>y</w:t>
      </w:r>
      <w:r>
        <w:t>Document, attributes addressing those endpoints SHOULD be included in the activity endpoint’s Resource Properties document. These attributes, if present, MUST include the following child elements.</w:t>
      </w:r>
    </w:p>
    <w:p w:rsidR="00570972" w:rsidRDefault="00570972" w:rsidP="00F6268E">
      <w:pPr>
        <w:pStyle w:val="Heading4"/>
      </w:pPr>
      <w:r>
        <w:t>FileSystemName</w:t>
      </w:r>
    </w:p>
    <w:p w:rsidR="00570972" w:rsidRDefault="00570972" w:rsidP="00F6268E">
      <w:r>
        <w:t>An element “FileSystemName” of type /xsd:string identifying the file system. The FileSyste</w:t>
      </w:r>
      <w:r>
        <w:t>m</w:t>
      </w:r>
      <w:r>
        <w:t>Name MUST be the same as that defined in the JSDL for the activity.</w:t>
      </w:r>
    </w:p>
    <w:p w:rsidR="00570972" w:rsidRDefault="00570972" w:rsidP="00F6268E">
      <w:pPr>
        <w:pStyle w:val="Heading4"/>
      </w:pPr>
      <w:r>
        <w:t>FileSystemMode</w:t>
      </w:r>
    </w:p>
    <w:p w:rsidR="00570972" w:rsidRPr="00F27A14" w:rsidRDefault="00570972" w:rsidP="00F27A14">
      <w:r>
        <w:t>An element “FileSystemMode” of type /aep:FileSystemModeType indicating whether the specified file system is available for reading, writing, or both. /aep:FileSystemModeType is an enumeration of the /xsd:string values “read”, “write”, and “both”.</w:t>
      </w:r>
    </w:p>
    <w:p w:rsidR="00570972" w:rsidRDefault="00570972" w:rsidP="00F27A14">
      <w:pPr>
        <w:pStyle w:val="Heading4"/>
      </w:pPr>
      <w:r>
        <w:t>FileSystemURI</w:t>
      </w:r>
    </w:p>
    <w:p w:rsidR="00570972" w:rsidRPr="00163273" w:rsidRDefault="00570972" w:rsidP="00163273">
      <w:r>
        <w:t>An element “FileSystemURI” of type /xsd:anyURI indicating where the endpoint is located. The cardinality of this element is 0 or more, but at least 1 of either FileSystemURI or FileSystemEPR MUST be present. Note that the list of URI’s for session directories is not necessarily fixed over the lifetime of the activity.</w:t>
      </w:r>
    </w:p>
    <w:p w:rsidR="00570972" w:rsidRDefault="00570972" w:rsidP="00163273">
      <w:pPr>
        <w:pStyle w:val="Heading4"/>
      </w:pPr>
      <w:r>
        <w:t>FileSystemEPR</w:t>
      </w:r>
    </w:p>
    <w:p w:rsidR="00570972" w:rsidRPr="00163273" w:rsidRDefault="00570972" w:rsidP="00163273">
      <w:r>
        <w:t>An element “FileSystemEPR” of type /wsa:EndpointReferenceType addressing the endpoint is located.</w:t>
      </w:r>
      <w:r w:rsidRPr="00163273">
        <w:t xml:space="preserve"> </w:t>
      </w:r>
      <w:r>
        <w:t>The cardinality of this element is 0 or more, but at least 1 of either FileSystemURI or FileSystemEPR MUST be present. Note that the list of EPR’s for session directories is not nece</w:t>
      </w:r>
      <w:r>
        <w:t>s</w:t>
      </w:r>
      <w:r>
        <w:t>sarily fixed over the lifetime of the activity.</w:t>
      </w:r>
    </w:p>
    <w:p w:rsidR="00570972" w:rsidRDefault="00570972" w:rsidP="00F27A14">
      <w:pPr>
        <w:autoSpaceDE w:val="0"/>
        <w:autoSpaceDN w:val="0"/>
        <w:adjustRightInd w:val="0"/>
        <w:spacing w:before="0" w:after="0"/>
      </w:pPr>
      <w:r>
        <w:t>&lt;aep:FileSystemEndpoint&gt;</w:t>
      </w:r>
    </w:p>
    <w:p w:rsidR="00570972" w:rsidRDefault="00570972" w:rsidP="00951F5B">
      <w:pPr>
        <w:spacing w:before="0" w:after="0"/>
      </w:pPr>
      <w:r>
        <w:tab/>
        <w:t>&lt;aep:FileSystemName&gt; /xsd:string &lt;/aep:FileSystemName&gt;</w:t>
      </w:r>
    </w:p>
    <w:p w:rsidR="00570972" w:rsidRDefault="00570972" w:rsidP="00951F5B">
      <w:pPr>
        <w:spacing w:before="0" w:after="0"/>
      </w:pPr>
      <w:r>
        <w:tab/>
        <w:t>&lt;aep:FileSystemMode&gt; /aep:FileSystemModeType &lt;/aep:FileSystemMode&gt;</w:t>
      </w:r>
    </w:p>
    <w:p w:rsidR="00570972" w:rsidRDefault="00570972" w:rsidP="00951F5B">
      <w:pPr>
        <w:spacing w:before="0" w:after="0"/>
      </w:pPr>
      <w:r>
        <w:tab/>
        <w:t>&lt;aep:FileSystemURI&gt; /xsd:anyURI &lt;/aep:FileSystemURI&gt; *</w:t>
      </w:r>
    </w:p>
    <w:p w:rsidR="00570972" w:rsidRDefault="00570972" w:rsidP="00951F5B">
      <w:pPr>
        <w:spacing w:before="0" w:after="0"/>
      </w:pPr>
      <w:r>
        <w:tab/>
        <w:t>&lt;aep:FileSystemEPR&gt; /wsa:EndpointReferenceType &lt;/aep:FileSystemEPR&gt; *</w:t>
      </w:r>
    </w:p>
    <w:p w:rsidR="00570972" w:rsidRDefault="00570972" w:rsidP="00951F5B">
      <w:pPr>
        <w:spacing w:before="0" w:after="0"/>
      </w:pPr>
      <w:r>
        <w:t>&lt;/aep:FileSystemEndpoint&gt;</w:t>
      </w:r>
    </w:p>
    <w:p w:rsidR="00570972" w:rsidRDefault="00570972" w:rsidP="002C1683">
      <w:pPr>
        <w:autoSpaceDE w:val="0"/>
        <w:autoSpaceDN w:val="0"/>
        <w:adjustRightInd w:val="0"/>
        <w:spacing w:before="0" w:after="0"/>
      </w:pPr>
    </w:p>
    <w:p w:rsidR="00570972" w:rsidRDefault="00570972" w:rsidP="002C1683">
      <w:pPr>
        <w:pStyle w:val="Heading3"/>
      </w:pPr>
      <w:bookmarkStart w:id="99" w:name="_Toc326939044"/>
      <w:r>
        <w:t>SSHEndpoint</w:t>
      </w:r>
      <w:bookmarkEnd w:id="99"/>
    </w:p>
    <w:p w:rsidR="00570972" w:rsidRPr="0041086D" w:rsidRDefault="00570972" w:rsidP="0041086D">
      <w:r w:rsidRPr="0041086D">
        <w:rPr>
          <w:highlight w:val="yellow"/>
        </w:rPr>
        <w:t>What are we using SSH to connect to?</w:t>
      </w:r>
      <w:r>
        <w:t xml:space="preserve"> </w:t>
      </w:r>
    </w:p>
    <w:p w:rsidR="00570972" w:rsidRDefault="00570972" w:rsidP="00951F5B">
      <w:pPr>
        <w:spacing w:before="0" w:after="0"/>
      </w:pPr>
      <w:r>
        <w:t>&lt;aep:SSHEndpoint&gt;</w:t>
      </w:r>
    </w:p>
    <w:p w:rsidR="00570972" w:rsidRDefault="00570972" w:rsidP="00951F5B">
      <w:pPr>
        <w:spacing w:before="0" w:after="0"/>
      </w:pPr>
      <w:r>
        <w:tab/>
        <w:t>/wsa:EndpointReferenceType</w:t>
      </w:r>
    </w:p>
    <w:p w:rsidR="00570972" w:rsidRDefault="00570972" w:rsidP="00951F5B">
      <w:pPr>
        <w:spacing w:before="0" w:after="0"/>
      </w:pPr>
      <w:r>
        <w:t>&lt;/aep:SSHEndpoint&gt;</w:t>
      </w:r>
    </w:p>
    <w:p w:rsidR="00570972" w:rsidRPr="00271691" w:rsidRDefault="00570972" w:rsidP="002C1683"/>
    <w:p w:rsidR="00570972" w:rsidRDefault="00570972" w:rsidP="002C1683">
      <w:pPr>
        <w:pStyle w:val="Heading3"/>
      </w:pPr>
      <w:bookmarkStart w:id="100" w:name="_Toc326939045"/>
      <w:r>
        <w:t>GSI-SSHEndpoint</w:t>
      </w:r>
      <w:bookmarkEnd w:id="100"/>
    </w:p>
    <w:p w:rsidR="00570972" w:rsidRPr="0041086D" w:rsidRDefault="00570972" w:rsidP="0041086D">
      <w:r w:rsidRPr="0041086D">
        <w:rPr>
          <w:highlight w:val="yellow"/>
        </w:rPr>
        <w:t xml:space="preserve">What are we using </w:t>
      </w:r>
      <w:r>
        <w:rPr>
          <w:highlight w:val="yellow"/>
        </w:rPr>
        <w:t>GSI-</w:t>
      </w:r>
      <w:r w:rsidRPr="0041086D">
        <w:rPr>
          <w:highlight w:val="yellow"/>
        </w:rPr>
        <w:t>SSH to connect to?</w:t>
      </w:r>
      <w:r>
        <w:t xml:space="preserve"> </w:t>
      </w:r>
    </w:p>
    <w:p w:rsidR="00570972" w:rsidRDefault="00570972" w:rsidP="00951F5B">
      <w:pPr>
        <w:spacing w:before="0" w:after="0"/>
      </w:pPr>
      <w:r>
        <w:t>&lt;aep:GSI-SSHEndpoint&gt;</w:t>
      </w:r>
    </w:p>
    <w:p w:rsidR="00570972" w:rsidRDefault="00570972" w:rsidP="00951F5B">
      <w:pPr>
        <w:spacing w:before="0" w:after="0"/>
      </w:pPr>
      <w:r>
        <w:tab/>
        <w:t>/wsa:EndpointReferenceType</w:t>
      </w:r>
    </w:p>
    <w:p w:rsidR="00570972" w:rsidRPr="002C1683" w:rsidRDefault="00570972" w:rsidP="00E82C0D">
      <w:pPr>
        <w:spacing w:before="0" w:after="0"/>
      </w:pPr>
      <w:r>
        <w:t>&lt;/aep:GSI-SSHEndpoint&gt;</w:t>
      </w:r>
    </w:p>
    <w:p w:rsidR="00570972" w:rsidRDefault="00570972" w:rsidP="002C1683">
      <w:pPr>
        <w:pStyle w:val="Heading2"/>
      </w:pPr>
      <w:bookmarkStart w:id="101" w:name="_Toc326939046"/>
      <w:r>
        <w:t xml:space="preserve">Optional </w:t>
      </w:r>
      <w:r w:rsidRPr="00D70A59">
        <w:t>RNSEntry elements returned from lookup</w:t>
      </w:r>
      <w:bookmarkEnd w:id="101"/>
    </w:p>
    <w:p w:rsidR="00570972" w:rsidRPr="00C708CF" w:rsidRDefault="00570972" w:rsidP="00C708CF">
      <w:r>
        <w:rPr>
          <w:rFonts w:eastAsia="Times New Roman" w:cs="Arial"/>
        </w:rPr>
        <w:t>OPTIONAL RNSEntry elements are elements that MAY be present. If they are present though, they MUST have the following meaning and refer to the specified information.</w:t>
      </w:r>
    </w:p>
    <w:p w:rsidR="00570972" w:rsidRDefault="00570972" w:rsidP="0010699F">
      <w:pPr>
        <w:pStyle w:val="Heading3"/>
      </w:pPr>
      <w:bookmarkStart w:id="102" w:name="_Toc326939047"/>
      <w:r>
        <w:t>SessionDirectory</w:t>
      </w:r>
      <w:bookmarkEnd w:id="102"/>
    </w:p>
    <w:p w:rsidR="00570972" w:rsidRPr="00C708CF" w:rsidRDefault="00570972" w:rsidP="00C708CF">
      <w:r>
        <w:t>An RNSEntry that refers to another RNS 1.1 endpoint listing the contents of the activity session directory where the activity is running. The lookup() operation on the SessionDirectory will return a list of files and directories that are visible to the running job in the session directory. Reading, writing, creating, and deleting files and directories in the SessionDirectory will read, write, create and destroy files and directories in the file system on which the job is running.</w:t>
      </w:r>
    </w:p>
    <w:p w:rsidR="00570972" w:rsidRDefault="00570972" w:rsidP="0010699F">
      <w:pPr>
        <w:pStyle w:val="Heading3"/>
      </w:pPr>
      <w:bookmarkStart w:id="103" w:name="_Toc326939048"/>
      <w:r>
        <w:t>OGSAResources</w:t>
      </w:r>
      <w:bookmarkEnd w:id="103"/>
    </w:p>
    <w:p w:rsidR="00570972" w:rsidRPr="00C708CF" w:rsidRDefault="00570972" w:rsidP="00C708CF">
      <w:r>
        <w:t>An RNSEntry that refers to a read-only</w:t>
      </w:r>
      <w:r w:rsidRPr="00D70A59">
        <w:t xml:space="preserve"> ByteIO </w:t>
      </w:r>
      <w:r>
        <w:t xml:space="preserve">resource (file) </w:t>
      </w:r>
      <w:r w:rsidRPr="00D70A59">
        <w:t xml:space="preserve">that contains the </w:t>
      </w:r>
      <w:r>
        <w:t xml:space="preserve">execution </w:t>
      </w:r>
      <w:r w:rsidRPr="00D70A59">
        <w:t>r</w:t>
      </w:r>
      <w:r w:rsidRPr="00D70A59">
        <w:t>e</w:t>
      </w:r>
      <w:r w:rsidRPr="00D70A59">
        <w:t>sources consumed</w:t>
      </w:r>
      <w:r>
        <w:t xml:space="preserve">, </w:t>
      </w:r>
      <w:r w:rsidRPr="00D70A59">
        <w:t>not guaranteed to be up-to-date</w:t>
      </w:r>
      <w:r>
        <w:t xml:space="preserve"> - </w:t>
      </w:r>
      <w:r w:rsidRPr="00FE27AA">
        <w:rPr>
          <w:highlight w:val="yellow"/>
        </w:rPr>
        <w:t>should this be modeled Usage Record?</w:t>
      </w:r>
    </w:p>
    <w:p w:rsidR="00570972" w:rsidRDefault="00570972" w:rsidP="0010699F">
      <w:pPr>
        <w:pStyle w:val="Heading3"/>
      </w:pPr>
      <w:bookmarkStart w:id="104" w:name="_Toc326939049"/>
      <w:r>
        <w:t>ControlFile</w:t>
      </w:r>
      <w:bookmarkEnd w:id="104"/>
    </w:p>
    <w:p w:rsidR="00570972" w:rsidRDefault="00570972" w:rsidP="00C708CF">
      <w:r>
        <w:t>An RNSEntry that refers to a</w:t>
      </w:r>
      <w:r w:rsidRPr="00D70A59">
        <w:t xml:space="preserve"> </w:t>
      </w:r>
      <w:r>
        <w:t xml:space="preserve">write-only </w:t>
      </w:r>
      <w:r w:rsidRPr="00D70A59">
        <w:t xml:space="preserve">ByteIO </w:t>
      </w:r>
      <w:r>
        <w:t>resource (file). Writing an integer to this file, in textual format, causes a Unix signal to be sent to the activity’s process. The signal sent will d</w:t>
      </w:r>
      <w:r>
        <w:t>e</w:t>
      </w:r>
      <w:r>
        <w:t>pend on the integer written: if the integer written is one of the possible values for a Unix signal, the signal sent will have that value. If the integer written is not a valid Unix signal, or a non-integer value is written, no signal will be sent to the process.</w:t>
      </w:r>
    </w:p>
    <w:p w:rsidR="00570972" w:rsidRPr="00C708CF" w:rsidRDefault="00570972" w:rsidP="00C708CF">
      <w:r>
        <w:t>For example, if the string “9” is written to ControlFile, and signal 9 is supported by the underlying operating system, then signal 9 is sent to the process. If the string “SIGKILL” is written to the file, the input is ignored and no signal is issued.</w:t>
      </w:r>
    </w:p>
    <w:p w:rsidR="00570972" w:rsidRDefault="00570972" w:rsidP="00C708CF">
      <w:pPr>
        <w:pStyle w:val="Heading3"/>
      </w:pPr>
      <w:bookmarkStart w:id="105" w:name="_Toc326939050"/>
      <w:r>
        <w:t>ProcMem</w:t>
      </w:r>
      <w:bookmarkEnd w:id="105"/>
    </w:p>
    <w:p w:rsidR="00570972" w:rsidRDefault="00570972" w:rsidP="00C708CF">
      <w:r>
        <w:t>An RNSEntry that refers to a</w:t>
      </w:r>
      <w:r w:rsidRPr="00D70A59">
        <w:t xml:space="preserve"> ByteIO </w:t>
      </w:r>
      <w:r>
        <w:t>resource (</w:t>
      </w:r>
      <w:r w:rsidRPr="00D70A59">
        <w:t>file</w:t>
      </w:r>
      <w:r>
        <w:t>)</w:t>
      </w:r>
      <w:r w:rsidRPr="00D70A59">
        <w:t xml:space="preserve"> that provides access to the memory of s</w:t>
      </w:r>
      <w:r w:rsidRPr="00D70A59">
        <w:t>e</w:t>
      </w:r>
      <w:r w:rsidRPr="00D70A59">
        <w:t>quential processes, so that debuggers can be attached</w:t>
      </w:r>
      <w:r>
        <w:t>. The ByteIO resource is an interface to the /proc/mem entry for the activity’s process, or equivalent interface for the local operating sy</w:t>
      </w:r>
      <w:r>
        <w:t>s</w:t>
      </w:r>
      <w:r>
        <w:t>tem. The contents of this file are operating system and implementation specific, as are the results of reading from and writing to the file, but they SHOULD be implemented to allow process debu</w:t>
      </w:r>
      <w:r>
        <w:t>g</w:t>
      </w:r>
      <w:r>
        <w:t>gers to attach to the process in the same manner as if the process was running local to the d</w:t>
      </w:r>
      <w:r>
        <w:t>e</w:t>
      </w:r>
      <w:r>
        <w:t>bugger.</w:t>
      </w:r>
    </w:p>
    <w:p w:rsidR="00570972" w:rsidRPr="00C708CF" w:rsidRDefault="00570972" w:rsidP="00C708CF">
      <w:r>
        <w:t>If the activity is a parallel job, such that multiple processes are involved, a single access point is typically insufficient for debugging the entire activity. In such cases, the semantics of this r</w:t>
      </w:r>
      <w:r>
        <w:t>e</w:t>
      </w:r>
      <w:r>
        <w:t>source are undefined.</w:t>
      </w:r>
    </w:p>
    <w:p w:rsidR="00570972" w:rsidRDefault="00570972" w:rsidP="00C708CF">
      <w:pPr>
        <w:pStyle w:val="Heading3"/>
      </w:pPr>
      <w:bookmarkStart w:id="106" w:name="_Toc326939051"/>
      <w:r>
        <w:t>GridFTPEndpoint</w:t>
      </w:r>
      <w:bookmarkEnd w:id="106"/>
    </w:p>
    <w:p w:rsidR="00570972" w:rsidRPr="00E82C0D" w:rsidRDefault="00570972" w:rsidP="00E82C0D">
      <w:r>
        <w:rPr>
          <w:highlight w:val="yellow"/>
        </w:rPr>
        <w:t>Should these be Resource Properties instead of RNS entries</w:t>
      </w:r>
      <w:r w:rsidRPr="00E82C0D">
        <w:rPr>
          <w:highlight w:val="yellow"/>
        </w:rPr>
        <w:t>?</w:t>
      </w:r>
    </w:p>
    <w:p w:rsidR="00570972" w:rsidRPr="00C708CF" w:rsidRDefault="00570972" w:rsidP="00C708CF">
      <w:r>
        <w:t>An RNSEntry that refers to a</w:t>
      </w:r>
      <w:r w:rsidRPr="00D70A59">
        <w:t xml:space="preserve"> ByteIO </w:t>
      </w:r>
      <w:r>
        <w:t>resource (</w:t>
      </w:r>
      <w:r w:rsidRPr="00D70A59">
        <w:t>file</w:t>
      </w:r>
      <w:r>
        <w:t>)</w:t>
      </w:r>
      <w:r w:rsidRPr="00D70A59">
        <w:t xml:space="preserve"> that </w:t>
      </w:r>
      <w:r>
        <w:t xml:space="preserve">contains an EPR addressing the GridFTP endpoint for the activity. The </w:t>
      </w:r>
      <w:r w:rsidRPr="00D70A59">
        <w:t>EPR is a de</w:t>
      </w:r>
      <w:r>
        <w:t>generate and contains only the U</w:t>
      </w:r>
      <w:r w:rsidRPr="00D70A59">
        <w:t xml:space="preserve">RI of the </w:t>
      </w:r>
      <w:r>
        <w:t>GripFTP</w:t>
      </w:r>
      <w:r w:rsidRPr="00D70A59">
        <w:t xml:space="preserve"> en</w:t>
      </w:r>
      <w:r w:rsidRPr="00D70A59">
        <w:t>d</w:t>
      </w:r>
      <w:r>
        <w:t>point.</w:t>
      </w:r>
    </w:p>
    <w:p w:rsidR="00570972" w:rsidRDefault="00570972" w:rsidP="00C708CF">
      <w:pPr>
        <w:pStyle w:val="Heading3"/>
      </w:pPr>
      <w:bookmarkStart w:id="107" w:name="_Toc326939052"/>
      <w:r>
        <w:t>HTTPEndpoint</w:t>
      </w:r>
      <w:bookmarkEnd w:id="107"/>
    </w:p>
    <w:p w:rsidR="00570972" w:rsidRPr="00E82C0D" w:rsidRDefault="00570972" w:rsidP="00A85CD9">
      <w:r>
        <w:rPr>
          <w:highlight w:val="yellow"/>
        </w:rPr>
        <w:t>Should these be Resource Properties instead of RNS entries</w:t>
      </w:r>
      <w:r w:rsidRPr="00E82C0D">
        <w:rPr>
          <w:highlight w:val="yellow"/>
        </w:rPr>
        <w:t>?</w:t>
      </w:r>
    </w:p>
    <w:p w:rsidR="00570972" w:rsidRPr="00C708CF" w:rsidRDefault="00570972" w:rsidP="00C708CF">
      <w:r>
        <w:t>An RNSEntry that refers to a</w:t>
      </w:r>
      <w:r w:rsidRPr="00D70A59">
        <w:t xml:space="preserve"> ByteIO </w:t>
      </w:r>
      <w:r>
        <w:t>resource (</w:t>
      </w:r>
      <w:r w:rsidRPr="00D70A59">
        <w:t>file</w:t>
      </w:r>
      <w:r>
        <w:t>)</w:t>
      </w:r>
      <w:r w:rsidRPr="00D70A59">
        <w:t xml:space="preserve"> that </w:t>
      </w:r>
      <w:r>
        <w:t xml:space="preserve">contains an EPR addressing the HTTP endpoint for accessing the activity’s session directory. The </w:t>
      </w:r>
      <w:r w:rsidRPr="00D70A59">
        <w:t>EPR is a de</w:t>
      </w:r>
      <w:r>
        <w:t>generate and contains only the U</w:t>
      </w:r>
      <w:r w:rsidRPr="00D70A59">
        <w:t xml:space="preserve">RI of the </w:t>
      </w:r>
      <w:r>
        <w:t>HTTP</w:t>
      </w:r>
      <w:r w:rsidRPr="00D70A59">
        <w:t xml:space="preserve"> session direc</w:t>
      </w:r>
      <w:r>
        <w:t>tory endpoint.</w:t>
      </w:r>
    </w:p>
    <w:p w:rsidR="00570972" w:rsidRDefault="00570972" w:rsidP="00DE2BB9">
      <w:pPr>
        <w:pStyle w:val="Heading3"/>
      </w:pPr>
      <w:bookmarkStart w:id="108" w:name="_Toc326939053"/>
      <w:r>
        <w:t>Streams</w:t>
      </w:r>
      <w:bookmarkEnd w:id="108"/>
    </w:p>
    <w:p w:rsidR="00570972" w:rsidRDefault="00570972" w:rsidP="00DE2BB9">
      <w:r>
        <w:t>An RNSEntry that refers to another RNS 1.1 endpoint that contains the following entries for i</w:t>
      </w:r>
      <w:r>
        <w:t>n</w:t>
      </w:r>
      <w:r>
        <w:t>put/output streams</w:t>
      </w:r>
    </w:p>
    <w:p w:rsidR="00570972" w:rsidRPr="00D70A59" w:rsidRDefault="00570972" w:rsidP="00DE2BB9">
      <w:pPr>
        <w:pStyle w:val="ListParagraph"/>
        <w:numPr>
          <w:ilvl w:val="0"/>
          <w:numId w:val="39"/>
        </w:numPr>
      </w:pPr>
      <w:r>
        <w:t>S</w:t>
      </w:r>
      <w:r w:rsidRPr="00D70A59">
        <w:t>tderr </w:t>
      </w:r>
      <w:r>
        <w:t>–</w:t>
      </w:r>
      <w:r w:rsidRPr="00D70A59">
        <w:t xml:space="preserve"> </w:t>
      </w:r>
      <w:r>
        <w:t>An RNSEntry that refers to</w:t>
      </w:r>
      <w:r w:rsidRPr="00D70A59">
        <w:t xml:space="preserve"> a</w:t>
      </w:r>
      <w:r>
        <w:t xml:space="preserve"> read-only StreamableB</w:t>
      </w:r>
      <w:r w:rsidRPr="00D70A59">
        <w:t>yte</w:t>
      </w:r>
      <w:r>
        <w:t>IO resource (file). The contents of the file are the process’s output to “stderr”.</w:t>
      </w:r>
    </w:p>
    <w:p w:rsidR="00570972" w:rsidRPr="00D70A59" w:rsidRDefault="00570972" w:rsidP="00DE2BB9">
      <w:pPr>
        <w:pStyle w:val="ListParagraph"/>
        <w:numPr>
          <w:ilvl w:val="0"/>
          <w:numId w:val="39"/>
        </w:numPr>
      </w:pPr>
      <w:r>
        <w:t>S</w:t>
      </w:r>
      <w:r w:rsidRPr="00D70A59">
        <w:t xml:space="preserve">tdout – </w:t>
      </w:r>
      <w:r>
        <w:t>An RNSEntry that refers to</w:t>
      </w:r>
      <w:r w:rsidRPr="00D70A59">
        <w:t xml:space="preserve"> a</w:t>
      </w:r>
      <w:r>
        <w:t xml:space="preserve"> read-only StreamableB</w:t>
      </w:r>
      <w:r w:rsidRPr="00D70A59">
        <w:t>yte</w:t>
      </w:r>
      <w:r>
        <w:t>IO resource (file). The contents of the file are the process’s output to “stdout”.</w:t>
      </w:r>
    </w:p>
    <w:p w:rsidR="00570972" w:rsidRDefault="00570972" w:rsidP="00DE2BB9">
      <w:pPr>
        <w:pStyle w:val="ListParagraph"/>
        <w:numPr>
          <w:ilvl w:val="0"/>
          <w:numId w:val="39"/>
        </w:numPr>
      </w:pPr>
      <w:r>
        <w:t>S</w:t>
      </w:r>
      <w:r w:rsidRPr="00D70A59">
        <w:t xml:space="preserve">tdin – </w:t>
      </w:r>
      <w:r>
        <w:t>An RNSEntry that refers to</w:t>
      </w:r>
      <w:r w:rsidRPr="00D70A59">
        <w:t xml:space="preserve"> a</w:t>
      </w:r>
      <w:r>
        <w:t xml:space="preserve"> write-only StreamableB</w:t>
      </w:r>
      <w:r w:rsidRPr="00D70A59">
        <w:t>yte</w:t>
      </w:r>
      <w:r>
        <w:t>IO resource (file). Data written to the file are streamed to the process as input to “stdin”.</w:t>
      </w:r>
    </w:p>
    <w:p w:rsidR="00570972" w:rsidRPr="00DE2BB9" w:rsidRDefault="00570972" w:rsidP="00DE2BB9"/>
    <w:p w:rsidR="00570972" w:rsidRDefault="00570972" w:rsidP="00DE2BB9">
      <w:pPr>
        <w:pStyle w:val="Heading1"/>
      </w:pPr>
      <w:bookmarkStart w:id="109" w:name="_Toc326939054"/>
      <w:r>
        <w:t>Extensions to the BES-Activity Port-type</w:t>
      </w:r>
      <w:bookmarkEnd w:id="109"/>
    </w:p>
    <w:p w:rsidR="00570972" w:rsidRDefault="00570972" w:rsidP="00207946">
      <w:r>
        <w:t>The BES specification provides an optional extension called the BES-Activity port-type for ma</w:t>
      </w:r>
      <w:r>
        <w:t>n</w:t>
      </w:r>
      <w:r>
        <w:t xml:space="preserve">aging individual activities on a BES. This Profile mandates the implementation of that port-type on compliant systems, with an additional set of extensions. </w:t>
      </w:r>
    </w:p>
    <w:p w:rsidR="00570972" w:rsidRPr="00207946" w:rsidRDefault="00570972" w:rsidP="00907DE6">
      <w:pPr>
        <w:pStyle w:val="Heading2"/>
      </w:pPr>
      <w:bookmarkStart w:id="110" w:name="_Toc326939055"/>
      <w:r>
        <w:t>Extended BES State Model</w:t>
      </w:r>
      <w:bookmarkEnd w:id="110"/>
    </w:p>
    <w:p w:rsidR="00570972" w:rsidRPr="00E82C0D" w:rsidRDefault="00570972" w:rsidP="00E82C0D">
      <w:r>
        <w:t>The following state transition diagram is an extension of the basic BES state diagram. It supports state transitions for file staging and Suspend/Resume on the activity. Note that this extension fo</w:t>
      </w:r>
      <w:r>
        <w:t>l</w:t>
      </w:r>
      <w:r>
        <w:t xml:space="preserve">lows the requirements in the BES specification for conformant extensions. </w:t>
      </w:r>
    </w:p>
    <w:p w:rsidR="00570972" w:rsidRPr="00453C0D" w:rsidRDefault="00570972" w:rsidP="00453C0D"/>
    <w:p w:rsidR="00570972" w:rsidRDefault="00570972" w:rsidP="00633B7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91.25pt">
            <v:imagedata r:id="rId15" o:title=""/>
          </v:shape>
        </w:pict>
      </w:r>
    </w:p>
    <w:p w:rsidR="00570972" w:rsidRDefault="00570972" w:rsidP="00633B7A"/>
    <w:p w:rsidR="00570972" w:rsidRDefault="00570972" w:rsidP="001C5CE0">
      <w:pPr>
        <w:pStyle w:val="Heading2"/>
      </w:pPr>
      <w:bookmarkStart w:id="111" w:name="_Toc326939056"/>
      <w:r>
        <w:t>Attributes</w:t>
      </w:r>
      <w:bookmarkEnd w:id="111"/>
    </w:p>
    <w:p w:rsidR="00570972" w:rsidRPr="00364855" w:rsidRDefault="00570972" w:rsidP="00364855">
      <w:r>
        <w:t>All of the attributes specified for the BES-Activity</w:t>
      </w:r>
      <w:r w:rsidRPr="00364855">
        <w:t xml:space="preserve"> </w:t>
      </w:r>
      <w:r>
        <w:t>port-type in the BES Specification MUST be i</w:t>
      </w:r>
      <w:r>
        <w:t>n</w:t>
      </w:r>
      <w:r>
        <w:t>cluded.</w:t>
      </w:r>
    </w:p>
    <w:p w:rsidR="00570972" w:rsidRDefault="00570972" w:rsidP="001C5CE0">
      <w:pPr>
        <w:pStyle w:val="Heading2"/>
      </w:pPr>
      <w:bookmarkStart w:id="112" w:name="_Toc326939057"/>
      <w:r>
        <w:t>Operations</w:t>
      </w:r>
      <w:bookmarkEnd w:id="112"/>
    </w:p>
    <w:p w:rsidR="00570972" w:rsidRPr="00364855" w:rsidRDefault="00570972" w:rsidP="00364855">
      <w:r>
        <w:t>The BES specification did not include specific operations to implement with the port-type; we i</w:t>
      </w:r>
      <w:r>
        <w:t>n</w:t>
      </w:r>
      <w:r>
        <w:t>clude a required set here.</w:t>
      </w:r>
    </w:p>
    <w:p w:rsidR="00570972" w:rsidRDefault="00570972" w:rsidP="00AA156E">
      <w:pPr>
        <w:pStyle w:val="Heading3"/>
      </w:pPr>
      <w:bookmarkStart w:id="113" w:name="_Toc326939058"/>
      <w:r>
        <w:t>GetActivityStatus</w:t>
      </w:r>
      <w:bookmarkEnd w:id="113"/>
    </w:p>
    <w:p w:rsidR="00570972" w:rsidRDefault="00570972" w:rsidP="00364855">
      <w:r>
        <w:t>This operation allows a client to request the status of the activity.</w:t>
      </w:r>
    </w:p>
    <w:p w:rsidR="00570972" w:rsidRDefault="00570972" w:rsidP="00364855">
      <w:pPr>
        <w:pStyle w:val="Heading4"/>
      </w:pPr>
      <w:r>
        <w:t>Input(s)</w:t>
      </w:r>
    </w:p>
    <w:p w:rsidR="00570972" w:rsidRPr="00364855" w:rsidRDefault="00570972" w:rsidP="00364855">
      <w:r>
        <w:t>This operation requires no input parameters.</w:t>
      </w:r>
    </w:p>
    <w:p w:rsidR="00570972" w:rsidRDefault="00570972" w:rsidP="00364855">
      <w:pPr>
        <w:pStyle w:val="Heading4"/>
      </w:pPr>
      <w:r>
        <w:t>Output(s)</w:t>
      </w:r>
    </w:p>
    <w:p w:rsidR="00570972" w:rsidRPr="00364855" w:rsidRDefault="00570972" w:rsidP="00364855">
      <w:pPr>
        <w:numPr>
          <w:ilvl w:val="0"/>
          <w:numId w:val="41"/>
        </w:numPr>
      </w:pPr>
      <w:r w:rsidRPr="00364855">
        <w:rPr>
          <w:b/>
        </w:rPr>
        <w:t>GetActivityStatusResponseType Response</w:t>
      </w:r>
      <w:r>
        <w:t xml:space="preserve">: An XML document containing a /bes:ActivityStatus element, indicating the current state of the activity. </w:t>
      </w:r>
    </w:p>
    <w:p w:rsidR="00570972" w:rsidRDefault="00570972" w:rsidP="00364855">
      <w:pPr>
        <w:pStyle w:val="Heading4"/>
      </w:pPr>
      <w:r>
        <w:t>Fault(s)</w:t>
      </w:r>
    </w:p>
    <w:p w:rsidR="00570972" w:rsidRPr="00364855" w:rsidRDefault="00570972" w:rsidP="00364855">
      <w:pPr>
        <w:numPr>
          <w:ilvl w:val="0"/>
          <w:numId w:val="41"/>
        </w:numPr>
        <w:rPr>
          <w:b/>
        </w:rPr>
      </w:pPr>
      <w:r w:rsidRPr="00364855">
        <w:rPr>
          <w:b/>
        </w:rPr>
        <w:t>UnknownActivity</w:t>
      </w:r>
      <w:r>
        <w:rPr>
          <w:b/>
        </w:rPr>
        <w:t>Identifier</w:t>
      </w:r>
      <w:r w:rsidRPr="00364855">
        <w:rPr>
          <w:b/>
        </w:rPr>
        <w:t>Fault</w:t>
      </w:r>
      <w:r w:rsidRPr="00364855">
        <w:t>:</w:t>
      </w:r>
      <w:r>
        <w:t xml:space="preserve"> The EPR for this activity is no longer valid (as when the activity has been removed from the BES). </w:t>
      </w:r>
    </w:p>
    <w:p w:rsidR="00570972" w:rsidRPr="00364855" w:rsidRDefault="00570972" w:rsidP="00364855">
      <w:pPr>
        <w:numPr>
          <w:ilvl w:val="0"/>
          <w:numId w:val="41"/>
        </w:numPr>
        <w:rPr>
          <w:b/>
        </w:r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Default="00570972" w:rsidP="00364855">
      <w:pPr>
        <w:pStyle w:val="Heading3"/>
      </w:pPr>
      <w:bookmarkStart w:id="114" w:name="_Toc326939059"/>
      <w:r>
        <w:t>TerminateActivity</w:t>
      </w:r>
      <w:bookmarkEnd w:id="114"/>
    </w:p>
    <w:p w:rsidR="00570972" w:rsidRDefault="00570972" w:rsidP="00AA156E">
      <w:r>
        <w:t>This operation requests that the activity be terminated. The BES attempts to terminate the acti</w:t>
      </w:r>
      <w:r>
        <w:t>v</w:t>
      </w:r>
      <w:r>
        <w:t>ity. As a consequence of this operation, the activity MAY be terminated. If the activity cannot be terminated immediately, the eventual success of the operation must be determined through other operations (e.g. GetActivityStatus) or by subscribing to any generated events.</w:t>
      </w:r>
    </w:p>
    <w:p w:rsidR="00570972" w:rsidRPr="00AA156E" w:rsidRDefault="00570972" w:rsidP="00AA156E">
      <w:r>
        <w:t xml:space="preserve">If the request is successful, the activity will eventually enter the </w:t>
      </w:r>
      <w:r w:rsidRPr="00DE1464">
        <w:rPr>
          <w:i/>
        </w:rPr>
        <w:t>Cancelled</w:t>
      </w:r>
      <w:r>
        <w:t xml:space="preserve"> state. Invoking this o</w:t>
      </w:r>
      <w:r>
        <w:t>p</w:t>
      </w:r>
      <w:r>
        <w:t>eration on a Cancelled activity has no further effect.</w:t>
      </w:r>
    </w:p>
    <w:p w:rsidR="00570972" w:rsidRDefault="00570972" w:rsidP="00AA156E">
      <w:pPr>
        <w:pStyle w:val="Heading4"/>
      </w:pPr>
      <w:r>
        <w:t>Input(s)</w:t>
      </w:r>
    </w:p>
    <w:p w:rsidR="00570972" w:rsidRPr="00AA156E" w:rsidRDefault="00570972" w:rsidP="00AA156E">
      <w:r>
        <w:t>This operation has no input parameters.</w:t>
      </w:r>
    </w:p>
    <w:p w:rsidR="00570972" w:rsidRDefault="00570972" w:rsidP="00AA156E">
      <w:pPr>
        <w:pStyle w:val="Heading4"/>
      </w:pPr>
      <w:r>
        <w:t>Output(s)</w:t>
      </w:r>
    </w:p>
    <w:p w:rsidR="00570972" w:rsidRPr="00AA156E" w:rsidRDefault="00570972" w:rsidP="00DE1464">
      <w:pPr>
        <w:numPr>
          <w:ilvl w:val="0"/>
          <w:numId w:val="43"/>
        </w:numPr>
      </w:pPr>
      <w:r w:rsidRPr="00DE1464">
        <w:rPr>
          <w:b/>
        </w:rPr>
        <w:t>TerminateActivityResponseType Response</w:t>
      </w:r>
      <w:r>
        <w:t>: An XML document containing an element of type /bes:TerminateActivityResponse, indicating whether the BES successfully term</w:t>
      </w:r>
      <w:r>
        <w:t>i</w:t>
      </w:r>
      <w:r>
        <w:t>nated the activity or not. If the activity no longer exists, or cannot be terminated then the TerminateActivityResponse element MUST contain a SOAP-1.1 fault element instead of a Terminated element.</w:t>
      </w:r>
    </w:p>
    <w:p w:rsidR="00570972" w:rsidRDefault="00570972" w:rsidP="00AA156E">
      <w:pPr>
        <w:pStyle w:val="Heading4"/>
      </w:pPr>
      <w:r>
        <w:t>Fault(s)</w:t>
      </w:r>
    </w:p>
    <w:p w:rsidR="00570972" w:rsidRDefault="00570972" w:rsidP="00DE1464">
      <w:pPr>
        <w:numPr>
          <w:ilvl w:val="0"/>
          <w:numId w:val="43"/>
        </w:numPr>
      </w:pPr>
      <w:r w:rsidRPr="00DE1464">
        <w:rPr>
          <w:b/>
        </w:rPr>
        <w:t>U</w:t>
      </w:r>
      <w:r w:rsidRPr="00364855">
        <w:rPr>
          <w:b/>
        </w:rPr>
        <w:t>nknownActivity</w:t>
      </w:r>
      <w:r>
        <w:rPr>
          <w:b/>
        </w:rPr>
        <w:t>Identifier</w:t>
      </w:r>
      <w:r w:rsidRPr="00364855">
        <w:rPr>
          <w:b/>
        </w:rPr>
        <w:t>Fault</w:t>
      </w:r>
      <w:r w:rsidRPr="00364855">
        <w:t>:</w:t>
      </w:r>
      <w:r>
        <w:t xml:space="preserve"> The EPR for this activity is no longer valid (as when the activity has been removed from the BES).</w:t>
      </w:r>
    </w:p>
    <w:p w:rsidR="00570972" w:rsidRDefault="00570972" w:rsidP="00DE1464">
      <w:pPr>
        <w:numPr>
          <w:ilvl w:val="0"/>
          <w:numId w:val="43"/>
        </w:num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Pr="00AA156E" w:rsidRDefault="00570972" w:rsidP="00DE1464">
      <w:pPr>
        <w:numPr>
          <w:ilvl w:val="0"/>
          <w:numId w:val="43"/>
        </w:numPr>
      </w:pPr>
      <w:r>
        <w:rPr>
          <w:b/>
        </w:rPr>
        <w:t>CantApplyOperationToCurrentStateFault:</w:t>
      </w:r>
      <w:r>
        <w:t xml:space="preserve"> The activity is in a state from which the te</w:t>
      </w:r>
      <w:r>
        <w:t>r</w:t>
      </w:r>
      <w:r>
        <w:t>minate operation cannot be applied. In the BES state model, this means that the activity is already in a terminal state (i.e. Finished, Failed, or Cancelled).</w:t>
      </w:r>
    </w:p>
    <w:p w:rsidR="00570972" w:rsidRDefault="00570972" w:rsidP="00364855">
      <w:pPr>
        <w:pStyle w:val="Heading3"/>
      </w:pPr>
      <w:bookmarkStart w:id="115" w:name="_Toc326939060"/>
      <w:r>
        <w:t>GetActivityDocument</w:t>
      </w:r>
      <w:bookmarkEnd w:id="115"/>
    </w:p>
    <w:p w:rsidR="00570972" w:rsidRPr="00F701D3" w:rsidRDefault="00570972" w:rsidP="00F701D3">
      <w:r>
        <w:t>This operation requests the ActivityDocument description of the activity. As with the BES-Factory equivalent of this operation, this document may be different from that initially passed to the BES in the CreateActivity operation, as the BES may alter its contents to reflect policy or process within the service.</w:t>
      </w:r>
    </w:p>
    <w:p w:rsidR="00570972" w:rsidRDefault="00570972" w:rsidP="00F701D3">
      <w:pPr>
        <w:pStyle w:val="Heading4"/>
      </w:pPr>
      <w:r>
        <w:t>Input(s)</w:t>
      </w:r>
    </w:p>
    <w:p w:rsidR="00570972" w:rsidRPr="00F701D3" w:rsidRDefault="00570972" w:rsidP="00F701D3">
      <w:r>
        <w:t>This operation requires no input parameters.</w:t>
      </w:r>
    </w:p>
    <w:p w:rsidR="00570972" w:rsidRDefault="00570972" w:rsidP="00F701D3">
      <w:pPr>
        <w:pStyle w:val="Heading4"/>
      </w:pPr>
      <w:r>
        <w:t>Output(s)</w:t>
      </w:r>
    </w:p>
    <w:p w:rsidR="00570972" w:rsidRPr="00F701D3" w:rsidRDefault="00570972" w:rsidP="00F701D3">
      <w:pPr>
        <w:numPr>
          <w:ilvl w:val="0"/>
          <w:numId w:val="44"/>
        </w:numPr>
      </w:pPr>
      <w:r w:rsidRPr="00F701D3">
        <w:rPr>
          <w:b/>
        </w:rPr>
        <w:t>GetActivityDocumentResponseType Response</w:t>
      </w:r>
      <w:r>
        <w:t>: The output from this operation is an ActivityDocumentResponse element containing the ActivityDocument for this activity.</w:t>
      </w:r>
    </w:p>
    <w:p w:rsidR="00570972" w:rsidRDefault="00570972" w:rsidP="00F701D3">
      <w:pPr>
        <w:pStyle w:val="Heading4"/>
      </w:pPr>
      <w:r>
        <w:t>Fault(s)</w:t>
      </w:r>
    </w:p>
    <w:p w:rsidR="00570972" w:rsidRDefault="00570972" w:rsidP="00F701D3">
      <w:pPr>
        <w:numPr>
          <w:ilvl w:val="0"/>
          <w:numId w:val="44"/>
        </w:numPr>
      </w:pPr>
      <w:r w:rsidRPr="00DE1464">
        <w:rPr>
          <w:b/>
        </w:rPr>
        <w:t>U</w:t>
      </w:r>
      <w:r w:rsidRPr="00364855">
        <w:rPr>
          <w:b/>
        </w:rPr>
        <w:t>nknownActivity</w:t>
      </w:r>
      <w:r>
        <w:rPr>
          <w:b/>
        </w:rPr>
        <w:t>Identifier</w:t>
      </w:r>
      <w:r w:rsidRPr="00364855">
        <w:rPr>
          <w:b/>
        </w:rPr>
        <w:t>Fault</w:t>
      </w:r>
      <w:r w:rsidRPr="00364855">
        <w:t>:</w:t>
      </w:r>
      <w:r>
        <w:t xml:space="preserve"> The EPR for this activity is no longer valid (as when the activity has been removed from the BES).</w:t>
      </w:r>
    </w:p>
    <w:p w:rsidR="00570972" w:rsidRDefault="00570972" w:rsidP="00F701D3">
      <w:pPr>
        <w:numPr>
          <w:ilvl w:val="0"/>
          <w:numId w:val="44"/>
        </w:num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Default="00570972" w:rsidP="00364855">
      <w:pPr>
        <w:pStyle w:val="Heading3"/>
      </w:pPr>
      <w:bookmarkStart w:id="116" w:name="_Toc326939061"/>
      <w:r>
        <w:t>SuspendActivity</w:t>
      </w:r>
      <w:bookmarkEnd w:id="116"/>
    </w:p>
    <w:p w:rsidR="00570972" w:rsidRPr="00AF3E94" w:rsidRDefault="00570972" w:rsidP="00047DF1">
      <w:pPr>
        <w:spacing w:before="0" w:after="0"/>
      </w:pPr>
      <w:r>
        <w:t>T</w:t>
      </w:r>
      <w:r w:rsidRPr="00AF3E94">
        <w:t xml:space="preserve">his </w:t>
      </w:r>
      <w:r>
        <w:t xml:space="preserve">operation requests that the activity’s execution be suspended. </w:t>
      </w:r>
      <w:r w:rsidRPr="00AF3E94">
        <w:t xml:space="preserve">In a BES which supports </w:t>
      </w:r>
      <w:r>
        <w:t>process suspension, calling S</w:t>
      </w:r>
      <w:r w:rsidRPr="00AF3E94">
        <w:t>uspend</w:t>
      </w:r>
      <w:r>
        <w:t>Activity</w:t>
      </w:r>
      <w:r w:rsidRPr="00AF3E94">
        <w:t xml:space="preserve"> on an activity in the </w:t>
      </w:r>
      <w:r w:rsidRPr="00907DE6">
        <w:rPr>
          <w:i/>
        </w:rPr>
        <w:t>Running:Executing</w:t>
      </w:r>
      <w:r w:rsidRPr="00AF3E94">
        <w:t xml:space="preserve"> state will transition the activity to the </w:t>
      </w:r>
      <w:r w:rsidRPr="00907DE6">
        <w:rPr>
          <w:i/>
        </w:rPr>
        <w:t>Running:Suspended</w:t>
      </w:r>
      <w:r w:rsidRPr="00AF3E94">
        <w:t xml:space="preserve"> state. </w:t>
      </w:r>
      <w:r>
        <w:t xml:space="preserve">Invoking this operation on a </w:t>
      </w:r>
      <w:r w:rsidRPr="00907DE6">
        <w:rPr>
          <w:i/>
        </w:rPr>
        <w:t>Ru</w:t>
      </w:r>
      <w:r w:rsidRPr="00907DE6">
        <w:rPr>
          <w:i/>
        </w:rPr>
        <w:t>n</w:t>
      </w:r>
      <w:r w:rsidRPr="00907DE6">
        <w:rPr>
          <w:i/>
        </w:rPr>
        <w:t>ning:Suspended</w:t>
      </w:r>
      <w:r>
        <w:t xml:space="preserve"> activity has no further effect</w:t>
      </w:r>
      <w:r w:rsidRPr="00AF3E94">
        <w:t>.</w:t>
      </w:r>
    </w:p>
    <w:p w:rsidR="00570972" w:rsidRDefault="00570972" w:rsidP="00364855">
      <w:pPr>
        <w:pStyle w:val="Heading4"/>
      </w:pPr>
      <w:r>
        <w:t>Input(s)</w:t>
      </w:r>
    </w:p>
    <w:p w:rsidR="00570972" w:rsidRPr="00700A21" w:rsidRDefault="00570972" w:rsidP="00700A21">
      <w:r>
        <w:t>This operation requires no input parameters.</w:t>
      </w:r>
    </w:p>
    <w:p w:rsidR="00570972" w:rsidRDefault="00570972" w:rsidP="00364855">
      <w:pPr>
        <w:pStyle w:val="Heading4"/>
      </w:pPr>
      <w:r>
        <w:t>Output(s)</w:t>
      </w:r>
    </w:p>
    <w:p w:rsidR="00570972" w:rsidRPr="00700A21" w:rsidRDefault="00570972" w:rsidP="00700A21">
      <w:pPr>
        <w:numPr>
          <w:ilvl w:val="0"/>
          <w:numId w:val="42"/>
        </w:numPr>
      </w:pPr>
      <w:r w:rsidRPr="00700A21">
        <w:rPr>
          <w:b/>
        </w:rPr>
        <w:t>Suspend</w:t>
      </w:r>
      <w:r>
        <w:rPr>
          <w:b/>
        </w:rPr>
        <w:t>Activity</w:t>
      </w:r>
      <w:r w:rsidRPr="00700A21">
        <w:rPr>
          <w:b/>
        </w:rPr>
        <w:t>ResponseType Response</w:t>
      </w:r>
      <w:r>
        <w:t>: An XML document containing the r</w:t>
      </w:r>
      <w:r>
        <w:t>e</w:t>
      </w:r>
      <w:r>
        <w:t xml:space="preserve">sponse to the suspend request. The </w:t>
      </w:r>
      <w:r w:rsidRPr="00047DF1">
        <w:t>Suspended</w:t>
      </w:r>
      <w:r>
        <w:t xml:space="preserve"> element is a Boolean value indicating whether the BES successfully suspended the activity (true) or not (false). If true is r</w:t>
      </w:r>
      <w:r>
        <w:t>e</w:t>
      </w:r>
      <w:r>
        <w:t xml:space="preserve">turned, the activity is now in the </w:t>
      </w:r>
      <w:r w:rsidRPr="00047DF1">
        <w:rPr>
          <w:i/>
        </w:rPr>
        <w:t>Running:Suspended</w:t>
      </w:r>
      <w:r>
        <w:t xml:space="preserve"> state. If false is returned, the activity MAY eventually transition into the </w:t>
      </w:r>
      <w:r w:rsidRPr="00047DF1">
        <w:rPr>
          <w:i/>
        </w:rPr>
        <w:t>Running:Suspended</w:t>
      </w:r>
      <w:r>
        <w:t xml:space="preserve"> state. If the activity no longer e</w:t>
      </w:r>
      <w:r>
        <w:t>x</w:t>
      </w:r>
      <w:r>
        <w:t>ists, or cannot be suspended then the SuspendActivityResponse element MUST contain a SOAP-1.1 fault element instead of a Suspended element.</w:t>
      </w:r>
    </w:p>
    <w:p w:rsidR="00570972" w:rsidRPr="00AF3E94" w:rsidRDefault="00570972" w:rsidP="00AF3E94">
      <w:pPr>
        <w:spacing w:before="0" w:after="0"/>
      </w:pPr>
      <w:r>
        <w:t>&lt;aep:</w:t>
      </w:r>
      <w:r w:rsidRPr="00AF3E94">
        <w:t>Suspend</w:t>
      </w:r>
      <w:r>
        <w:t>Activity</w:t>
      </w:r>
      <w:r w:rsidRPr="00AF3E94">
        <w:t>Response&gt;</w:t>
      </w:r>
    </w:p>
    <w:p w:rsidR="00570972" w:rsidRDefault="00570972" w:rsidP="00AF3E94">
      <w:pPr>
        <w:spacing w:before="0" w:after="0"/>
      </w:pPr>
      <w:r w:rsidRPr="00AF3E94">
        <w:tab/>
      </w:r>
      <w:r>
        <w:t>&lt;Suspended&gt; xsd:boolean &lt;/Suspended&gt; ?</w:t>
      </w:r>
    </w:p>
    <w:p w:rsidR="00570972" w:rsidRDefault="00570972" w:rsidP="00AF3E94">
      <w:pPr>
        <w:spacing w:before="0" w:after="0"/>
      </w:pPr>
      <w:r>
        <w:tab/>
        <w:t>|</w:t>
      </w:r>
    </w:p>
    <w:p w:rsidR="00570972" w:rsidRPr="00AF3E94" w:rsidRDefault="00570972" w:rsidP="00AF3E94">
      <w:pPr>
        <w:spacing w:before="0" w:after="0"/>
      </w:pPr>
      <w:r>
        <w:tab/>
        <w:t>&lt;SOAP-1.1:fault&gt; … &lt;/SOAP-1.1:fault&gt; ?</w:t>
      </w:r>
    </w:p>
    <w:p w:rsidR="00570972" w:rsidRDefault="00570972" w:rsidP="00AF3E94">
      <w:pPr>
        <w:spacing w:before="0" w:after="0"/>
      </w:pPr>
      <w:r>
        <w:t>&lt;aep:</w:t>
      </w:r>
      <w:r w:rsidRPr="00AF3E94">
        <w:t>Suspend</w:t>
      </w:r>
      <w:r>
        <w:t>Activity</w:t>
      </w:r>
      <w:r w:rsidRPr="00AF3E94">
        <w:t>Response&gt;</w:t>
      </w:r>
    </w:p>
    <w:p w:rsidR="00570972" w:rsidRDefault="00570972" w:rsidP="00AF3E94">
      <w:pPr>
        <w:spacing w:before="0" w:after="0"/>
      </w:pPr>
    </w:p>
    <w:p w:rsidR="00570972" w:rsidRDefault="00570972" w:rsidP="00843C83">
      <w:pPr>
        <w:pStyle w:val="Heading4"/>
      </w:pPr>
      <w:r w:rsidRPr="00207946">
        <w:t>Faults</w:t>
      </w:r>
      <w:r>
        <w:t>:</w:t>
      </w:r>
    </w:p>
    <w:p w:rsidR="00570972" w:rsidRDefault="00570972" w:rsidP="00843C83">
      <w:pPr>
        <w:numPr>
          <w:ilvl w:val="0"/>
          <w:numId w:val="42"/>
        </w:numPr>
      </w:pPr>
      <w:r>
        <w:rPr>
          <w:b/>
        </w:rPr>
        <w:t>CantApplyOperationToCurrentStateFault:</w:t>
      </w:r>
      <w:r>
        <w:t xml:space="preserve"> The activity is in a state from which the su</w:t>
      </w:r>
      <w:r>
        <w:t>s</w:t>
      </w:r>
      <w:r>
        <w:t>pend operation cannot be applied. In the extended BES state model above, this means that the activity is already in a terminal state (i.e. Finished, Failed, or Cancelled), or sta</w:t>
      </w:r>
      <w:r>
        <w:t>g</w:t>
      </w:r>
      <w:r>
        <w:t>ing (i.e. Running:Stage-in or Running:Stage-out).</w:t>
      </w:r>
    </w:p>
    <w:p w:rsidR="00570972" w:rsidRDefault="00570972" w:rsidP="00843C83">
      <w:pPr>
        <w:numPr>
          <w:ilvl w:val="0"/>
          <w:numId w:val="42"/>
        </w:numPr>
      </w:pPr>
      <w:r>
        <w:rPr>
          <w:b/>
        </w:rPr>
        <w:t>SuspendNotSupportedFault:</w:t>
      </w:r>
      <w:r w:rsidRPr="00843C83">
        <w:t xml:space="preserve"> The </w:t>
      </w:r>
      <w:r>
        <w:t>EPR for this activity is valid; however, the BES on which this activity is running does not support activity Suspend/Resume.</w:t>
      </w:r>
    </w:p>
    <w:p w:rsidR="00570972" w:rsidRDefault="00570972" w:rsidP="00843C83">
      <w:pPr>
        <w:numPr>
          <w:ilvl w:val="0"/>
          <w:numId w:val="42"/>
        </w:numPr>
      </w:pPr>
      <w:r w:rsidRPr="00DE1464">
        <w:rPr>
          <w:b/>
        </w:rPr>
        <w:t>U</w:t>
      </w:r>
      <w:r w:rsidRPr="00364855">
        <w:rPr>
          <w:b/>
        </w:rPr>
        <w:t>nknownActivity</w:t>
      </w:r>
      <w:r>
        <w:rPr>
          <w:b/>
        </w:rPr>
        <w:t>Identifier</w:t>
      </w:r>
      <w:r w:rsidRPr="00364855">
        <w:rPr>
          <w:b/>
        </w:rPr>
        <w:t>Fault</w:t>
      </w:r>
      <w:r w:rsidRPr="00364855">
        <w:t>:</w:t>
      </w:r>
      <w:r>
        <w:t xml:space="preserve"> The EPR for this activity is no longer valid (as when the activity has been removed from the BES).</w:t>
      </w:r>
    </w:p>
    <w:p w:rsidR="00570972" w:rsidRDefault="00570972" w:rsidP="00843C83">
      <w:pPr>
        <w:numPr>
          <w:ilvl w:val="0"/>
          <w:numId w:val="42"/>
        </w:num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Default="00570972" w:rsidP="00364855">
      <w:pPr>
        <w:pStyle w:val="Heading3"/>
      </w:pPr>
      <w:bookmarkStart w:id="117" w:name="_Toc326939062"/>
      <w:r>
        <w:t>ResumeActivity</w:t>
      </w:r>
      <w:bookmarkEnd w:id="117"/>
    </w:p>
    <w:p w:rsidR="00570972" w:rsidRPr="00AF3E94" w:rsidRDefault="00570972" w:rsidP="00C028CC">
      <w:pPr>
        <w:spacing w:before="0" w:after="0"/>
      </w:pPr>
      <w:r>
        <w:t>T</w:t>
      </w:r>
      <w:r w:rsidRPr="00AF3E94">
        <w:t xml:space="preserve">his </w:t>
      </w:r>
      <w:r>
        <w:t xml:space="preserve">operation requests that a suspended activity’s execution be resumed. </w:t>
      </w:r>
      <w:r w:rsidRPr="00AF3E94">
        <w:t>In a BES which su</w:t>
      </w:r>
      <w:r w:rsidRPr="00AF3E94">
        <w:t>p</w:t>
      </w:r>
      <w:r w:rsidRPr="00AF3E94">
        <w:t xml:space="preserve">ports </w:t>
      </w:r>
      <w:r>
        <w:t>process suspension, calling ResumeActivity</w:t>
      </w:r>
      <w:r w:rsidRPr="00AF3E94">
        <w:t xml:space="preserve"> on an activity in the </w:t>
      </w:r>
      <w:r w:rsidRPr="00907DE6">
        <w:rPr>
          <w:i/>
        </w:rPr>
        <w:t>Running:Suspended</w:t>
      </w:r>
      <w:r w:rsidRPr="00AF3E94">
        <w:t xml:space="preserve"> state will transition the activity to the </w:t>
      </w:r>
      <w:r w:rsidRPr="00907DE6">
        <w:rPr>
          <w:i/>
        </w:rPr>
        <w:t>Running:Executing</w:t>
      </w:r>
      <w:r w:rsidRPr="00AF3E94">
        <w:t xml:space="preserve"> state. </w:t>
      </w:r>
      <w:r>
        <w:t xml:space="preserve">Invoking this operation on a </w:t>
      </w:r>
      <w:r w:rsidRPr="00907DE6">
        <w:rPr>
          <w:i/>
        </w:rPr>
        <w:t>Ru</w:t>
      </w:r>
      <w:r w:rsidRPr="00907DE6">
        <w:rPr>
          <w:i/>
        </w:rPr>
        <w:t>n</w:t>
      </w:r>
      <w:r w:rsidRPr="00907DE6">
        <w:rPr>
          <w:i/>
        </w:rPr>
        <w:t>ning:Executing</w:t>
      </w:r>
      <w:r>
        <w:t xml:space="preserve"> activity has no further effect</w:t>
      </w:r>
      <w:r w:rsidRPr="00AF3E94">
        <w:t>.</w:t>
      </w:r>
    </w:p>
    <w:p w:rsidR="00570972" w:rsidRDefault="00570972" w:rsidP="00C028CC">
      <w:pPr>
        <w:pStyle w:val="Heading4"/>
      </w:pPr>
      <w:r>
        <w:t>Input(s)</w:t>
      </w:r>
    </w:p>
    <w:p w:rsidR="00570972" w:rsidRPr="00700A21" w:rsidRDefault="00570972" w:rsidP="00C028CC">
      <w:r>
        <w:t>This operation requires no input parameters.</w:t>
      </w:r>
    </w:p>
    <w:p w:rsidR="00570972" w:rsidRDefault="00570972" w:rsidP="00C028CC">
      <w:pPr>
        <w:pStyle w:val="Heading4"/>
      </w:pPr>
      <w:r>
        <w:t>Output(s)</w:t>
      </w:r>
    </w:p>
    <w:p w:rsidR="00570972" w:rsidRPr="00700A21" w:rsidRDefault="00570972" w:rsidP="00C028CC">
      <w:pPr>
        <w:numPr>
          <w:ilvl w:val="0"/>
          <w:numId w:val="42"/>
        </w:numPr>
      </w:pPr>
      <w:r>
        <w:rPr>
          <w:b/>
        </w:rPr>
        <w:t>ResumeActivity</w:t>
      </w:r>
      <w:r w:rsidRPr="00700A21">
        <w:rPr>
          <w:b/>
        </w:rPr>
        <w:t>ResponseType Response</w:t>
      </w:r>
      <w:r>
        <w:t xml:space="preserve">: An XML document containing the response to the resume request. The Resumed element is a Boolean value indicating whether the BES successfully resumed the activity (true) or not (false). If true is returned, the activity is now in the </w:t>
      </w:r>
      <w:r w:rsidRPr="00047DF1">
        <w:rPr>
          <w:i/>
        </w:rPr>
        <w:t>Running:</w:t>
      </w:r>
      <w:r>
        <w:rPr>
          <w:i/>
        </w:rPr>
        <w:t>Executing</w:t>
      </w:r>
      <w:r>
        <w:t xml:space="preserve"> state. If false is returned, the activity MAY eventually transition into the </w:t>
      </w:r>
      <w:r w:rsidRPr="00047DF1">
        <w:rPr>
          <w:i/>
        </w:rPr>
        <w:t>Running:</w:t>
      </w:r>
      <w:r>
        <w:rPr>
          <w:i/>
        </w:rPr>
        <w:t>Executing</w:t>
      </w:r>
      <w:r>
        <w:t xml:space="preserve"> state. If the activity no longer exists, or cannot be resumed then the ResumeActivityResponse element MUST contain a SOAP-1.1 fault element instead of a Resumed element.</w:t>
      </w:r>
    </w:p>
    <w:p w:rsidR="00570972" w:rsidRPr="00AF3E94" w:rsidRDefault="00570972" w:rsidP="00C028CC">
      <w:pPr>
        <w:spacing w:before="0" w:after="0"/>
      </w:pPr>
      <w:r>
        <w:t>&lt;aep:ResumeActivity</w:t>
      </w:r>
      <w:r w:rsidRPr="00AF3E94">
        <w:t>Response&gt;</w:t>
      </w:r>
    </w:p>
    <w:p w:rsidR="00570972" w:rsidRDefault="00570972" w:rsidP="00C028CC">
      <w:pPr>
        <w:spacing w:before="0" w:after="0"/>
      </w:pPr>
      <w:r w:rsidRPr="00AF3E94">
        <w:tab/>
      </w:r>
      <w:r>
        <w:t>&lt;Resumed&gt; xsd:boolean &lt;/Resumed&gt; ?</w:t>
      </w:r>
    </w:p>
    <w:p w:rsidR="00570972" w:rsidRDefault="00570972" w:rsidP="00C028CC">
      <w:pPr>
        <w:spacing w:before="0" w:after="0"/>
      </w:pPr>
      <w:r>
        <w:tab/>
        <w:t>|</w:t>
      </w:r>
    </w:p>
    <w:p w:rsidR="00570972" w:rsidRPr="00AF3E94" w:rsidRDefault="00570972" w:rsidP="00C028CC">
      <w:pPr>
        <w:spacing w:before="0" w:after="0"/>
      </w:pPr>
      <w:r>
        <w:tab/>
        <w:t>&lt;SOAP-1.1:fault&gt; … &lt;/SOAP-1.1:fault&gt; ?</w:t>
      </w:r>
    </w:p>
    <w:p w:rsidR="00570972" w:rsidRDefault="00570972" w:rsidP="00C028CC">
      <w:pPr>
        <w:spacing w:before="0" w:after="0"/>
      </w:pPr>
      <w:r>
        <w:t>&lt;aep:ResumeActivity</w:t>
      </w:r>
      <w:r w:rsidRPr="00AF3E94">
        <w:t>Response&gt;</w:t>
      </w:r>
    </w:p>
    <w:p w:rsidR="00570972" w:rsidRDefault="00570972" w:rsidP="00C028CC">
      <w:pPr>
        <w:spacing w:before="0" w:after="0"/>
      </w:pPr>
    </w:p>
    <w:p w:rsidR="00570972" w:rsidRDefault="00570972" w:rsidP="00C028CC">
      <w:pPr>
        <w:pStyle w:val="Heading4"/>
      </w:pPr>
      <w:r w:rsidRPr="00207946">
        <w:t>Faults</w:t>
      </w:r>
      <w:r>
        <w:t>:</w:t>
      </w:r>
    </w:p>
    <w:p w:rsidR="00570972" w:rsidRDefault="00570972" w:rsidP="00C028CC">
      <w:pPr>
        <w:numPr>
          <w:ilvl w:val="0"/>
          <w:numId w:val="42"/>
        </w:numPr>
      </w:pPr>
      <w:r>
        <w:rPr>
          <w:b/>
        </w:rPr>
        <w:t>CantApplyOperationToCurrentStateFault:</w:t>
      </w:r>
      <w:r>
        <w:t xml:space="preserve"> The activity is in a state from which the R</w:t>
      </w:r>
      <w:r>
        <w:t>e</w:t>
      </w:r>
      <w:r>
        <w:t>sume operation cannot be applied. In the extended BES state model above, this means that the activity is already in a terminal state (i.e. Finished, Failed, or Cancelled), or sta</w:t>
      </w:r>
      <w:r>
        <w:t>g</w:t>
      </w:r>
      <w:r>
        <w:t>ing (i.e. Running:Stage-in or Running:Stage-out).</w:t>
      </w:r>
    </w:p>
    <w:p w:rsidR="00570972" w:rsidRDefault="00570972" w:rsidP="00C028CC">
      <w:pPr>
        <w:numPr>
          <w:ilvl w:val="0"/>
          <w:numId w:val="42"/>
        </w:numPr>
      </w:pPr>
      <w:r w:rsidRPr="00DE1464">
        <w:rPr>
          <w:b/>
        </w:rPr>
        <w:t>U</w:t>
      </w:r>
      <w:r w:rsidRPr="00364855">
        <w:rPr>
          <w:b/>
        </w:rPr>
        <w:t>nknownActivity</w:t>
      </w:r>
      <w:r>
        <w:rPr>
          <w:b/>
        </w:rPr>
        <w:t>Identifier</w:t>
      </w:r>
      <w:r w:rsidRPr="00364855">
        <w:rPr>
          <w:b/>
        </w:rPr>
        <w:t>Fault</w:t>
      </w:r>
      <w:r w:rsidRPr="00364855">
        <w:t>:</w:t>
      </w:r>
      <w:r>
        <w:t xml:space="preserve"> The EPR for this activity is no longer valid (as when the activity has been removed from the BES).</w:t>
      </w:r>
    </w:p>
    <w:p w:rsidR="00570972" w:rsidRDefault="00570972" w:rsidP="00C028CC">
      <w:pPr>
        <w:numPr>
          <w:ilvl w:val="0"/>
          <w:numId w:val="42"/>
        </w:num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Default="00570972" w:rsidP="00364855">
      <w:pPr>
        <w:pStyle w:val="Heading3"/>
      </w:pPr>
      <w:bookmarkStart w:id="118" w:name="_Toc326939063"/>
      <w:r>
        <w:t>GetActivityHistory</w:t>
      </w:r>
      <w:bookmarkEnd w:id="118"/>
    </w:p>
    <w:p w:rsidR="00570972" w:rsidRDefault="00570972" w:rsidP="006539D5">
      <w:r>
        <w:t>This operation requests the history events that have been issued for the activity.</w:t>
      </w:r>
    </w:p>
    <w:p w:rsidR="00570972" w:rsidRDefault="00570972" w:rsidP="00B37C34">
      <w:pPr>
        <w:pStyle w:val="Heading4"/>
      </w:pPr>
      <w:r>
        <w:t>Input(s)</w:t>
      </w:r>
    </w:p>
    <w:p w:rsidR="00570972" w:rsidRDefault="00570972" w:rsidP="00B37C34">
      <w:pPr>
        <w:numPr>
          <w:ilvl w:val="0"/>
          <w:numId w:val="48"/>
        </w:numPr>
      </w:pPr>
      <w:r w:rsidRPr="00B37C34">
        <w:rPr>
          <w:b/>
        </w:rPr>
        <w:t>GetActivityHistoryRequestType Request</w:t>
      </w:r>
      <w:r>
        <w:t xml:space="preserve">: An XML document containing the requested detail level of events that the BES should return for the activity. If no EventLevel element is included, a default value </w:t>
      </w:r>
      <w:r w:rsidRPr="000037BF">
        <w:rPr>
          <w:highlight w:val="yellow"/>
        </w:rPr>
        <w:t>&lt;what should be the default&gt;</w:t>
      </w:r>
      <w:r>
        <w:t xml:space="preserve"> will be applied.</w:t>
      </w:r>
    </w:p>
    <w:p w:rsidR="00570972" w:rsidRDefault="00570972" w:rsidP="000037BF">
      <w:pPr>
        <w:spacing w:before="0" w:after="0"/>
      </w:pPr>
      <w:r>
        <w:t>&lt;aep:</w:t>
      </w:r>
      <w:r w:rsidRPr="00B37C34">
        <w:t>GetActivityHistoryRequest</w:t>
      </w:r>
      <w:r>
        <w:t>&gt;</w:t>
      </w:r>
    </w:p>
    <w:p w:rsidR="00570972" w:rsidRDefault="00570972" w:rsidP="000037BF">
      <w:pPr>
        <w:spacing w:before="0" w:after="0"/>
      </w:pPr>
      <w:r>
        <w:tab/>
        <w:t>&lt;aep:EventLevel&gt;</w:t>
      </w:r>
    </w:p>
    <w:p w:rsidR="00570972" w:rsidRDefault="00570972" w:rsidP="000037BF">
      <w:pPr>
        <w:spacing w:before="0" w:after="0"/>
      </w:pPr>
      <w:r>
        <w:tab/>
      </w:r>
      <w:r>
        <w:tab/>
        <w:t>/xsd:integer</w:t>
      </w:r>
    </w:p>
    <w:p w:rsidR="00570972" w:rsidRDefault="00570972" w:rsidP="000037BF">
      <w:pPr>
        <w:spacing w:before="0" w:after="0"/>
      </w:pPr>
      <w:r>
        <w:tab/>
        <w:t>&lt;/aep:EventLevel&gt; ?</w:t>
      </w:r>
    </w:p>
    <w:p w:rsidR="00570972" w:rsidRPr="00B37C34" w:rsidRDefault="00570972" w:rsidP="000037BF">
      <w:pPr>
        <w:spacing w:before="0" w:after="0"/>
      </w:pPr>
      <w:r>
        <w:t>&lt;/aep:</w:t>
      </w:r>
      <w:r w:rsidRPr="00B37C34">
        <w:t>GetActivityHistoryRequest</w:t>
      </w:r>
      <w:r>
        <w:t>&gt;</w:t>
      </w:r>
    </w:p>
    <w:p w:rsidR="00570972" w:rsidRPr="00B37C34" w:rsidRDefault="00570972" w:rsidP="00B37C34"/>
    <w:p w:rsidR="00570972" w:rsidRDefault="00570972" w:rsidP="00B37C34">
      <w:pPr>
        <w:pStyle w:val="Heading4"/>
      </w:pPr>
      <w:r>
        <w:t>Output(s)</w:t>
      </w:r>
    </w:p>
    <w:p w:rsidR="00570972" w:rsidRDefault="00570972" w:rsidP="000037BF">
      <w:pPr>
        <w:numPr>
          <w:ilvl w:val="0"/>
          <w:numId w:val="48"/>
        </w:numPr>
      </w:pPr>
      <w:r w:rsidRPr="000037BF">
        <w:rPr>
          <w:b/>
        </w:rPr>
        <w:t>GetActivityHistoryResponseType[] Response</w:t>
      </w:r>
      <w:r>
        <w:t>: A vector of ActivityHistoryEvent el</w:t>
      </w:r>
      <w:r>
        <w:t>e</w:t>
      </w:r>
      <w:r>
        <w:t xml:space="preserve">ments for the activity. Each ActivityHistory element contains the EventLevel of the entry, as well as the contents of the event </w:t>
      </w:r>
      <w:r w:rsidRPr="000037BF">
        <w:rPr>
          <w:highlight w:val="yellow"/>
        </w:rPr>
        <w:t>&lt;To be defined&gt;</w:t>
      </w:r>
      <w:r>
        <w:t>. If the activity cannot be located, or the history events cannot be returned then the GetActivityHistoryResponse MUST co</w:t>
      </w:r>
      <w:r>
        <w:t>n</w:t>
      </w:r>
      <w:r>
        <w:t>tain a SOAP-1.1 fault element instead of ActivityHistory elements.</w:t>
      </w:r>
    </w:p>
    <w:p w:rsidR="00570972" w:rsidRDefault="00570972" w:rsidP="000037BF">
      <w:pPr>
        <w:spacing w:before="0" w:after="0"/>
      </w:pPr>
      <w:r w:rsidRPr="000037BF">
        <w:t>&lt;aep:</w:t>
      </w:r>
      <w:r>
        <w:t>GetActivityHistoryResponse&gt;</w:t>
      </w:r>
    </w:p>
    <w:p w:rsidR="00570972" w:rsidRDefault="00570972" w:rsidP="000037BF">
      <w:pPr>
        <w:spacing w:before="0" w:after="0"/>
      </w:pPr>
      <w:r>
        <w:tab/>
        <w:t>&lt;aep:ActivityHistoryEvent&gt;</w:t>
      </w:r>
    </w:p>
    <w:p w:rsidR="00570972" w:rsidRDefault="00570972" w:rsidP="000037BF">
      <w:pPr>
        <w:spacing w:before="0" w:after="0"/>
      </w:pPr>
      <w:r>
        <w:tab/>
      </w:r>
      <w:r>
        <w:tab/>
        <w:t>&lt;aep:EventLevel&gt; /xsd:integer &lt;/aep:EventLevel&gt;</w:t>
      </w:r>
    </w:p>
    <w:p w:rsidR="00570972" w:rsidRDefault="00570972" w:rsidP="000037BF">
      <w:pPr>
        <w:spacing w:before="0" w:after="0"/>
      </w:pPr>
      <w:r>
        <w:tab/>
      </w:r>
      <w:r>
        <w:tab/>
        <w:t>&lt;aep:HistoryEvent&gt; … &lt;/aep:HistoryEvent&gt;</w:t>
      </w:r>
    </w:p>
    <w:p w:rsidR="00570972" w:rsidRDefault="00570972" w:rsidP="000037BF">
      <w:pPr>
        <w:spacing w:before="0" w:after="0"/>
      </w:pPr>
      <w:r>
        <w:tab/>
        <w:t>&lt;aep:ActivityHistoryEvent&gt; *</w:t>
      </w:r>
    </w:p>
    <w:p w:rsidR="00570972" w:rsidRDefault="00570972" w:rsidP="000037BF">
      <w:pPr>
        <w:spacing w:before="0" w:after="0"/>
      </w:pPr>
      <w:r>
        <w:tab/>
        <w:t>|</w:t>
      </w:r>
    </w:p>
    <w:p w:rsidR="00570972" w:rsidRDefault="00570972" w:rsidP="000037BF">
      <w:pPr>
        <w:spacing w:before="0" w:after="0"/>
      </w:pPr>
      <w:r>
        <w:tab/>
        <w:t>&lt;SOAP-1.1:fault&gt; … &lt;/SOAP-1.1:fault&gt; ?</w:t>
      </w:r>
    </w:p>
    <w:p w:rsidR="00570972" w:rsidRDefault="00570972" w:rsidP="000037BF">
      <w:pPr>
        <w:spacing w:before="0" w:after="0"/>
      </w:pPr>
      <w:r>
        <w:t>&lt;aep:GetActivityHistoryResponse&gt;</w:t>
      </w:r>
    </w:p>
    <w:p w:rsidR="00570972" w:rsidRPr="000037BF" w:rsidRDefault="00570972" w:rsidP="000037BF"/>
    <w:p w:rsidR="00570972" w:rsidRDefault="00570972" w:rsidP="00311810">
      <w:pPr>
        <w:pStyle w:val="Heading4"/>
      </w:pPr>
      <w:r>
        <w:t>Fault(s)</w:t>
      </w:r>
    </w:p>
    <w:p w:rsidR="00570972" w:rsidRDefault="00570972" w:rsidP="00311810">
      <w:pPr>
        <w:numPr>
          <w:ilvl w:val="0"/>
          <w:numId w:val="48"/>
        </w:numPr>
      </w:pPr>
      <w:r w:rsidRPr="00DE1464">
        <w:rPr>
          <w:b/>
        </w:rPr>
        <w:t>U</w:t>
      </w:r>
      <w:r w:rsidRPr="00364855">
        <w:rPr>
          <w:b/>
        </w:rPr>
        <w:t>nknownActivity</w:t>
      </w:r>
      <w:r>
        <w:rPr>
          <w:b/>
        </w:rPr>
        <w:t>Identifier</w:t>
      </w:r>
      <w:r w:rsidRPr="00364855">
        <w:rPr>
          <w:b/>
        </w:rPr>
        <w:t>Fault</w:t>
      </w:r>
      <w:r w:rsidRPr="00364855">
        <w:t>:</w:t>
      </w:r>
      <w:r>
        <w:t xml:space="preserve"> The EPR for this activity is no longer valid (as when the activity has been removed from the BES).</w:t>
      </w:r>
    </w:p>
    <w:p w:rsidR="00570972" w:rsidRPr="00B37C34" w:rsidRDefault="00570972" w:rsidP="00B37C34">
      <w:pPr>
        <w:numPr>
          <w:ilvl w:val="0"/>
          <w:numId w:val="48"/>
        </w:numPr>
      </w:pPr>
      <w:r w:rsidRPr="00364855">
        <w:rPr>
          <w:b/>
        </w:rPr>
        <w:t>NotAuthorizedFault</w:t>
      </w:r>
      <w:r w:rsidRPr="00364855">
        <w:t>:</w:t>
      </w:r>
      <w:r>
        <w:t xml:space="preserve"> The EPR for this activity is valid; however the validated user cr</w:t>
      </w:r>
      <w:r>
        <w:t>e</w:t>
      </w:r>
      <w:r>
        <w:t>dential is not authorized to perform the specified operation. For instance, this activity may be owned by another user.</w:t>
      </w:r>
    </w:p>
    <w:p w:rsidR="00570972" w:rsidRDefault="00570972" w:rsidP="00364855">
      <w:pPr>
        <w:pStyle w:val="Heading3"/>
      </w:pPr>
      <w:bookmarkStart w:id="119" w:name="_Toc326939064"/>
      <w:r>
        <w:t>Destroy</w:t>
      </w:r>
      <w:bookmarkEnd w:id="119"/>
    </w:p>
    <w:p w:rsidR="00570972" w:rsidRDefault="00570972" w:rsidP="00364855">
      <w:r>
        <w:rPr>
          <w:highlight w:val="yellow"/>
        </w:rPr>
        <w:t xml:space="preserve">**WSRF-BP, section 5.1 mandates the use of the destroy mechanism for compliant services, hence this function would be redundant.**  </w:t>
      </w:r>
    </w:p>
    <w:p w:rsidR="00570972" w:rsidRDefault="00570972" w:rsidP="00364855">
      <w:r>
        <w:t xml:space="preserve">Analogous to “purge” on the factory. </w:t>
      </w:r>
    </w:p>
    <w:p w:rsidR="00570972" w:rsidRPr="001C5CE0" w:rsidRDefault="00570972" w:rsidP="00364855">
      <w:r>
        <w:t>Removes all state information associated with the activity, working directories, status, etc. Su</w:t>
      </w:r>
      <w:r>
        <w:t>b</w:t>
      </w:r>
      <w:r>
        <w:t>sequent invocations on the EPR of the activity will fail, and the activity will no longer appear in lists of activities on the containing OGSA-BES resource.</w:t>
      </w:r>
    </w:p>
    <w:p w:rsidR="00570972" w:rsidRDefault="00570972" w:rsidP="00DD3016">
      <w:pPr>
        <w:pStyle w:val="Heading1"/>
      </w:pPr>
      <w:bookmarkStart w:id="120" w:name="_GoBack"/>
      <w:bookmarkStart w:id="121" w:name="_Toc326939065"/>
      <w:r>
        <w:t xml:space="preserve">WS-Notification Subscriptions </w:t>
      </w:r>
      <w:bookmarkEnd w:id="120"/>
      <w:r>
        <w:t>- Optional</w:t>
      </w:r>
      <w:bookmarkEnd w:id="121"/>
    </w:p>
    <w:p w:rsidR="00570972" w:rsidRDefault="00570972" w:rsidP="00DD3016">
      <w:r>
        <w:t>Users may want to subscribe to state change and resource exceeded events.</w:t>
      </w:r>
    </w:p>
    <w:p w:rsidR="00570972" w:rsidRDefault="00570972" w:rsidP="00DD3016">
      <w:r>
        <w:t xml:space="preserve">How? </w:t>
      </w:r>
      <w:r>
        <w:rPr>
          <w:highlight w:val="yellow"/>
        </w:rPr>
        <w:t>WSRF-BP, section 6.1 mandates the use of WSNotification’s NotificationProducer port-type, which enables a consumer to subscribe to notification topics at any time via the Subscribe message exchange. The topics that are available from the port-type are not mandated, however, so the following topics are OPTIONAL</w:t>
      </w:r>
      <w:r w:rsidRPr="00E81D0B">
        <w:rPr>
          <w:highlight w:val="yellow"/>
        </w:rPr>
        <w:t>.</w:t>
      </w:r>
    </w:p>
    <w:p w:rsidR="00570972" w:rsidRDefault="00570972" w:rsidP="00DD3016"/>
    <w:p w:rsidR="00570972" w:rsidRPr="008F50FE" w:rsidRDefault="00570972" w:rsidP="00DD3016">
      <w:pPr>
        <w:rPr>
          <w:b/>
        </w:rPr>
      </w:pPr>
      <w:r w:rsidRPr="008F50FE">
        <w:rPr>
          <w:b/>
        </w:rPr>
        <w:t>Topic: State Change</w:t>
      </w:r>
    </w:p>
    <w:p w:rsidR="00570972" w:rsidRDefault="00570972" w:rsidP="00DD3016">
      <w:r>
        <w:t>Notification returns EPR of the activity, old state and new state, and some (optional) description</w:t>
      </w:r>
    </w:p>
    <w:p w:rsidR="00570972" w:rsidRDefault="00570972" w:rsidP="00DD3016">
      <w:r>
        <w:t>Topic:</w:t>
      </w:r>
    </w:p>
    <w:p w:rsidR="00570972" w:rsidRDefault="00570972" w:rsidP="00DD3016">
      <w:r>
        <w:t>/aep:ActivityStateChanged</w:t>
      </w:r>
    </w:p>
    <w:p w:rsidR="00570972" w:rsidRDefault="00570972" w:rsidP="00DD3016">
      <w:r>
        <w:t>/aep:ActivityStateChanged/ReachedFinalState</w:t>
      </w:r>
    </w:p>
    <w:p w:rsidR="00570972" w:rsidRDefault="00570972" w:rsidP="00DD3016"/>
    <w:p w:rsidR="00570972" w:rsidRDefault="00570972" w:rsidP="00DD3016">
      <w:r>
        <w:t>Returns:</w:t>
      </w:r>
    </w:p>
    <w:p w:rsidR="00570972" w:rsidRDefault="00570972" w:rsidP="00BC6B9C">
      <w:pPr>
        <w:spacing w:before="0" w:after="0"/>
      </w:pPr>
      <w:r>
        <w:t>&lt;aep:BESActivityStateChangedContents&gt;</w:t>
      </w:r>
    </w:p>
    <w:p w:rsidR="00570972" w:rsidRDefault="00570972" w:rsidP="00BC6B9C">
      <w:pPr>
        <w:spacing w:before="0" w:after="0"/>
      </w:pPr>
      <w:r>
        <w:tab/>
        <w:t>/wsa:EndpointReferenceType</w:t>
      </w:r>
    </w:p>
    <w:p w:rsidR="00570972" w:rsidRDefault="00570972" w:rsidP="00BC6B9C">
      <w:pPr>
        <w:spacing w:before="0" w:after="0"/>
      </w:pPr>
      <w:r>
        <w:tab/>
        <w:t>&lt;aep:OldState&gt; /bes:ActivityStatus &lt;/aep:OldState&gt;</w:t>
      </w:r>
    </w:p>
    <w:p w:rsidR="00570972" w:rsidRDefault="00570972" w:rsidP="003C1B1A">
      <w:pPr>
        <w:spacing w:before="0" w:after="0"/>
      </w:pPr>
      <w:r>
        <w:tab/>
        <w:t>&lt;aep:NewState&gt; /bes:ActivityStatus &lt;/aep:NewState&gt;</w:t>
      </w:r>
    </w:p>
    <w:p w:rsidR="00570972" w:rsidRDefault="00570972" w:rsidP="00BC6B9C">
      <w:pPr>
        <w:spacing w:before="0" w:after="0"/>
      </w:pPr>
      <w:r>
        <w:tab/>
        <w:t>&lt;aep:Description&gt; /xsd:string &lt;/aep:Description&gt; ?</w:t>
      </w:r>
    </w:p>
    <w:p w:rsidR="00570972" w:rsidRDefault="00570972" w:rsidP="00BC6B9C">
      <w:pPr>
        <w:spacing w:before="0" w:after="0"/>
      </w:pPr>
      <w:r>
        <w:t>&lt;/aep:BESActivityStateChangedContents&gt;</w:t>
      </w:r>
    </w:p>
    <w:p w:rsidR="00570972" w:rsidRDefault="00570972" w:rsidP="00DD3016"/>
    <w:p w:rsidR="00570972" w:rsidRDefault="00570972" w:rsidP="00DD3016">
      <w:pPr>
        <w:rPr>
          <w:b/>
        </w:rPr>
      </w:pPr>
      <w:r w:rsidRPr="008F50FE">
        <w:rPr>
          <w:b/>
        </w:rPr>
        <w:t xml:space="preserve">Topic: History event with a level of detail </w:t>
      </w:r>
    </w:p>
    <w:p w:rsidR="00570972" w:rsidRPr="009162F4" w:rsidRDefault="00570972" w:rsidP="00DD3016">
      <w:r w:rsidRPr="009162F4">
        <w:rPr>
          <w:highlight w:val="yellow"/>
        </w:rPr>
        <w:t xml:space="preserve">These </w:t>
      </w:r>
      <w:r>
        <w:rPr>
          <w:highlight w:val="yellow"/>
        </w:rPr>
        <w:t>will warrant further discussion. What do the topics mean? Are they hierarchical, such that subscribing to topic Level2 means you receive notification from Level1 and Level0 as well? Or should we require a subscription for each level the client wishes to receive? Should we specify exactly what events are possible, and at which level each event occurs</w:t>
      </w:r>
      <w:r w:rsidRPr="009162F4">
        <w:rPr>
          <w:highlight w:val="yellow"/>
        </w:rPr>
        <w:t>?</w:t>
      </w:r>
      <w:r>
        <w:t xml:space="preserve"> </w:t>
      </w:r>
    </w:p>
    <w:p w:rsidR="00570972" w:rsidRDefault="00570972" w:rsidP="00DD3016">
      <w:r>
        <w:t>Multiple topics, one for each history level. Level 0 is most coarse. Another way to think of it is as different events. Notification contains the history event.</w:t>
      </w:r>
    </w:p>
    <w:p w:rsidR="00570972" w:rsidRDefault="00570972" w:rsidP="00DD3016">
      <w:r>
        <w:t>Topic:</w:t>
      </w:r>
    </w:p>
    <w:p w:rsidR="00570972" w:rsidRDefault="00570972" w:rsidP="00DD3016">
      <w:r>
        <w:t>/aep:ActivityHistoryEvent</w:t>
      </w:r>
    </w:p>
    <w:p w:rsidR="00570972" w:rsidRDefault="00570972" w:rsidP="00DD3016">
      <w:r>
        <w:t>/aep:ActivityHistoryEvent/EventLevel0</w:t>
      </w:r>
    </w:p>
    <w:p w:rsidR="00570972" w:rsidRDefault="00570972" w:rsidP="00847557">
      <w:r>
        <w:t>/aep:ActivityHistoryEvent/EventLevel1</w:t>
      </w:r>
    </w:p>
    <w:p w:rsidR="00570972" w:rsidRDefault="00570972" w:rsidP="00847557">
      <w:r>
        <w:t>/aep:ActivityHistoryEvent/EventLevel2</w:t>
      </w:r>
    </w:p>
    <w:p w:rsidR="00570972" w:rsidRDefault="00570972" w:rsidP="00847557">
      <w:r>
        <w:t>/aep:ActivityHistoryEvent/EventLevel3</w:t>
      </w:r>
    </w:p>
    <w:p w:rsidR="00570972" w:rsidRDefault="00570972" w:rsidP="00847557">
      <w:r>
        <w:t>/aep:ActivityHistoryEvent/EventLevel4</w:t>
      </w:r>
    </w:p>
    <w:p w:rsidR="00570972" w:rsidRDefault="00570972" w:rsidP="00DD3016"/>
    <w:p w:rsidR="00570972" w:rsidRDefault="00570972" w:rsidP="00DD3016">
      <w:r>
        <w:t>Returns:</w:t>
      </w:r>
    </w:p>
    <w:p w:rsidR="00570972" w:rsidRDefault="00570972" w:rsidP="00BC6B9C">
      <w:pPr>
        <w:spacing w:before="0" w:after="0"/>
      </w:pPr>
      <w:r>
        <w:t>&lt;aep:BESActivityHistoryEventContents&gt;</w:t>
      </w:r>
    </w:p>
    <w:p w:rsidR="00570972" w:rsidRDefault="00570972" w:rsidP="00BC6B9C">
      <w:pPr>
        <w:spacing w:before="0" w:after="0"/>
      </w:pPr>
      <w:r>
        <w:tab/>
        <w:t>&lt;aep:EndpointReference&gt;</w:t>
      </w:r>
    </w:p>
    <w:p w:rsidR="00570972" w:rsidRDefault="00570972" w:rsidP="00BC6B9C">
      <w:pPr>
        <w:spacing w:before="0" w:after="0"/>
      </w:pPr>
      <w:r>
        <w:tab/>
      </w:r>
      <w:r>
        <w:tab/>
        <w:t>/wsa:EndpointReferenceType</w:t>
      </w:r>
    </w:p>
    <w:p w:rsidR="00570972" w:rsidRDefault="00570972" w:rsidP="00BC6B9C">
      <w:pPr>
        <w:spacing w:before="0" w:after="0"/>
      </w:pPr>
      <w:r>
        <w:tab/>
        <w:t>&lt;aep:EndpointReference&gt;</w:t>
      </w:r>
    </w:p>
    <w:p w:rsidR="00570972" w:rsidRDefault="00570972" w:rsidP="00BC6B9C">
      <w:pPr>
        <w:spacing w:before="0" w:after="0"/>
      </w:pPr>
      <w:r>
        <w:tab/>
        <w:t>&lt;aep:HistoryEvent&gt;</w:t>
      </w:r>
    </w:p>
    <w:p w:rsidR="00570972" w:rsidRDefault="00570972" w:rsidP="00BC6B9C">
      <w:pPr>
        <w:spacing w:before="0" w:after="0"/>
      </w:pPr>
      <w:r>
        <w:tab/>
      </w:r>
      <w:r>
        <w:tab/>
        <w:t>/xsd:string</w:t>
      </w:r>
    </w:p>
    <w:p w:rsidR="00570972" w:rsidRDefault="00570972" w:rsidP="00BC6B9C">
      <w:pPr>
        <w:spacing w:before="0" w:after="0"/>
      </w:pPr>
      <w:r>
        <w:tab/>
        <w:t>&lt;/aep:HistoryEvent&gt;</w:t>
      </w:r>
    </w:p>
    <w:p w:rsidR="00570972" w:rsidRDefault="00570972" w:rsidP="00BC6B9C">
      <w:pPr>
        <w:spacing w:before="0" w:after="0"/>
      </w:pPr>
      <w:r>
        <w:tab/>
        <w:t>&lt;aep:EventLevel&gt;</w:t>
      </w:r>
    </w:p>
    <w:p w:rsidR="00570972" w:rsidRDefault="00570972" w:rsidP="00BC6B9C">
      <w:pPr>
        <w:spacing w:before="0" w:after="0"/>
      </w:pPr>
      <w:r>
        <w:tab/>
      </w:r>
      <w:r>
        <w:tab/>
        <w:t>/xsd:integer</w:t>
      </w:r>
    </w:p>
    <w:p w:rsidR="00570972" w:rsidRDefault="00570972" w:rsidP="00BC6B9C">
      <w:pPr>
        <w:spacing w:before="0" w:after="0"/>
      </w:pPr>
      <w:r>
        <w:tab/>
        <w:t>&lt;/aep:EventLevel&gt;</w:t>
      </w:r>
    </w:p>
    <w:p w:rsidR="00570972" w:rsidRDefault="00570972" w:rsidP="00BC6B9C">
      <w:pPr>
        <w:spacing w:before="0" w:after="0"/>
      </w:pPr>
      <w:r>
        <w:t>&lt;/aep:BESActivityHistoryEventContents&gt;</w:t>
      </w:r>
    </w:p>
    <w:p w:rsidR="00570972" w:rsidRDefault="00570972" w:rsidP="00DD3016"/>
    <w:p w:rsidR="00570972" w:rsidRDefault="00570972">
      <w:pPr>
        <w:pStyle w:val="Heading1"/>
      </w:pPr>
      <w:bookmarkStart w:id="122" w:name="_Toc326939066"/>
      <w:r w:rsidRPr="00D3579D">
        <w:t>Security Considerations</w:t>
      </w:r>
      <w:bookmarkEnd w:id="122"/>
    </w:p>
    <w:p w:rsidR="00570972" w:rsidRPr="00C85B50" w:rsidRDefault="00570972" w:rsidP="00597646">
      <w:r>
        <w:t>Access control is out of scope.</w:t>
      </w:r>
    </w:p>
    <w:p w:rsidR="00570972" w:rsidRPr="00D3579D" w:rsidRDefault="00570972" w:rsidP="005539FF">
      <w:pPr>
        <w:pStyle w:val="Heading1"/>
        <w:rPr>
          <w:lang w:eastAsia="ja-JP"/>
        </w:rPr>
      </w:pPr>
      <w:bookmarkStart w:id="123" w:name="_Toc153780700"/>
      <w:bookmarkStart w:id="124" w:name="_Toc326939067"/>
      <w:bookmarkEnd w:id="123"/>
      <w:r w:rsidRPr="00D3579D">
        <w:t>Author Information</w:t>
      </w:r>
      <w:bookmarkStart w:id="125" w:name="_Toc37261200"/>
      <w:bookmarkStart w:id="126" w:name="_Ref531865174"/>
      <w:bookmarkStart w:id="127" w:name="_Ref531941499"/>
      <w:bookmarkStart w:id="128" w:name="_Toc534741385"/>
      <w:bookmarkStart w:id="129" w:name="_Toc26947333"/>
      <w:bookmarkStart w:id="130" w:name="_Toc27210660"/>
      <w:bookmarkEnd w:id="77"/>
      <w:bookmarkEnd w:id="78"/>
      <w:bookmarkEnd w:id="79"/>
      <w:bookmarkEnd w:id="80"/>
      <w:bookmarkEnd w:id="81"/>
      <w:bookmarkEnd w:id="82"/>
      <w:bookmarkEnd w:id="124"/>
    </w:p>
    <w:p w:rsidR="00570972" w:rsidRPr="00BD0C5A" w:rsidRDefault="00570972" w:rsidP="00D741CB">
      <w:pPr>
        <w:rPr>
          <w:lang w:val="de-DE"/>
        </w:rPr>
      </w:pPr>
      <w:r w:rsidRPr="00BD0C5A">
        <w:rPr>
          <w:lang w:val="de-DE"/>
        </w:rPr>
        <w:t>Bastian Demuth</w:t>
      </w:r>
      <w:r w:rsidRPr="00BD0C5A">
        <w:rPr>
          <w:lang w:val="de-DE"/>
        </w:rPr>
        <w:br/>
        <w:t>Forschungszentrum Juelich (FZJ)</w:t>
      </w:r>
    </w:p>
    <w:p w:rsidR="00570972" w:rsidRDefault="00570972" w:rsidP="00864FC7">
      <w:pPr>
        <w:spacing w:before="0" w:after="0"/>
      </w:pPr>
      <w:r>
        <w:t>Daniel Dougherty</w:t>
      </w:r>
    </w:p>
    <w:p w:rsidR="00570972" w:rsidRDefault="00570972" w:rsidP="00864FC7">
      <w:pPr>
        <w:spacing w:before="0"/>
      </w:pPr>
      <w:r>
        <w:t>University of Virginia</w:t>
      </w:r>
    </w:p>
    <w:p w:rsidR="00570972" w:rsidRDefault="00570972" w:rsidP="00D741CB">
      <w:r>
        <w:t>Andrew Grimshaw (editor)</w:t>
      </w:r>
      <w:r w:rsidRPr="00D3579D">
        <w:br/>
        <w:t>University of Virginia</w:t>
      </w:r>
    </w:p>
    <w:p w:rsidR="00570972" w:rsidRPr="00400DEF" w:rsidRDefault="00570972" w:rsidP="00D741CB">
      <w:pPr>
        <w:rPr>
          <w:rFonts w:cs="Arial"/>
        </w:rPr>
      </w:pPr>
      <w:r>
        <w:t>Michael Saravo</w:t>
      </w:r>
      <w:r w:rsidRPr="00D3579D">
        <w:br/>
        <w:t>University of Virginia</w:t>
      </w:r>
    </w:p>
    <w:p w:rsidR="00570972" w:rsidRPr="00BD0C5A" w:rsidRDefault="00570972" w:rsidP="00D741CB">
      <w:pPr>
        <w:rPr>
          <w:lang w:val="de-DE"/>
        </w:rPr>
      </w:pPr>
      <w:r w:rsidRPr="00BD0C5A">
        <w:rPr>
          <w:lang w:val="de-DE"/>
        </w:rPr>
        <w:t>Bernd Schuller</w:t>
      </w:r>
      <w:r w:rsidRPr="00BD0C5A">
        <w:rPr>
          <w:lang w:val="de-DE"/>
        </w:rPr>
        <w:br/>
        <w:t>Forschungszentrum Juelich (FZJ)</w:t>
      </w:r>
    </w:p>
    <w:p w:rsidR="00570972" w:rsidRPr="00D3579D" w:rsidRDefault="00570972" w:rsidP="005539FF">
      <w:pPr>
        <w:pStyle w:val="Heading1"/>
      </w:pPr>
      <w:bookmarkStart w:id="131" w:name="_Toc153780702"/>
      <w:bookmarkStart w:id="132" w:name="_Toc326939068"/>
      <w:bookmarkEnd w:id="131"/>
      <w:r w:rsidRPr="00D3579D">
        <w:t>Contributors</w:t>
      </w:r>
      <w:bookmarkEnd w:id="125"/>
      <w:bookmarkEnd w:id="132"/>
    </w:p>
    <w:p w:rsidR="00570972" w:rsidRDefault="00570972" w:rsidP="00D741CB">
      <w:r w:rsidRPr="00D3579D">
        <w:t>We gratefully acknowledge the contributions made to this specification by [</w:t>
      </w:r>
      <w:r w:rsidRPr="00A30191">
        <w:rPr>
          <w:highlight w:val="yellow"/>
        </w:rPr>
        <w:t>insert names].</w:t>
      </w:r>
    </w:p>
    <w:p w:rsidR="00570972" w:rsidRPr="00D3579D" w:rsidRDefault="00570972" w:rsidP="005539FF">
      <w:pPr>
        <w:pStyle w:val="Heading1"/>
      </w:pPr>
      <w:bookmarkStart w:id="133" w:name="_Toc153780704"/>
      <w:bookmarkStart w:id="134" w:name="_Toc37261201"/>
      <w:bookmarkStart w:id="135" w:name="_Toc326939069"/>
      <w:bookmarkEnd w:id="133"/>
      <w:r w:rsidRPr="00D3579D">
        <w:t>Acknowledgements</w:t>
      </w:r>
      <w:bookmarkEnd w:id="126"/>
      <w:bookmarkEnd w:id="127"/>
      <w:bookmarkEnd w:id="128"/>
      <w:bookmarkEnd w:id="129"/>
      <w:bookmarkEnd w:id="130"/>
      <w:bookmarkEnd w:id="134"/>
      <w:bookmarkEnd w:id="135"/>
    </w:p>
    <w:p w:rsidR="00570972" w:rsidRDefault="00570972" w:rsidP="00D741CB">
      <w:r w:rsidRPr="00D3579D">
        <w:t>We are grateful to numerous colleagues for discussions on the topics covered in this document, in particular (in alphabetical order, with apologies to anybody we've missed)</w:t>
      </w:r>
      <w:r w:rsidRPr="000E7EB1">
        <w:t xml:space="preserve"> </w:t>
      </w:r>
      <w:r w:rsidRPr="00A30191">
        <w:rPr>
          <w:highlight w:val="yellow"/>
        </w:rPr>
        <w:t>[insert names].</w:t>
      </w:r>
    </w:p>
    <w:p w:rsidR="00570972" w:rsidRPr="00D3579D" w:rsidRDefault="00570972" w:rsidP="00D741CB">
      <w:r w:rsidRPr="00533B18">
        <w:t xml:space="preserve">We would like to thank </w:t>
      </w:r>
      <w:r>
        <w:t xml:space="preserve">the </w:t>
      </w:r>
      <w:r w:rsidRPr="00533B18">
        <w:t xml:space="preserve">people who took </w:t>
      </w:r>
      <w:r>
        <w:t>the time to read and comment on earlier drafts</w:t>
      </w:r>
      <w:r w:rsidRPr="00533B18">
        <w:t xml:space="preserve">. Their comments </w:t>
      </w:r>
      <w:r>
        <w:t>were valuable in helping us improve the</w:t>
      </w:r>
      <w:r w:rsidRPr="00533B18">
        <w:t xml:space="preserve"> </w:t>
      </w:r>
      <w:r>
        <w:t>readability</w:t>
      </w:r>
      <w:r w:rsidRPr="00533B18">
        <w:t xml:space="preserve"> and accuracy</w:t>
      </w:r>
      <w:r>
        <w:t xml:space="preserve"> of this document</w:t>
      </w:r>
      <w:r w:rsidRPr="00533B18">
        <w:t>.</w:t>
      </w:r>
    </w:p>
    <w:p w:rsidR="00570972" w:rsidRPr="00D3579D" w:rsidRDefault="00570972">
      <w:pPr>
        <w:pStyle w:val="StyleHeading1Left0cmFirstline0cm"/>
      </w:pPr>
      <w:bookmarkStart w:id="136" w:name="_Toc326939070"/>
      <w:r w:rsidRPr="00D3579D">
        <w:t>Full Copyright Notice</w:t>
      </w:r>
      <w:bookmarkEnd w:id="136"/>
    </w:p>
    <w:p w:rsidR="00570972" w:rsidRPr="00D3579D" w:rsidRDefault="00570972" w:rsidP="00D741CB">
      <w:r w:rsidRPr="00D3579D">
        <w:t xml:space="preserve">Copyright © </w:t>
      </w:r>
      <w:r>
        <w:t>Open</w:t>
      </w:r>
      <w:r w:rsidRPr="00D3579D">
        <w:t xml:space="preserve"> Grid Forum (</w:t>
      </w:r>
      <w:r>
        <w:t>2012</w:t>
      </w:r>
      <w:r w:rsidRPr="00D3579D">
        <w:t>). All Rights Reserved.</w:t>
      </w:r>
    </w:p>
    <w:p w:rsidR="00570972" w:rsidRPr="00D3579D" w:rsidRDefault="00570972" w:rsidP="00D741CB">
      <w:r w:rsidRPr="00D3579D">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w:t>
      </w:r>
      <w:r>
        <w:t>O</w:t>
      </w:r>
      <w:r w:rsidRPr="00D3579D">
        <w:t>GF or other organizations, except as needed for the purpose of d</w:t>
      </w:r>
      <w:r w:rsidRPr="00D3579D">
        <w:t>e</w:t>
      </w:r>
      <w:r w:rsidRPr="00D3579D">
        <w:t xml:space="preserve">veloping Grid Recommendations in which case the procedures for copyrights defined in the </w:t>
      </w:r>
      <w:r>
        <w:t>O</w:t>
      </w:r>
      <w:r w:rsidRPr="00D3579D">
        <w:t>GF Document process must be followed, or as required to translate it into languages other than En</w:t>
      </w:r>
      <w:r w:rsidRPr="00D3579D">
        <w:t>g</w:t>
      </w:r>
      <w:r w:rsidRPr="00D3579D">
        <w:t>lish.</w:t>
      </w:r>
    </w:p>
    <w:p w:rsidR="00570972" w:rsidRPr="00D3579D" w:rsidRDefault="00570972" w:rsidP="00D741CB">
      <w:r w:rsidRPr="00D3579D">
        <w:t>The limited permissions granted above are perpetual and will not be revoked by the GGF or its successors or assigns.</w:t>
      </w:r>
    </w:p>
    <w:p w:rsidR="00570972" w:rsidRPr="00D3579D" w:rsidRDefault="00570972" w:rsidP="00D741CB">
      <w:r w:rsidRPr="00D3579D">
        <w:t xml:space="preserve">This document and the information contained herein is provided on an "AS IS" basis and THE </w:t>
      </w:r>
      <w:r>
        <w:t>OPEN</w:t>
      </w:r>
      <w:r w:rsidRPr="00D3579D">
        <w:t xml:space="preserve"> GRID FORUM DISCLAIMS ALL WARRANTIES, EXPRESS OR IMPLIED, INCLUDING BUT NOT LIMITED TO ANY WARRANTY THAT THE USE OF THE INFORMATION HEREIN WILL NOT INFRINGE ANY RIGHTS OR ANY IMPLIED WARRANTIES OF MERCHANTABILITY OR FITNESS FOR A PARTICULAR PURPOSE.</w:t>
      </w:r>
    </w:p>
    <w:p w:rsidR="00570972" w:rsidRPr="00D3579D" w:rsidRDefault="00570972">
      <w:pPr>
        <w:pStyle w:val="StyleHeading1Left0cmFirstline0cm"/>
      </w:pPr>
      <w:bookmarkStart w:id="137" w:name="_Toc326939071"/>
      <w:r w:rsidRPr="00D3579D">
        <w:t>Intellectual Property Statement</w:t>
      </w:r>
      <w:bookmarkEnd w:id="137"/>
    </w:p>
    <w:p w:rsidR="00570972" w:rsidRPr="00D3579D" w:rsidRDefault="00570972" w:rsidP="00D741CB">
      <w:r w:rsidRPr="00D3579D">
        <w:t xml:space="preserve">The </w:t>
      </w:r>
      <w:r>
        <w:t>O</w:t>
      </w:r>
      <w:r w:rsidRPr="00D3579D">
        <w:t>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w:t>
      </w:r>
      <w:r w:rsidRPr="00D3579D">
        <w:t>l</w:t>
      </w:r>
      <w:r w:rsidRPr="00D3579D">
        <w:t>able; neither does it represent that it has made any effort to identify any such rights. Copies of claims of rights made available for publication and any assurances of licenses to be made avai</w:t>
      </w:r>
      <w:r w:rsidRPr="00D3579D">
        <w:t>l</w:t>
      </w:r>
      <w:r w:rsidRPr="00D3579D">
        <w:t xml:space="preserve">able, or the result of an attempt made to obtain a general license or permission for the use of such proprietary rights by implementers or users of this specification can be obtained from the </w:t>
      </w:r>
      <w:r>
        <w:t>O</w:t>
      </w:r>
      <w:r w:rsidRPr="00D3579D">
        <w:t>GF Secretariat.</w:t>
      </w:r>
    </w:p>
    <w:p w:rsidR="00570972" w:rsidRPr="00D3579D" w:rsidRDefault="00570972" w:rsidP="00D741CB">
      <w:r w:rsidRPr="00D3579D">
        <w:t xml:space="preserve">The </w:t>
      </w:r>
      <w:r>
        <w:t>O</w:t>
      </w:r>
      <w:r w:rsidRPr="00D3579D">
        <w:t>GF invites any interested party to bring to its attention any copyrights, patents or patent applications, or other proprietary rights which may cover technology that may be required to pra</w:t>
      </w:r>
      <w:r w:rsidRPr="00D3579D">
        <w:t>c</w:t>
      </w:r>
      <w:r w:rsidRPr="00D3579D">
        <w:t xml:space="preserve">tice this recommendation. Please address the information to the </w:t>
      </w:r>
      <w:r>
        <w:t>O</w:t>
      </w:r>
      <w:r w:rsidRPr="00D3579D">
        <w:t xml:space="preserve">GF Executive Director (see contact information at </w:t>
      </w:r>
      <w:r>
        <w:t>O</w:t>
      </w:r>
      <w:r w:rsidRPr="00D3579D">
        <w:t>GF website).</w:t>
      </w:r>
    </w:p>
    <w:p w:rsidR="00570972" w:rsidRPr="00D3579D" w:rsidRDefault="00570972">
      <w:pPr>
        <w:pStyle w:val="StyleHeading1Left0cmFirstline0cm"/>
      </w:pPr>
      <w:bookmarkStart w:id="138" w:name="_Toc26947336"/>
      <w:bookmarkStart w:id="139" w:name="_Toc27210663"/>
      <w:bookmarkStart w:id="140" w:name="_Toc37316659"/>
      <w:bookmarkStart w:id="141" w:name="_Toc326939072"/>
      <w:r w:rsidRPr="00D3579D">
        <w:t>Normative References</w:t>
      </w:r>
      <w:bookmarkEnd w:id="138"/>
      <w:bookmarkEnd w:id="139"/>
      <w:bookmarkEnd w:id="140"/>
      <w:bookmarkEnd w:id="141"/>
    </w:p>
    <w:p w:rsidR="00570972" w:rsidRPr="00D3579D" w:rsidRDefault="00570972" w:rsidP="00D741CB">
      <w:pPr>
        <w:ind w:left="284" w:hanging="284"/>
        <w:rPr>
          <w:lang w:eastAsia="ja-JP"/>
        </w:rPr>
      </w:pPr>
      <w:bookmarkStart w:id="142" w:name="rfc2119"/>
      <w:r w:rsidRPr="00D3579D">
        <w:t>[RFC 2119]</w:t>
      </w:r>
      <w:bookmarkEnd w:id="142"/>
      <w:r w:rsidRPr="00D3579D">
        <w:t xml:space="preserve"> Bradner, S. </w:t>
      </w:r>
      <w:r w:rsidRPr="00D3579D">
        <w:rPr>
          <w:rStyle w:val="Emphasis"/>
        </w:rPr>
        <w:t>Key words for use in RFCs to Indicate Requirement Levels</w:t>
      </w:r>
      <w:r w:rsidRPr="00D3579D">
        <w:t>. Internet E</w:t>
      </w:r>
      <w:r w:rsidRPr="00D3579D">
        <w:t>n</w:t>
      </w:r>
      <w:r w:rsidRPr="00D3579D">
        <w:t>gineering Task Force, RFC 2119, March 1997.</w:t>
      </w:r>
      <w:r>
        <w:t xml:space="preserve"> </w:t>
      </w:r>
      <w:r w:rsidRPr="00D3579D">
        <w:t xml:space="preserve">Available at </w:t>
      </w:r>
      <w:hyperlink r:id="rId16" w:history="1">
        <w:r w:rsidRPr="00400DEF">
          <w:rPr>
            <w:rStyle w:val="Hyperlink"/>
            <w:lang w:eastAsia="ja-JP"/>
          </w:rPr>
          <w:t>http://www.ietf.org/rfc/rfc2119.txt</w:t>
        </w:r>
      </w:hyperlink>
    </w:p>
    <w:p w:rsidR="00570972" w:rsidRPr="00D3579D" w:rsidRDefault="00570972" w:rsidP="00D741CB">
      <w:bookmarkStart w:id="143" w:name="cim"/>
      <w:r w:rsidRPr="00D3579D">
        <w:t>[JSDL10]</w:t>
      </w:r>
      <w:bookmarkEnd w:id="143"/>
      <w:r w:rsidRPr="00D3579D">
        <w:t xml:space="preserve"> Available at </w:t>
      </w:r>
      <w:r w:rsidRPr="00D91EAB">
        <w:t>http://www.ggf.org/documents/GFD.</w:t>
      </w:r>
      <w:r>
        <w:t>13</w:t>
      </w:r>
      <w:r w:rsidRPr="00D91EAB">
        <w:t>6.pdf</w:t>
      </w:r>
    </w:p>
    <w:p w:rsidR="00570972" w:rsidRDefault="00570972" w:rsidP="00D741CB">
      <w:r>
        <w:t>OGF</w:t>
      </w:r>
    </w:p>
    <w:p w:rsidR="00570972" w:rsidRDefault="00570972" w:rsidP="00D741CB">
      <w:r>
        <w:t>WS Addressing EndPoint References</w:t>
      </w:r>
    </w:p>
    <w:p w:rsidR="00570972" w:rsidRDefault="00570972" w:rsidP="00D741CB">
      <w:r>
        <w:t>OGSA Basic Execution Services (OGSA_BES, or BES) [GFD.108]</w:t>
      </w:r>
    </w:p>
    <w:p w:rsidR="00570972" w:rsidRDefault="00570972" w:rsidP="00D741CB">
      <w:r>
        <w:t>RNS 1.1 OGSA-WSRF Basic Profile 1.0 [GFD.172]</w:t>
      </w:r>
    </w:p>
    <w:p w:rsidR="00570972" w:rsidRDefault="00570972" w:rsidP="00D741CB">
      <w:r>
        <w:t>OGSA-ByteIO WSRF Basic Profile 1.0 [GFD.98]</w:t>
      </w:r>
    </w:p>
    <w:p w:rsidR="00570972" w:rsidRPr="00D3579D" w:rsidRDefault="00570972" w:rsidP="00D741CB">
      <w:r>
        <w:t>WS-Notification</w:t>
      </w:r>
    </w:p>
    <w:sectPr w:rsidR="00570972" w:rsidRPr="00D3579D" w:rsidSect="00D5440F">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72" w:rsidRDefault="00570972">
      <w:r>
        <w:separator/>
      </w:r>
    </w:p>
  </w:endnote>
  <w:endnote w:type="continuationSeparator" w:id="0">
    <w:p w:rsidR="00570972" w:rsidRDefault="00570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72" w:rsidRPr="00033120" w:rsidRDefault="00570972">
    <w:pPr>
      <w:pStyle w:val="Footer"/>
    </w:pPr>
    <w:r w:rsidRPr="00033120">
      <w:tab/>
    </w:r>
    <w:r w:rsidRPr="00033120">
      <w:tab/>
    </w:r>
    <w:fldSimple w:instr=" 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72" w:rsidRDefault="00570972">
    <w:pPr>
      <w:pStyle w:val="Footer"/>
      <w:rPr>
        <w:szCs w:val="24"/>
      </w:rPr>
    </w:pPr>
    <w:r>
      <w:rPr>
        <w:szCs w:val="24"/>
      </w:rPr>
      <w:tab/>
    </w:r>
    <w:r>
      <w:rPr>
        <w:szCs w:val="24"/>
      </w:rPr>
      <w:fldChar w:fldCharType="begin"/>
    </w:r>
    <w:r>
      <w:rPr>
        <w:szCs w:val="24"/>
      </w:rPr>
      <w:instrText xml:space="preserve"> PAGE </w:instrText>
    </w:r>
    <w:r>
      <w:rPr>
        <w:szCs w:val="24"/>
      </w:rPr>
      <w:fldChar w:fldCharType="separate"/>
    </w:r>
    <w:r>
      <w:rPr>
        <w:noProof/>
        <w:szCs w:val="24"/>
      </w:rPr>
      <w:t>1</w:t>
    </w:r>
    <w:r>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72" w:rsidRDefault="00570972">
      <w:r>
        <w:separator/>
      </w:r>
    </w:p>
  </w:footnote>
  <w:footnote w:type="continuationSeparator" w:id="0">
    <w:p w:rsidR="00570972" w:rsidRDefault="00570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72" w:rsidRPr="00BC10C9" w:rsidRDefault="00570972" w:rsidP="00D741CB">
    <w:pPr>
      <w:pStyle w:val="Header"/>
      <w:jc w:val="right"/>
      <w:rPr>
        <w:i/>
      </w:rPr>
    </w:pPr>
    <w:r w:rsidRPr="00BC10C9">
      <w:t>GWD-R (-00)</w:t>
    </w:r>
    <w:r w:rsidRPr="00BC10C9">
      <w:tab/>
    </w:r>
    <w:r w:rsidRPr="00BC10C9">
      <w:tab/>
    </w:r>
    <w:fldSimple w:instr=" DATE ">
      <w:r>
        <w:rPr>
          <w:noProof/>
        </w:rPr>
        <w:t>6/8/2012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72" w:rsidRPr="00033120" w:rsidRDefault="00570972" w:rsidP="00D741CB">
    <w:pPr>
      <w:pStyle w:val="Header"/>
      <w:spacing w:before="0" w:after="0"/>
    </w:pPr>
    <w:r w:rsidRPr="00033120">
      <w:t>GWD-R</w:t>
    </w:r>
    <w:r w:rsidRPr="00033120">
      <w:rPr>
        <w:lang w:eastAsia="ja-JP"/>
      </w:rPr>
      <w:t xml:space="preserve"> </w:t>
    </w:r>
    <w:r w:rsidRPr="00033120">
      <w:t>(-</w:t>
    </w:r>
    <w:r>
      <w:t>00</w:t>
    </w:r>
    <w:r w:rsidRPr="00033120">
      <w:t>)</w:t>
    </w:r>
    <w:r w:rsidRPr="00033120">
      <w:tab/>
    </w:r>
    <w:r w:rsidRPr="00033120">
      <w:tab/>
    </w:r>
    <w:r w:rsidRPr="00033120">
      <w:rPr>
        <w:b/>
      </w:rPr>
      <w:t>Authors:</w:t>
    </w:r>
  </w:p>
  <w:p w:rsidR="00570972" w:rsidRDefault="00570972" w:rsidP="00890EEE">
    <w:pPr>
      <w:pStyle w:val="Header"/>
      <w:tabs>
        <w:tab w:val="clear" w:pos="4320"/>
      </w:tabs>
      <w:spacing w:before="0" w:after="0"/>
      <w:jc w:val="right"/>
    </w:pPr>
    <w:r w:rsidRPr="00033120">
      <w:tab/>
    </w:r>
  </w:p>
  <w:p w:rsidR="00570972" w:rsidRDefault="00570972" w:rsidP="00D741CB">
    <w:pPr>
      <w:pStyle w:val="Header"/>
      <w:tabs>
        <w:tab w:val="clear" w:pos="4320"/>
      </w:tabs>
      <w:spacing w:before="0" w:after="0"/>
      <w:jc w:val="right"/>
    </w:pPr>
    <w:r>
      <w:t>Bastian Demuth, FZJ</w:t>
    </w:r>
  </w:p>
  <w:p w:rsidR="00570972" w:rsidRDefault="00570972" w:rsidP="00D741CB">
    <w:pPr>
      <w:pStyle w:val="Header"/>
      <w:tabs>
        <w:tab w:val="clear" w:pos="4320"/>
      </w:tabs>
      <w:spacing w:before="0" w:after="0"/>
      <w:jc w:val="right"/>
    </w:pPr>
    <w:r>
      <w:t>Daniel Dougherty, UVA</w:t>
    </w:r>
  </w:p>
  <w:p w:rsidR="00570972" w:rsidRPr="00033120" w:rsidRDefault="00570972" w:rsidP="00D741CB">
    <w:pPr>
      <w:pStyle w:val="Header"/>
      <w:tabs>
        <w:tab w:val="clear" w:pos="4320"/>
      </w:tabs>
      <w:spacing w:before="0" w:after="0"/>
      <w:jc w:val="right"/>
    </w:pPr>
    <w:r>
      <w:t>Andrew Grimshaw</w:t>
    </w:r>
    <w:r w:rsidRPr="00033120">
      <w:t>, UVA</w:t>
    </w:r>
    <w:r>
      <w:t xml:space="preserve"> (</w:t>
    </w:r>
    <w:r w:rsidRPr="00A9291A">
      <w:t>Editor)</w:t>
    </w:r>
  </w:p>
  <w:p w:rsidR="00570972" w:rsidRDefault="00570972" w:rsidP="00D741CB">
    <w:pPr>
      <w:pStyle w:val="Header"/>
      <w:spacing w:before="0" w:after="0"/>
      <w:jc w:val="right"/>
      <w:rPr>
        <w:lang w:val="fr-FR"/>
      </w:rPr>
    </w:pPr>
    <w:r w:rsidRPr="0042076F">
      <w:rPr>
        <w:lang w:val="fr-FR"/>
      </w:rPr>
      <w:t>http://forge.gridforum.org/projects/ogsa-</w:t>
    </w:r>
    <w:r>
      <w:rPr>
        <w:lang w:val="fr-FR"/>
      </w:rPr>
      <w:t>wg</w:t>
    </w:r>
    <w:r w:rsidRPr="0042076F">
      <w:rPr>
        <w:lang w:val="fr-FR"/>
      </w:rPr>
      <w:tab/>
    </w:r>
    <w:r w:rsidRPr="0042076F">
      <w:rPr>
        <w:lang w:val="fr-FR"/>
      </w:rPr>
      <w:tab/>
    </w:r>
    <w:r>
      <w:rPr>
        <w:lang w:val="fr-FR"/>
      </w:rPr>
      <w:t>Michael Saravo</w:t>
    </w:r>
    <w:r w:rsidRPr="0042076F">
      <w:rPr>
        <w:lang w:val="fr-FR"/>
      </w:rPr>
      <w:t>, UVA</w:t>
    </w:r>
  </w:p>
  <w:p w:rsidR="00570972" w:rsidRPr="0042076F" w:rsidRDefault="00570972" w:rsidP="00D741CB">
    <w:pPr>
      <w:pStyle w:val="Header"/>
      <w:spacing w:before="0" w:after="0"/>
      <w:jc w:val="right"/>
      <w:rPr>
        <w:lang w:val="fr-FR"/>
      </w:rPr>
    </w:pPr>
    <w:r>
      <w:rPr>
        <w:lang w:val="fr-FR"/>
      </w:rPr>
      <w:t>Bernd Schuller, FZJ</w:t>
    </w:r>
  </w:p>
  <w:p w:rsidR="00570972" w:rsidRPr="0042076F" w:rsidRDefault="00570972" w:rsidP="00D741CB">
    <w:pPr>
      <w:pStyle w:val="Header"/>
      <w:spacing w:before="0" w:after="0"/>
      <w:rPr>
        <w:lang w:val="fr-FR"/>
      </w:rPr>
    </w:pPr>
    <w:r w:rsidRPr="0042076F">
      <w:rPr>
        <w:lang w:val="fr-FR"/>
      </w:rPr>
      <w:tab/>
    </w:r>
    <w:r w:rsidRPr="0042076F">
      <w:rPr>
        <w:lang w:val="fr-FR"/>
      </w:rPr>
      <w:tab/>
    </w:r>
  </w:p>
  <w:p w:rsidR="00570972" w:rsidRPr="00033120" w:rsidRDefault="00570972" w:rsidP="00D741CB">
    <w:pPr>
      <w:pStyle w:val="Header"/>
      <w:spacing w:before="0" w:after="0"/>
    </w:pPr>
    <w:r w:rsidRPr="0042076F">
      <w:rPr>
        <w:lang w:val="fr-FR"/>
      </w:rPr>
      <w:tab/>
    </w:r>
    <w:r w:rsidRPr="0042076F">
      <w:rPr>
        <w:lang w:val="fr-FR"/>
      </w:rPr>
      <w:tab/>
    </w:r>
    <w:fldSimple w:instr=" DATE ">
      <w:r>
        <w:rPr>
          <w:noProof/>
        </w:rPr>
        <w:t>6/8/2012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F867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EC6601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266274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47C9BB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CB4C8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BCF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2EB6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68C6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B876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502896"/>
    <w:lvl w:ilvl="0">
      <w:start w:val="1"/>
      <w:numFmt w:val="bullet"/>
      <w:lvlText w:val=""/>
      <w:lvlJc w:val="left"/>
      <w:pPr>
        <w:tabs>
          <w:tab w:val="num" w:pos="360"/>
        </w:tabs>
        <w:ind w:left="360" w:hanging="360"/>
      </w:pPr>
      <w:rPr>
        <w:rFonts w:ascii="Symbol" w:hAnsi="Symbol" w:hint="default"/>
      </w:rPr>
    </w:lvl>
  </w:abstractNum>
  <w:abstractNum w:abstractNumId="10">
    <w:nsid w:val="021B65EA"/>
    <w:multiLevelType w:val="hybridMultilevel"/>
    <w:tmpl w:val="98125518"/>
    <w:lvl w:ilvl="0" w:tplc="410CEB3E">
      <w:start w:val="1"/>
      <w:numFmt w:val="bullet"/>
      <w:lvlText w:val="•"/>
      <w:lvlJc w:val="left"/>
      <w:pPr>
        <w:tabs>
          <w:tab w:val="num" w:pos="792"/>
        </w:tabs>
        <w:ind w:left="576" w:hanging="144"/>
      </w:pPr>
      <w:rPr>
        <w:rFonts w:hint="default"/>
        <w:sz w:val="14"/>
      </w:rPr>
    </w:lvl>
    <w:lvl w:ilvl="1" w:tplc="54B292DA">
      <w:start w:val="1"/>
      <w:numFmt w:val="bullet"/>
      <w:pStyle w:val="ListBullet2"/>
      <w:lvlText w:val="•"/>
      <w:lvlJc w:val="left"/>
      <w:pPr>
        <w:tabs>
          <w:tab w:val="num" w:pos="1440"/>
        </w:tabs>
        <w:ind w:left="1224" w:hanging="144"/>
      </w:pPr>
      <w:rPr>
        <w:rFonts w:hint="default"/>
        <w:sz w:val="14"/>
      </w:rPr>
    </w:lvl>
    <w:lvl w:ilvl="2" w:tplc="34A87A9C" w:tentative="1">
      <w:start w:val="1"/>
      <w:numFmt w:val="bullet"/>
      <w:lvlText w:val=""/>
      <w:lvlJc w:val="left"/>
      <w:pPr>
        <w:tabs>
          <w:tab w:val="num" w:pos="2160"/>
        </w:tabs>
        <w:ind w:left="2160" w:hanging="360"/>
      </w:pPr>
      <w:rPr>
        <w:rFonts w:ascii="Wingdings" w:hAnsi="Wingdings" w:hint="default"/>
      </w:rPr>
    </w:lvl>
    <w:lvl w:ilvl="3" w:tplc="0DE43C0C" w:tentative="1">
      <w:start w:val="1"/>
      <w:numFmt w:val="bullet"/>
      <w:lvlText w:val=""/>
      <w:lvlJc w:val="left"/>
      <w:pPr>
        <w:tabs>
          <w:tab w:val="num" w:pos="2880"/>
        </w:tabs>
        <w:ind w:left="2880" w:hanging="360"/>
      </w:pPr>
      <w:rPr>
        <w:rFonts w:ascii="Symbol" w:hAnsi="Symbol" w:hint="default"/>
      </w:rPr>
    </w:lvl>
    <w:lvl w:ilvl="4" w:tplc="F61643D0" w:tentative="1">
      <w:start w:val="1"/>
      <w:numFmt w:val="bullet"/>
      <w:lvlText w:val="o"/>
      <w:lvlJc w:val="left"/>
      <w:pPr>
        <w:tabs>
          <w:tab w:val="num" w:pos="3600"/>
        </w:tabs>
        <w:ind w:left="3600" w:hanging="360"/>
      </w:pPr>
      <w:rPr>
        <w:rFonts w:ascii="Courier New" w:hAnsi="Courier New" w:hint="default"/>
      </w:rPr>
    </w:lvl>
    <w:lvl w:ilvl="5" w:tplc="F1EA44F4" w:tentative="1">
      <w:start w:val="1"/>
      <w:numFmt w:val="bullet"/>
      <w:lvlText w:val=""/>
      <w:lvlJc w:val="left"/>
      <w:pPr>
        <w:tabs>
          <w:tab w:val="num" w:pos="4320"/>
        </w:tabs>
        <w:ind w:left="4320" w:hanging="360"/>
      </w:pPr>
      <w:rPr>
        <w:rFonts w:ascii="Wingdings" w:hAnsi="Wingdings" w:hint="default"/>
      </w:rPr>
    </w:lvl>
    <w:lvl w:ilvl="6" w:tplc="D926105A" w:tentative="1">
      <w:start w:val="1"/>
      <w:numFmt w:val="bullet"/>
      <w:lvlText w:val=""/>
      <w:lvlJc w:val="left"/>
      <w:pPr>
        <w:tabs>
          <w:tab w:val="num" w:pos="5040"/>
        </w:tabs>
        <w:ind w:left="5040" w:hanging="360"/>
      </w:pPr>
      <w:rPr>
        <w:rFonts w:ascii="Symbol" w:hAnsi="Symbol" w:hint="default"/>
      </w:rPr>
    </w:lvl>
    <w:lvl w:ilvl="7" w:tplc="C0CCFA56" w:tentative="1">
      <w:start w:val="1"/>
      <w:numFmt w:val="bullet"/>
      <w:lvlText w:val="o"/>
      <w:lvlJc w:val="left"/>
      <w:pPr>
        <w:tabs>
          <w:tab w:val="num" w:pos="5760"/>
        </w:tabs>
        <w:ind w:left="5760" w:hanging="360"/>
      </w:pPr>
      <w:rPr>
        <w:rFonts w:ascii="Courier New" w:hAnsi="Courier New" w:hint="default"/>
      </w:rPr>
    </w:lvl>
    <w:lvl w:ilvl="8" w:tplc="3BA46616" w:tentative="1">
      <w:start w:val="1"/>
      <w:numFmt w:val="bullet"/>
      <w:lvlText w:val=""/>
      <w:lvlJc w:val="left"/>
      <w:pPr>
        <w:tabs>
          <w:tab w:val="num" w:pos="6480"/>
        </w:tabs>
        <w:ind w:left="6480" w:hanging="360"/>
      </w:pPr>
      <w:rPr>
        <w:rFonts w:ascii="Wingdings" w:hAnsi="Wingdings" w:hint="default"/>
      </w:rPr>
    </w:lvl>
  </w:abstractNum>
  <w:abstractNum w:abstractNumId="11">
    <w:nsid w:val="0A045F55"/>
    <w:multiLevelType w:val="multilevel"/>
    <w:tmpl w:val="4E06C57E"/>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11C1504A"/>
    <w:multiLevelType w:val="hybridMultilevel"/>
    <w:tmpl w:val="43B4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C3F1F"/>
    <w:multiLevelType w:val="hybridMultilevel"/>
    <w:tmpl w:val="8BA6C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B4426"/>
    <w:multiLevelType w:val="hybridMultilevel"/>
    <w:tmpl w:val="E8E42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137A8E"/>
    <w:multiLevelType w:val="hybridMultilevel"/>
    <w:tmpl w:val="BB540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759A7"/>
    <w:multiLevelType w:val="hybridMultilevel"/>
    <w:tmpl w:val="274A9BB4"/>
    <w:lvl w:ilvl="0" w:tplc="DDCA44CA">
      <w:start w:val="1"/>
      <w:numFmt w:val="bullet"/>
      <w:pStyle w:val="ListBullet"/>
      <w:lvlText w:val=""/>
      <w:lvlJc w:val="left"/>
      <w:pPr>
        <w:tabs>
          <w:tab w:val="num" w:pos="900"/>
        </w:tabs>
        <w:ind w:left="900" w:hanging="360"/>
      </w:pPr>
      <w:rPr>
        <w:rFonts w:ascii="Wingdings" w:hAnsi="Wingdings" w:hint="default"/>
      </w:rPr>
    </w:lvl>
    <w:lvl w:ilvl="1" w:tplc="56DE1EE2">
      <w:start w:val="1"/>
      <w:numFmt w:val="bullet"/>
      <w:lvlText w:val="•"/>
      <w:lvlJc w:val="left"/>
      <w:pPr>
        <w:tabs>
          <w:tab w:val="num" w:pos="1440"/>
        </w:tabs>
        <w:ind w:left="1224" w:hanging="144"/>
      </w:pPr>
      <w:rPr>
        <w:rFonts w:hint="default"/>
        <w:sz w:val="14"/>
      </w:rPr>
    </w:lvl>
    <w:lvl w:ilvl="2" w:tplc="4C82962C">
      <w:start w:val="1"/>
      <w:numFmt w:val="bullet"/>
      <w:lvlText w:val=""/>
      <w:lvlJc w:val="left"/>
      <w:pPr>
        <w:tabs>
          <w:tab w:val="num" w:pos="2160"/>
        </w:tabs>
        <w:ind w:left="2160" w:hanging="360"/>
      </w:pPr>
      <w:rPr>
        <w:rFonts w:ascii="Wingdings" w:hAnsi="Wingdings" w:hint="default"/>
      </w:rPr>
    </w:lvl>
    <w:lvl w:ilvl="3" w:tplc="8E54A150" w:tentative="1">
      <w:start w:val="1"/>
      <w:numFmt w:val="bullet"/>
      <w:lvlText w:val=""/>
      <w:lvlJc w:val="left"/>
      <w:pPr>
        <w:tabs>
          <w:tab w:val="num" w:pos="2880"/>
        </w:tabs>
        <w:ind w:left="2880" w:hanging="360"/>
      </w:pPr>
      <w:rPr>
        <w:rFonts w:ascii="Symbol" w:hAnsi="Symbol" w:hint="default"/>
      </w:rPr>
    </w:lvl>
    <w:lvl w:ilvl="4" w:tplc="2254515E" w:tentative="1">
      <w:start w:val="1"/>
      <w:numFmt w:val="bullet"/>
      <w:lvlText w:val="o"/>
      <w:lvlJc w:val="left"/>
      <w:pPr>
        <w:tabs>
          <w:tab w:val="num" w:pos="3600"/>
        </w:tabs>
        <w:ind w:left="3600" w:hanging="360"/>
      </w:pPr>
      <w:rPr>
        <w:rFonts w:ascii="Courier New" w:hAnsi="Courier New" w:hint="default"/>
      </w:rPr>
    </w:lvl>
    <w:lvl w:ilvl="5" w:tplc="DA5A5F4A" w:tentative="1">
      <w:start w:val="1"/>
      <w:numFmt w:val="bullet"/>
      <w:lvlText w:val=""/>
      <w:lvlJc w:val="left"/>
      <w:pPr>
        <w:tabs>
          <w:tab w:val="num" w:pos="4320"/>
        </w:tabs>
        <w:ind w:left="4320" w:hanging="360"/>
      </w:pPr>
      <w:rPr>
        <w:rFonts w:ascii="Wingdings" w:hAnsi="Wingdings" w:hint="default"/>
      </w:rPr>
    </w:lvl>
    <w:lvl w:ilvl="6" w:tplc="34E0D89A" w:tentative="1">
      <w:start w:val="1"/>
      <w:numFmt w:val="bullet"/>
      <w:lvlText w:val=""/>
      <w:lvlJc w:val="left"/>
      <w:pPr>
        <w:tabs>
          <w:tab w:val="num" w:pos="5040"/>
        </w:tabs>
        <w:ind w:left="5040" w:hanging="360"/>
      </w:pPr>
      <w:rPr>
        <w:rFonts w:ascii="Symbol" w:hAnsi="Symbol" w:hint="default"/>
      </w:rPr>
    </w:lvl>
    <w:lvl w:ilvl="7" w:tplc="15FCE768" w:tentative="1">
      <w:start w:val="1"/>
      <w:numFmt w:val="bullet"/>
      <w:lvlText w:val="o"/>
      <w:lvlJc w:val="left"/>
      <w:pPr>
        <w:tabs>
          <w:tab w:val="num" w:pos="5760"/>
        </w:tabs>
        <w:ind w:left="5760" w:hanging="360"/>
      </w:pPr>
      <w:rPr>
        <w:rFonts w:ascii="Courier New" w:hAnsi="Courier New" w:hint="default"/>
      </w:rPr>
    </w:lvl>
    <w:lvl w:ilvl="8" w:tplc="2D3CA3A4" w:tentative="1">
      <w:start w:val="1"/>
      <w:numFmt w:val="bullet"/>
      <w:lvlText w:val=""/>
      <w:lvlJc w:val="left"/>
      <w:pPr>
        <w:tabs>
          <w:tab w:val="num" w:pos="6480"/>
        </w:tabs>
        <w:ind w:left="6480" w:hanging="360"/>
      </w:pPr>
      <w:rPr>
        <w:rFonts w:ascii="Wingdings" w:hAnsi="Wingdings" w:hint="default"/>
      </w:rPr>
    </w:lvl>
  </w:abstractNum>
  <w:abstractNum w:abstractNumId="17">
    <w:nsid w:val="3D5B1890"/>
    <w:multiLevelType w:val="hybridMultilevel"/>
    <w:tmpl w:val="0786F1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490120D"/>
    <w:multiLevelType w:val="multilevel"/>
    <w:tmpl w:val="563813A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A4B5855"/>
    <w:multiLevelType w:val="multilevel"/>
    <w:tmpl w:val="FA86B248"/>
    <w:lvl w:ilvl="0">
      <w:start w:val="1"/>
      <w:numFmt w:val="decimal"/>
      <w:pStyle w:val="JSDLAppendix"/>
      <w:lvlText w:val="Appendix %1"/>
      <w:lvlJc w:val="left"/>
      <w:pPr>
        <w:tabs>
          <w:tab w:val="num" w:pos="0"/>
        </w:tabs>
      </w:pPr>
      <w:rPr>
        <w:rFonts w:cs="Times New Roman" w:hint="eastAsia"/>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0">
    <w:nsid w:val="4C1F03F0"/>
    <w:multiLevelType w:val="hybridMultilevel"/>
    <w:tmpl w:val="BA8AB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3469D5"/>
    <w:multiLevelType w:val="hybridMultilevel"/>
    <w:tmpl w:val="EF1E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DA4CE0"/>
    <w:multiLevelType w:val="hybridMultilevel"/>
    <w:tmpl w:val="E04A124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4185382"/>
    <w:multiLevelType w:val="multilevel"/>
    <w:tmpl w:val="EC2637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8742C41"/>
    <w:multiLevelType w:val="hybridMultilevel"/>
    <w:tmpl w:val="AC0E2C16"/>
    <w:lvl w:ilvl="0" w:tplc="38629AF2">
      <w:start w:val="1"/>
      <w:numFmt w:val="bullet"/>
      <w:lvlText w:val="•"/>
      <w:lvlJc w:val="left"/>
      <w:pPr>
        <w:tabs>
          <w:tab w:val="num" w:pos="720"/>
        </w:tabs>
        <w:ind w:left="720" w:hanging="360"/>
      </w:pPr>
      <w:rPr>
        <w:rFonts w:hAnsi="Arial" w:hint="default"/>
      </w:rPr>
    </w:lvl>
    <w:lvl w:ilvl="1" w:tplc="CECE554C">
      <w:start w:val="1"/>
      <w:numFmt w:val="decimal"/>
      <w:pStyle w:val="ListNumber"/>
      <w:lvlText w:val="%2."/>
      <w:lvlJc w:val="left"/>
      <w:pPr>
        <w:tabs>
          <w:tab w:val="num" w:pos="1512"/>
        </w:tabs>
        <w:ind w:left="1512" w:hanging="432"/>
      </w:pPr>
      <w:rPr>
        <w:rFonts w:cs="Times New Roman" w:hint="default"/>
      </w:rPr>
    </w:lvl>
    <w:lvl w:ilvl="2" w:tplc="98347276" w:tentative="1">
      <w:start w:val="1"/>
      <w:numFmt w:val="bullet"/>
      <w:lvlText w:val=""/>
      <w:lvlJc w:val="left"/>
      <w:pPr>
        <w:tabs>
          <w:tab w:val="num" w:pos="2160"/>
        </w:tabs>
        <w:ind w:left="2160" w:hanging="360"/>
      </w:pPr>
      <w:rPr>
        <w:rFonts w:ascii="Wingdings" w:hAnsi="Wingdings" w:hint="default"/>
      </w:rPr>
    </w:lvl>
    <w:lvl w:ilvl="3" w:tplc="8D50BBDA" w:tentative="1">
      <w:start w:val="1"/>
      <w:numFmt w:val="bullet"/>
      <w:lvlText w:val=""/>
      <w:lvlJc w:val="left"/>
      <w:pPr>
        <w:tabs>
          <w:tab w:val="num" w:pos="2880"/>
        </w:tabs>
        <w:ind w:left="2880" w:hanging="360"/>
      </w:pPr>
      <w:rPr>
        <w:rFonts w:ascii="Symbol" w:hAnsi="Symbol" w:hint="default"/>
      </w:rPr>
    </w:lvl>
    <w:lvl w:ilvl="4" w:tplc="3064B95C" w:tentative="1">
      <w:start w:val="1"/>
      <w:numFmt w:val="bullet"/>
      <w:lvlText w:val="o"/>
      <w:lvlJc w:val="left"/>
      <w:pPr>
        <w:tabs>
          <w:tab w:val="num" w:pos="3600"/>
        </w:tabs>
        <w:ind w:left="3600" w:hanging="360"/>
      </w:pPr>
      <w:rPr>
        <w:rFonts w:ascii="Courier New" w:hAnsi="Courier New" w:hint="default"/>
      </w:rPr>
    </w:lvl>
    <w:lvl w:ilvl="5" w:tplc="7FAC62CA" w:tentative="1">
      <w:start w:val="1"/>
      <w:numFmt w:val="bullet"/>
      <w:lvlText w:val=""/>
      <w:lvlJc w:val="left"/>
      <w:pPr>
        <w:tabs>
          <w:tab w:val="num" w:pos="4320"/>
        </w:tabs>
        <w:ind w:left="4320" w:hanging="360"/>
      </w:pPr>
      <w:rPr>
        <w:rFonts w:ascii="Wingdings" w:hAnsi="Wingdings" w:hint="default"/>
      </w:rPr>
    </w:lvl>
    <w:lvl w:ilvl="6" w:tplc="6BF2B1B4" w:tentative="1">
      <w:start w:val="1"/>
      <w:numFmt w:val="bullet"/>
      <w:lvlText w:val=""/>
      <w:lvlJc w:val="left"/>
      <w:pPr>
        <w:tabs>
          <w:tab w:val="num" w:pos="5040"/>
        </w:tabs>
        <w:ind w:left="5040" w:hanging="360"/>
      </w:pPr>
      <w:rPr>
        <w:rFonts w:ascii="Symbol" w:hAnsi="Symbol" w:hint="default"/>
      </w:rPr>
    </w:lvl>
    <w:lvl w:ilvl="7" w:tplc="D4E867DE" w:tentative="1">
      <w:start w:val="1"/>
      <w:numFmt w:val="bullet"/>
      <w:lvlText w:val="o"/>
      <w:lvlJc w:val="left"/>
      <w:pPr>
        <w:tabs>
          <w:tab w:val="num" w:pos="5760"/>
        </w:tabs>
        <w:ind w:left="5760" w:hanging="360"/>
      </w:pPr>
      <w:rPr>
        <w:rFonts w:ascii="Courier New" w:hAnsi="Courier New" w:hint="default"/>
      </w:rPr>
    </w:lvl>
    <w:lvl w:ilvl="8" w:tplc="34749F0A" w:tentative="1">
      <w:start w:val="1"/>
      <w:numFmt w:val="bullet"/>
      <w:lvlText w:val=""/>
      <w:lvlJc w:val="left"/>
      <w:pPr>
        <w:tabs>
          <w:tab w:val="num" w:pos="6480"/>
        </w:tabs>
        <w:ind w:left="6480" w:hanging="360"/>
      </w:pPr>
      <w:rPr>
        <w:rFonts w:ascii="Wingdings" w:hAnsi="Wingdings" w:hint="default"/>
      </w:rPr>
    </w:lvl>
  </w:abstractNum>
  <w:abstractNum w:abstractNumId="25">
    <w:nsid w:val="73E6045B"/>
    <w:multiLevelType w:val="hybridMultilevel"/>
    <w:tmpl w:val="8C168832"/>
    <w:lvl w:ilvl="0" w:tplc="DB00437A">
      <w:start w:val="1"/>
      <w:numFmt w:val="bullet"/>
      <w:pStyle w:val="bullet2"/>
      <w:lvlText w:val="o"/>
      <w:lvlJc w:val="left"/>
      <w:pPr>
        <w:tabs>
          <w:tab w:val="num" w:pos="720"/>
        </w:tabs>
        <w:ind w:left="720" w:hanging="360"/>
      </w:pPr>
      <w:rPr>
        <w:rFonts w:ascii="Courier New" w:hAnsi="Courier New" w:hint="default"/>
      </w:rPr>
    </w:lvl>
    <w:lvl w:ilvl="1" w:tplc="06F8AEB0" w:tentative="1">
      <w:start w:val="1"/>
      <w:numFmt w:val="bullet"/>
      <w:lvlText w:val="o"/>
      <w:lvlJc w:val="left"/>
      <w:pPr>
        <w:tabs>
          <w:tab w:val="num" w:pos="1440"/>
        </w:tabs>
        <w:ind w:left="1440" w:hanging="360"/>
      </w:pPr>
      <w:rPr>
        <w:rFonts w:ascii="Courier New" w:hAnsi="Courier New" w:hint="default"/>
      </w:rPr>
    </w:lvl>
    <w:lvl w:ilvl="2" w:tplc="21EEFB90" w:tentative="1">
      <w:start w:val="1"/>
      <w:numFmt w:val="bullet"/>
      <w:lvlText w:val=""/>
      <w:lvlJc w:val="left"/>
      <w:pPr>
        <w:tabs>
          <w:tab w:val="num" w:pos="2160"/>
        </w:tabs>
        <w:ind w:left="2160" w:hanging="360"/>
      </w:pPr>
      <w:rPr>
        <w:rFonts w:ascii="Wingdings" w:hAnsi="Wingdings" w:hint="default"/>
      </w:rPr>
    </w:lvl>
    <w:lvl w:ilvl="3" w:tplc="73CE21F2" w:tentative="1">
      <w:start w:val="1"/>
      <w:numFmt w:val="bullet"/>
      <w:lvlText w:val=""/>
      <w:lvlJc w:val="left"/>
      <w:pPr>
        <w:tabs>
          <w:tab w:val="num" w:pos="2880"/>
        </w:tabs>
        <w:ind w:left="2880" w:hanging="360"/>
      </w:pPr>
      <w:rPr>
        <w:rFonts w:ascii="Symbol" w:hAnsi="Symbol" w:hint="default"/>
      </w:rPr>
    </w:lvl>
    <w:lvl w:ilvl="4" w:tplc="A4B4320A" w:tentative="1">
      <w:start w:val="1"/>
      <w:numFmt w:val="bullet"/>
      <w:lvlText w:val="o"/>
      <w:lvlJc w:val="left"/>
      <w:pPr>
        <w:tabs>
          <w:tab w:val="num" w:pos="3600"/>
        </w:tabs>
        <w:ind w:left="3600" w:hanging="360"/>
      </w:pPr>
      <w:rPr>
        <w:rFonts w:ascii="Courier New" w:hAnsi="Courier New" w:hint="default"/>
      </w:rPr>
    </w:lvl>
    <w:lvl w:ilvl="5" w:tplc="1018E706" w:tentative="1">
      <w:start w:val="1"/>
      <w:numFmt w:val="bullet"/>
      <w:lvlText w:val=""/>
      <w:lvlJc w:val="left"/>
      <w:pPr>
        <w:tabs>
          <w:tab w:val="num" w:pos="4320"/>
        </w:tabs>
        <w:ind w:left="4320" w:hanging="360"/>
      </w:pPr>
      <w:rPr>
        <w:rFonts w:ascii="Wingdings" w:hAnsi="Wingdings" w:hint="default"/>
      </w:rPr>
    </w:lvl>
    <w:lvl w:ilvl="6" w:tplc="505C2816" w:tentative="1">
      <w:start w:val="1"/>
      <w:numFmt w:val="bullet"/>
      <w:lvlText w:val=""/>
      <w:lvlJc w:val="left"/>
      <w:pPr>
        <w:tabs>
          <w:tab w:val="num" w:pos="5040"/>
        </w:tabs>
        <w:ind w:left="5040" w:hanging="360"/>
      </w:pPr>
      <w:rPr>
        <w:rFonts w:ascii="Symbol" w:hAnsi="Symbol" w:hint="default"/>
      </w:rPr>
    </w:lvl>
    <w:lvl w:ilvl="7" w:tplc="41C44BB6" w:tentative="1">
      <w:start w:val="1"/>
      <w:numFmt w:val="bullet"/>
      <w:lvlText w:val="o"/>
      <w:lvlJc w:val="left"/>
      <w:pPr>
        <w:tabs>
          <w:tab w:val="num" w:pos="5760"/>
        </w:tabs>
        <w:ind w:left="5760" w:hanging="360"/>
      </w:pPr>
      <w:rPr>
        <w:rFonts w:ascii="Courier New" w:hAnsi="Courier New" w:hint="default"/>
      </w:rPr>
    </w:lvl>
    <w:lvl w:ilvl="8" w:tplc="F2BA8058" w:tentative="1">
      <w:start w:val="1"/>
      <w:numFmt w:val="bullet"/>
      <w:lvlText w:val=""/>
      <w:lvlJc w:val="left"/>
      <w:pPr>
        <w:tabs>
          <w:tab w:val="num" w:pos="6480"/>
        </w:tabs>
        <w:ind w:left="6480" w:hanging="360"/>
      </w:pPr>
      <w:rPr>
        <w:rFonts w:ascii="Wingdings" w:hAnsi="Wingdings" w:hint="default"/>
      </w:rPr>
    </w:lvl>
  </w:abstractNum>
  <w:abstractNum w:abstractNumId="26">
    <w:nsid w:val="7C4F3A24"/>
    <w:multiLevelType w:val="hybridMultilevel"/>
    <w:tmpl w:val="B03EE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6"/>
  </w:num>
  <w:num w:numId="6">
    <w:abstractNumId w:val="5"/>
  </w:num>
  <w:num w:numId="7">
    <w:abstractNumId w:val="4"/>
  </w:num>
  <w:num w:numId="8">
    <w:abstractNumId w:val="2"/>
  </w:num>
  <w:num w:numId="9">
    <w:abstractNumId w:val="1"/>
  </w:num>
  <w:num w:numId="10">
    <w:abstractNumId w:val="0"/>
  </w:num>
  <w:num w:numId="11">
    <w:abstractNumId w:val="9"/>
  </w:num>
  <w:num w:numId="12">
    <w:abstractNumId w:val="7"/>
  </w:num>
  <w:num w:numId="13">
    <w:abstractNumId w:val="3"/>
  </w:num>
  <w:num w:numId="14">
    <w:abstractNumId w:val="8"/>
  </w:num>
  <w:num w:numId="15">
    <w:abstractNumId w:val="6"/>
  </w:num>
  <w:num w:numId="16">
    <w:abstractNumId w:val="5"/>
  </w:num>
  <w:num w:numId="17">
    <w:abstractNumId w:val="4"/>
  </w:num>
  <w:num w:numId="18">
    <w:abstractNumId w:val="2"/>
  </w:num>
  <w:num w:numId="19">
    <w:abstractNumId w:val="1"/>
  </w:num>
  <w:num w:numId="20">
    <w:abstractNumId w:val="0"/>
  </w:num>
  <w:num w:numId="21">
    <w:abstractNumId w:val="9"/>
  </w:num>
  <w:num w:numId="22">
    <w:abstractNumId w:val="7"/>
  </w:num>
  <w:num w:numId="23">
    <w:abstractNumId w:val="3"/>
  </w:num>
  <w:num w:numId="24">
    <w:abstractNumId w:val="8"/>
  </w:num>
  <w:num w:numId="25">
    <w:abstractNumId w:val="6"/>
  </w:num>
  <w:num w:numId="26">
    <w:abstractNumId w:val="5"/>
  </w:num>
  <w:num w:numId="27">
    <w:abstractNumId w:val="4"/>
  </w:num>
  <w:num w:numId="28">
    <w:abstractNumId w:val="2"/>
  </w:num>
  <w:num w:numId="29">
    <w:abstractNumId w:val="1"/>
  </w:num>
  <w:num w:numId="30">
    <w:abstractNumId w:val="0"/>
  </w:num>
  <w:num w:numId="31">
    <w:abstractNumId w:val="9"/>
  </w:num>
  <w:num w:numId="32">
    <w:abstractNumId w:val="23"/>
  </w:num>
  <w:num w:numId="33">
    <w:abstractNumId w:val="10"/>
  </w:num>
  <w:num w:numId="34">
    <w:abstractNumId w:val="16"/>
  </w:num>
  <w:num w:numId="35">
    <w:abstractNumId w:val="24"/>
  </w:num>
  <w:num w:numId="36">
    <w:abstractNumId w:val="25"/>
  </w:num>
  <w:num w:numId="37">
    <w:abstractNumId w:val="19"/>
  </w:num>
  <w:num w:numId="38">
    <w:abstractNumId w:val="22"/>
  </w:num>
  <w:num w:numId="39">
    <w:abstractNumId w:val="12"/>
  </w:num>
  <w:num w:numId="40">
    <w:abstractNumId w:val="17"/>
  </w:num>
  <w:num w:numId="41">
    <w:abstractNumId w:val="14"/>
  </w:num>
  <w:num w:numId="42">
    <w:abstractNumId w:val="20"/>
  </w:num>
  <w:num w:numId="43">
    <w:abstractNumId w:val="26"/>
  </w:num>
  <w:num w:numId="44">
    <w:abstractNumId w:val="13"/>
  </w:num>
  <w:num w:numId="45">
    <w:abstractNumId w:val="18"/>
  </w:num>
  <w:num w:numId="46">
    <w:abstractNumId w:val="15"/>
  </w:num>
  <w:num w:numId="47">
    <w:abstractNumId w:val="11"/>
  </w:num>
  <w:num w:numId="48">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autoHyphenation/>
  <w:hyphenationZone w:val="357"/>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foster_bibliography.enl&lt;/item&gt;&lt;/Libraries&gt;&lt;/ENLibraries&gt;"/>
  </w:docVars>
  <w:rsids>
    <w:rsidRoot w:val="003753AB"/>
    <w:rsid w:val="000037BF"/>
    <w:rsid w:val="00033120"/>
    <w:rsid w:val="0003552F"/>
    <w:rsid w:val="00043E98"/>
    <w:rsid w:val="00047DF1"/>
    <w:rsid w:val="000562B3"/>
    <w:rsid w:val="00081B3D"/>
    <w:rsid w:val="0009029D"/>
    <w:rsid w:val="00092F30"/>
    <w:rsid w:val="000A4257"/>
    <w:rsid w:val="000A5EC3"/>
    <w:rsid w:val="000A653B"/>
    <w:rsid w:val="000D52F7"/>
    <w:rsid w:val="000E11B0"/>
    <w:rsid w:val="000E67EE"/>
    <w:rsid w:val="000E7EB1"/>
    <w:rsid w:val="000F7725"/>
    <w:rsid w:val="0010699F"/>
    <w:rsid w:val="00113D42"/>
    <w:rsid w:val="00151AF9"/>
    <w:rsid w:val="001532B1"/>
    <w:rsid w:val="00163273"/>
    <w:rsid w:val="00175D53"/>
    <w:rsid w:val="00177126"/>
    <w:rsid w:val="00187680"/>
    <w:rsid w:val="001A4783"/>
    <w:rsid w:val="001A4E43"/>
    <w:rsid w:val="001C5357"/>
    <w:rsid w:val="001C5CE0"/>
    <w:rsid w:val="001E7861"/>
    <w:rsid w:val="00207946"/>
    <w:rsid w:val="0021005E"/>
    <w:rsid w:val="0021498E"/>
    <w:rsid w:val="002529B9"/>
    <w:rsid w:val="00261E01"/>
    <w:rsid w:val="00271691"/>
    <w:rsid w:val="00283687"/>
    <w:rsid w:val="002C1683"/>
    <w:rsid w:val="002C5969"/>
    <w:rsid w:val="002E2E12"/>
    <w:rsid w:val="002E56DD"/>
    <w:rsid w:val="003035CF"/>
    <w:rsid w:val="00311810"/>
    <w:rsid w:val="00313DA4"/>
    <w:rsid w:val="00314915"/>
    <w:rsid w:val="003270A0"/>
    <w:rsid w:val="00364855"/>
    <w:rsid w:val="0036540F"/>
    <w:rsid w:val="003753AB"/>
    <w:rsid w:val="003835D2"/>
    <w:rsid w:val="003928E3"/>
    <w:rsid w:val="00396A33"/>
    <w:rsid w:val="003A5F3B"/>
    <w:rsid w:val="003A788E"/>
    <w:rsid w:val="003B4AEB"/>
    <w:rsid w:val="003C0441"/>
    <w:rsid w:val="003C1B1A"/>
    <w:rsid w:val="003C48BE"/>
    <w:rsid w:val="003D4C0E"/>
    <w:rsid w:val="003D5BDE"/>
    <w:rsid w:val="003E490C"/>
    <w:rsid w:val="003E5746"/>
    <w:rsid w:val="00400DEF"/>
    <w:rsid w:val="0040741B"/>
    <w:rsid w:val="0041086D"/>
    <w:rsid w:val="0042076F"/>
    <w:rsid w:val="00426AD6"/>
    <w:rsid w:val="004274FD"/>
    <w:rsid w:val="00432667"/>
    <w:rsid w:val="004356D0"/>
    <w:rsid w:val="004447AD"/>
    <w:rsid w:val="00444A4C"/>
    <w:rsid w:val="00450A99"/>
    <w:rsid w:val="004532C5"/>
    <w:rsid w:val="00453854"/>
    <w:rsid w:val="00453C0D"/>
    <w:rsid w:val="004715AC"/>
    <w:rsid w:val="0047535D"/>
    <w:rsid w:val="00475D39"/>
    <w:rsid w:val="00480A34"/>
    <w:rsid w:val="004A0290"/>
    <w:rsid w:val="004A416A"/>
    <w:rsid w:val="004B5572"/>
    <w:rsid w:val="004C3D99"/>
    <w:rsid w:val="004C45EF"/>
    <w:rsid w:val="00517E26"/>
    <w:rsid w:val="00517E45"/>
    <w:rsid w:val="00533B18"/>
    <w:rsid w:val="005432A7"/>
    <w:rsid w:val="00553384"/>
    <w:rsid w:val="005539FF"/>
    <w:rsid w:val="00561F87"/>
    <w:rsid w:val="0056512E"/>
    <w:rsid w:val="00570972"/>
    <w:rsid w:val="0059610B"/>
    <w:rsid w:val="005970BF"/>
    <w:rsid w:val="00597646"/>
    <w:rsid w:val="005B2B2E"/>
    <w:rsid w:val="005C66F1"/>
    <w:rsid w:val="005D6292"/>
    <w:rsid w:val="005D73AA"/>
    <w:rsid w:val="005D7B87"/>
    <w:rsid w:val="005D7D63"/>
    <w:rsid w:val="005E3AA4"/>
    <w:rsid w:val="005F143C"/>
    <w:rsid w:val="0061534A"/>
    <w:rsid w:val="00633B7A"/>
    <w:rsid w:val="00637442"/>
    <w:rsid w:val="006404E8"/>
    <w:rsid w:val="006529C0"/>
    <w:rsid w:val="006539D5"/>
    <w:rsid w:val="006668D4"/>
    <w:rsid w:val="006739D3"/>
    <w:rsid w:val="00677F31"/>
    <w:rsid w:val="006B6050"/>
    <w:rsid w:val="006B79E2"/>
    <w:rsid w:val="006D1025"/>
    <w:rsid w:val="006D1738"/>
    <w:rsid w:val="006D41DE"/>
    <w:rsid w:val="006D4D61"/>
    <w:rsid w:val="006D5238"/>
    <w:rsid w:val="006E0267"/>
    <w:rsid w:val="006F24CE"/>
    <w:rsid w:val="006F4916"/>
    <w:rsid w:val="006F55FC"/>
    <w:rsid w:val="006F6D6C"/>
    <w:rsid w:val="00700A21"/>
    <w:rsid w:val="00720CB7"/>
    <w:rsid w:val="00765E37"/>
    <w:rsid w:val="007728C3"/>
    <w:rsid w:val="00785682"/>
    <w:rsid w:val="007A0655"/>
    <w:rsid w:val="007A68AB"/>
    <w:rsid w:val="007B7F10"/>
    <w:rsid w:val="007C62AD"/>
    <w:rsid w:val="007D7CED"/>
    <w:rsid w:val="007E247E"/>
    <w:rsid w:val="007E55FA"/>
    <w:rsid w:val="00806FDF"/>
    <w:rsid w:val="00807AF2"/>
    <w:rsid w:val="00813C08"/>
    <w:rsid w:val="0081403A"/>
    <w:rsid w:val="00820B06"/>
    <w:rsid w:val="008253A8"/>
    <w:rsid w:val="00833B38"/>
    <w:rsid w:val="00837C7A"/>
    <w:rsid w:val="00843C83"/>
    <w:rsid w:val="00847557"/>
    <w:rsid w:val="00853F84"/>
    <w:rsid w:val="00864FC7"/>
    <w:rsid w:val="00870AD4"/>
    <w:rsid w:val="00881CA2"/>
    <w:rsid w:val="00890EEE"/>
    <w:rsid w:val="008D1CB6"/>
    <w:rsid w:val="008E28F4"/>
    <w:rsid w:val="008E4E3E"/>
    <w:rsid w:val="008F3115"/>
    <w:rsid w:val="008F50FE"/>
    <w:rsid w:val="008F5244"/>
    <w:rsid w:val="00907DE6"/>
    <w:rsid w:val="009162F4"/>
    <w:rsid w:val="009279A3"/>
    <w:rsid w:val="00931275"/>
    <w:rsid w:val="00947122"/>
    <w:rsid w:val="00951F5B"/>
    <w:rsid w:val="0095636A"/>
    <w:rsid w:val="009751B5"/>
    <w:rsid w:val="00984BC0"/>
    <w:rsid w:val="009A232E"/>
    <w:rsid w:val="009A2BE5"/>
    <w:rsid w:val="009A36BD"/>
    <w:rsid w:val="009C21ED"/>
    <w:rsid w:val="009E4B59"/>
    <w:rsid w:val="009F2E91"/>
    <w:rsid w:val="00A03147"/>
    <w:rsid w:val="00A2084D"/>
    <w:rsid w:val="00A2208B"/>
    <w:rsid w:val="00A30191"/>
    <w:rsid w:val="00A54D0D"/>
    <w:rsid w:val="00A57F48"/>
    <w:rsid w:val="00A610A4"/>
    <w:rsid w:val="00A85CD9"/>
    <w:rsid w:val="00A90DDD"/>
    <w:rsid w:val="00A9291A"/>
    <w:rsid w:val="00AA156E"/>
    <w:rsid w:val="00AA750F"/>
    <w:rsid w:val="00AA7569"/>
    <w:rsid w:val="00AC5776"/>
    <w:rsid w:val="00AF1725"/>
    <w:rsid w:val="00AF3E94"/>
    <w:rsid w:val="00AF613F"/>
    <w:rsid w:val="00B00F9F"/>
    <w:rsid w:val="00B02405"/>
    <w:rsid w:val="00B03C2B"/>
    <w:rsid w:val="00B12C10"/>
    <w:rsid w:val="00B30A5B"/>
    <w:rsid w:val="00B32C19"/>
    <w:rsid w:val="00B33AE7"/>
    <w:rsid w:val="00B37C34"/>
    <w:rsid w:val="00B5569B"/>
    <w:rsid w:val="00B65D58"/>
    <w:rsid w:val="00B660A5"/>
    <w:rsid w:val="00B7156E"/>
    <w:rsid w:val="00B837F0"/>
    <w:rsid w:val="00B848AB"/>
    <w:rsid w:val="00BC10C9"/>
    <w:rsid w:val="00BC1DC5"/>
    <w:rsid w:val="00BC6B9C"/>
    <w:rsid w:val="00BD07CD"/>
    <w:rsid w:val="00BD0C5A"/>
    <w:rsid w:val="00BD5000"/>
    <w:rsid w:val="00BD6356"/>
    <w:rsid w:val="00BD65DB"/>
    <w:rsid w:val="00BE0825"/>
    <w:rsid w:val="00BE4595"/>
    <w:rsid w:val="00BE50D1"/>
    <w:rsid w:val="00BE56F9"/>
    <w:rsid w:val="00BF61A6"/>
    <w:rsid w:val="00BF64F0"/>
    <w:rsid w:val="00C028CC"/>
    <w:rsid w:val="00C045A2"/>
    <w:rsid w:val="00C15329"/>
    <w:rsid w:val="00C171BA"/>
    <w:rsid w:val="00C21A1A"/>
    <w:rsid w:val="00C229A3"/>
    <w:rsid w:val="00C363CE"/>
    <w:rsid w:val="00C532AA"/>
    <w:rsid w:val="00C53CA7"/>
    <w:rsid w:val="00C55E85"/>
    <w:rsid w:val="00C678E6"/>
    <w:rsid w:val="00C708CF"/>
    <w:rsid w:val="00C75F89"/>
    <w:rsid w:val="00C85B50"/>
    <w:rsid w:val="00C978C3"/>
    <w:rsid w:val="00CA3B53"/>
    <w:rsid w:val="00CB1527"/>
    <w:rsid w:val="00CD3421"/>
    <w:rsid w:val="00CE13C8"/>
    <w:rsid w:val="00CE266D"/>
    <w:rsid w:val="00CE2F9B"/>
    <w:rsid w:val="00CE6168"/>
    <w:rsid w:val="00D01512"/>
    <w:rsid w:val="00D02F54"/>
    <w:rsid w:val="00D251B3"/>
    <w:rsid w:val="00D33394"/>
    <w:rsid w:val="00D3579D"/>
    <w:rsid w:val="00D37024"/>
    <w:rsid w:val="00D45B9C"/>
    <w:rsid w:val="00D5440F"/>
    <w:rsid w:val="00D55F2F"/>
    <w:rsid w:val="00D70A59"/>
    <w:rsid w:val="00D70DC4"/>
    <w:rsid w:val="00D741CB"/>
    <w:rsid w:val="00D835AB"/>
    <w:rsid w:val="00D91EAB"/>
    <w:rsid w:val="00DB6537"/>
    <w:rsid w:val="00DC3A02"/>
    <w:rsid w:val="00DC6FA1"/>
    <w:rsid w:val="00DD3016"/>
    <w:rsid w:val="00DD3449"/>
    <w:rsid w:val="00DD7585"/>
    <w:rsid w:val="00DE0059"/>
    <w:rsid w:val="00DE1464"/>
    <w:rsid w:val="00DE2BB9"/>
    <w:rsid w:val="00DF2533"/>
    <w:rsid w:val="00E04AF9"/>
    <w:rsid w:val="00E068DD"/>
    <w:rsid w:val="00E2509C"/>
    <w:rsid w:val="00E272F2"/>
    <w:rsid w:val="00E377A1"/>
    <w:rsid w:val="00E525B8"/>
    <w:rsid w:val="00E81D0B"/>
    <w:rsid w:val="00E82C0D"/>
    <w:rsid w:val="00E95683"/>
    <w:rsid w:val="00E96E60"/>
    <w:rsid w:val="00ED6B41"/>
    <w:rsid w:val="00EE6CDB"/>
    <w:rsid w:val="00EF6F37"/>
    <w:rsid w:val="00F02985"/>
    <w:rsid w:val="00F04C02"/>
    <w:rsid w:val="00F10440"/>
    <w:rsid w:val="00F1371C"/>
    <w:rsid w:val="00F15F46"/>
    <w:rsid w:val="00F2441C"/>
    <w:rsid w:val="00F27A14"/>
    <w:rsid w:val="00F6268E"/>
    <w:rsid w:val="00F65ADE"/>
    <w:rsid w:val="00F701D3"/>
    <w:rsid w:val="00F73838"/>
    <w:rsid w:val="00F754A1"/>
    <w:rsid w:val="00F7570A"/>
    <w:rsid w:val="00F8142A"/>
    <w:rsid w:val="00F828D3"/>
    <w:rsid w:val="00FA056E"/>
    <w:rsid w:val="00FA32EB"/>
    <w:rsid w:val="00FA5F58"/>
    <w:rsid w:val="00FA6637"/>
    <w:rsid w:val="00FC5BDB"/>
    <w:rsid w:val="00FE27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6D6C"/>
    <w:pPr>
      <w:spacing w:before="120" w:after="120"/>
    </w:pPr>
    <w:rPr>
      <w:rFonts w:ascii="Arial" w:hAnsi="Arial"/>
      <w:sz w:val="20"/>
      <w:szCs w:val="20"/>
    </w:rPr>
  </w:style>
  <w:style w:type="paragraph" w:styleId="Heading1">
    <w:name w:val="heading 1"/>
    <w:basedOn w:val="Normal"/>
    <w:next w:val="Normal"/>
    <w:link w:val="Heading1Char"/>
    <w:uiPriority w:val="99"/>
    <w:qFormat/>
    <w:rsid w:val="006F6D6C"/>
    <w:pPr>
      <w:keepNext/>
      <w:numPr>
        <w:numId w:val="47"/>
      </w:numPr>
      <w:spacing w:before="240"/>
      <w:outlineLvl w:val="0"/>
    </w:pPr>
    <w:rPr>
      <w:b/>
      <w:kern w:val="32"/>
      <w:sz w:val="28"/>
    </w:rPr>
  </w:style>
  <w:style w:type="paragraph" w:styleId="Heading2">
    <w:name w:val="heading 2"/>
    <w:basedOn w:val="Normal"/>
    <w:next w:val="Normal"/>
    <w:link w:val="Heading2Char"/>
    <w:uiPriority w:val="99"/>
    <w:qFormat/>
    <w:rsid w:val="006F6D6C"/>
    <w:pPr>
      <w:keepNext/>
      <w:numPr>
        <w:ilvl w:val="1"/>
        <w:numId w:val="47"/>
      </w:numPr>
      <w:spacing w:before="240"/>
      <w:outlineLvl w:val="1"/>
    </w:pPr>
    <w:rPr>
      <w:b/>
      <w:i/>
      <w:sz w:val="24"/>
    </w:rPr>
  </w:style>
  <w:style w:type="paragraph" w:styleId="Heading3">
    <w:name w:val="heading 3"/>
    <w:basedOn w:val="Normal"/>
    <w:next w:val="Normal"/>
    <w:link w:val="Heading3Char"/>
    <w:uiPriority w:val="99"/>
    <w:qFormat/>
    <w:rsid w:val="00D5440F"/>
    <w:pPr>
      <w:keepNext/>
      <w:numPr>
        <w:ilvl w:val="2"/>
        <w:numId w:val="47"/>
      </w:numPr>
      <w:spacing w:before="240"/>
      <w:outlineLvl w:val="2"/>
    </w:pPr>
    <w:rPr>
      <w:b/>
      <w:sz w:val="22"/>
    </w:rPr>
  </w:style>
  <w:style w:type="paragraph" w:styleId="Heading4">
    <w:name w:val="heading 4"/>
    <w:basedOn w:val="Normal"/>
    <w:next w:val="Normal"/>
    <w:link w:val="Heading4Char"/>
    <w:uiPriority w:val="99"/>
    <w:qFormat/>
    <w:rsid w:val="006F6D6C"/>
    <w:pPr>
      <w:keepNext/>
      <w:numPr>
        <w:ilvl w:val="3"/>
        <w:numId w:val="47"/>
      </w:numPr>
      <w:outlineLvl w:val="3"/>
    </w:pPr>
    <w:rPr>
      <w:b/>
      <w:i/>
      <w:szCs w:val="22"/>
    </w:rPr>
  </w:style>
  <w:style w:type="paragraph" w:styleId="Heading5">
    <w:name w:val="heading 5"/>
    <w:basedOn w:val="Normal"/>
    <w:next w:val="Normal"/>
    <w:link w:val="Heading5Char"/>
    <w:uiPriority w:val="99"/>
    <w:qFormat/>
    <w:rsid w:val="006F6D6C"/>
    <w:pPr>
      <w:numPr>
        <w:ilvl w:val="4"/>
        <w:numId w:val="47"/>
      </w:numPr>
      <w:spacing w:before="240" w:after="60"/>
      <w:outlineLvl w:val="4"/>
    </w:pPr>
    <w:rPr>
      <w:sz w:val="22"/>
    </w:rPr>
  </w:style>
  <w:style w:type="paragraph" w:styleId="Heading6">
    <w:name w:val="heading 6"/>
    <w:basedOn w:val="Normal"/>
    <w:next w:val="Normal"/>
    <w:link w:val="Heading6Char"/>
    <w:uiPriority w:val="99"/>
    <w:qFormat/>
    <w:rsid w:val="00D5440F"/>
    <w:pPr>
      <w:numPr>
        <w:ilvl w:val="5"/>
        <w:numId w:val="47"/>
      </w:numPr>
      <w:spacing w:before="240" w:after="60"/>
      <w:outlineLvl w:val="5"/>
    </w:pPr>
    <w:rPr>
      <w:b/>
      <w:sz w:val="22"/>
    </w:rPr>
  </w:style>
  <w:style w:type="paragraph" w:styleId="Heading7">
    <w:name w:val="heading 7"/>
    <w:basedOn w:val="Normal"/>
    <w:next w:val="Normal"/>
    <w:link w:val="Heading7Char"/>
    <w:uiPriority w:val="99"/>
    <w:qFormat/>
    <w:rsid w:val="00D5440F"/>
    <w:pPr>
      <w:numPr>
        <w:ilvl w:val="6"/>
        <w:numId w:val="47"/>
      </w:numPr>
      <w:spacing w:before="240" w:after="60"/>
      <w:outlineLvl w:val="6"/>
    </w:pPr>
  </w:style>
  <w:style w:type="paragraph" w:styleId="Heading8">
    <w:name w:val="heading 8"/>
    <w:basedOn w:val="Normal"/>
    <w:next w:val="Normal"/>
    <w:link w:val="Heading8Char"/>
    <w:uiPriority w:val="99"/>
    <w:qFormat/>
    <w:rsid w:val="00D5440F"/>
    <w:pPr>
      <w:numPr>
        <w:ilvl w:val="7"/>
        <w:numId w:val="47"/>
      </w:numPr>
      <w:spacing w:before="240" w:after="60"/>
      <w:outlineLvl w:val="7"/>
    </w:pPr>
    <w:rPr>
      <w:i/>
    </w:rPr>
  </w:style>
  <w:style w:type="paragraph" w:styleId="Heading9">
    <w:name w:val="heading 9"/>
    <w:basedOn w:val="Normal"/>
    <w:next w:val="Normal"/>
    <w:link w:val="Heading9Char"/>
    <w:uiPriority w:val="99"/>
    <w:qFormat/>
    <w:rsid w:val="00D5440F"/>
    <w:pPr>
      <w:numPr>
        <w:ilvl w:val="8"/>
        <w:numId w:val="47"/>
      </w:numPr>
      <w:spacing w:before="240" w:after="60"/>
      <w:outlineLvl w:val="8"/>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DC5"/>
    <w:rPr>
      <w:rFonts w:ascii="Arial" w:hAnsi="Arial"/>
      <w:b/>
      <w:kern w:val="32"/>
      <w:sz w:val="28"/>
      <w:szCs w:val="20"/>
    </w:rPr>
  </w:style>
  <w:style w:type="character" w:customStyle="1" w:styleId="Heading2Char">
    <w:name w:val="Heading 2 Char"/>
    <w:basedOn w:val="DefaultParagraphFont"/>
    <w:link w:val="Heading2"/>
    <w:uiPriority w:val="99"/>
    <w:locked/>
    <w:rsid w:val="00BC1DC5"/>
    <w:rPr>
      <w:rFonts w:ascii="Arial" w:hAnsi="Arial"/>
      <w:b/>
      <w:i/>
      <w:sz w:val="24"/>
      <w:szCs w:val="20"/>
    </w:rPr>
  </w:style>
  <w:style w:type="character" w:customStyle="1" w:styleId="Heading3Char">
    <w:name w:val="Heading 3 Char"/>
    <w:basedOn w:val="DefaultParagraphFont"/>
    <w:link w:val="Heading3"/>
    <w:uiPriority w:val="99"/>
    <w:locked/>
    <w:rsid w:val="00BC1DC5"/>
    <w:rPr>
      <w:rFonts w:ascii="Arial" w:hAnsi="Arial"/>
      <w:b/>
      <w:szCs w:val="20"/>
    </w:rPr>
  </w:style>
  <w:style w:type="character" w:customStyle="1" w:styleId="Heading4Char">
    <w:name w:val="Heading 4 Char"/>
    <w:basedOn w:val="DefaultParagraphFont"/>
    <w:link w:val="Heading4"/>
    <w:uiPriority w:val="99"/>
    <w:locked/>
    <w:rsid w:val="00BC1DC5"/>
    <w:rPr>
      <w:rFonts w:ascii="Arial" w:hAnsi="Arial"/>
      <w:b/>
      <w:i/>
      <w:sz w:val="20"/>
    </w:rPr>
  </w:style>
  <w:style w:type="character" w:customStyle="1" w:styleId="Heading5Char">
    <w:name w:val="Heading 5 Char"/>
    <w:basedOn w:val="DefaultParagraphFont"/>
    <w:link w:val="Heading5"/>
    <w:uiPriority w:val="99"/>
    <w:locked/>
    <w:rsid w:val="00BC1DC5"/>
    <w:rPr>
      <w:rFonts w:ascii="Arial" w:hAnsi="Arial"/>
      <w:szCs w:val="20"/>
    </w:rPr>
  </w:style>
  <w:style w:type="character" w:customStyle="1" w:styleId="Heading6Char">
    <w:name w:val="Heading 6 Char"/>
    <w:basedOn w:val="DefaultParagraphFont"/>
    <w:link w:val="Heading6"/>
    <w:uiPriority w:val="99"/>
    <w:locked/>
    <w:rsid w:val="00BC1DC5"/>
    <w:rPr>
      <w:rFonts w:ascii="Arial" w:hAnsi="Arial"/>
      <w:b/>
      <w:szCs w:val="20"/>
    </w:rPr>
  </w:style>
  <w:style w:type="character" w:customStyle="1" w:styleId="Heading7Char">
    <w:name w:val="Heading 7 Char"/>
    <w:basedOn w:val="DefaultParagraphFont"/>
    <w:link w:val="Heading7"/>
    <w:uiPriority w:val="99"/>
    <w:locked/>
    <w:rsid w:val="00BC1DC5"/>
    <w:rPr>
      <w:rFonts w:ascii="Arial" w:hAnsi="Arial"/>
      <w:sz w:val="20"/>
      <w:szCs w:val="20"/>
    </w:rPr>
  </w:style>
  <w:style w:type="character" w:customStyle="1" w:styleId="Heading8Char">
    <w:name w:val="Heading 8 Char"/>
    <w:basedOn w:val="DefaultParagraphFont"/>
    <w:link w:val="Heading8"/>
    <w:uiPriority w:val="99"/>
    <w:locked/>
    <w:rsid w:val="00BC1DC5"/>
    <w:rPr>
      <w:rFonts w:ascii="Arial" w:hAnsi="Arial"/>
      <w:i/>
      <w:sz w:val="20"/>
      <w:szCs w:val="20"/>
    </w:rPr>
  </w:style>
  <w:style w:type="character" w:customStyle="1" w:styleId="Heading9Char">
    <w:name w:val="Heading 9 Char"/>
    <w:basedOn w:val="DefaultParagraphFont"/>
    <w:link w:val="Heading9"/>
    <w:uiPriority w:val="99"/>
    <w:locked/>
    <w:rsid w:val="00BC1DC5"/>
    <w:rPr>
      <w:rFonts w:ascii="Arial" w:hAnsi="Arial"/>
      <w:szCs w:val="20"/>
    </w:rPr>
  </w:style>
  <w:style w:type="paragraph" w:styleId="PlainText">
    <w:name w:val="Plain Text"/>
    <w:basedOn w:val="Normal"/>
    <w:link w:val="PlainTextChar"/>
    <w:autoRedefine/>
    <w:uiPriority w:val="99"/>
    <w:rsid w:val="00D5440F"/>
    <w:rPr>
      <w:iCs/>
      <w:sz w:val="22"/>
      <w:szCs w:val="22"/>
    </w:rPr>
  </w:style>
  <w:style w:type="character" w:customStyle="1" w:styleId="PlainTextChar">
    <w:name w:val="Plain Text Char"/>
    <w:basedOn w:val="DefaultParagraphFont"/>
    <w:link w:val="PlainText"/>
    <w:uiPriority w:val="99"/>
    <w:semiHidden/>
    <w:locked/>
    <w:rsid w:val="00BC1DC5"/>
    <w:rPr>
      <w:rFonts w:ascii="Courier New" w:hAnsi="Courier New" w:cs="Courier New"/>
      <w:sz w:val="20"/>
      <w:szCs w:val="20"/>
    </w:rPr>
  </w:style>
  <w:style w:type="paragraph" w:styleId="Title">
    <w:name w:val="Title"/>
    <w:basedOn w:val="Normal"/>
    <w:link w:val="TitleChar"/>
    <w:uiPriority w:val="99"/>
    <w:qFormat/>
    <w:rsid w:val="00D5440F"/>
    <w:pPr>
      <w:spacing w:before="240" w:after="60"/>
      <w:jc w:val="center"/>
      <w:outlineLvl w:val="0"/>
    </w:pPr>
    <w:rPr>
      <w:b/>
      <w:kern w:val="28"/>
      <w:sz w:val="32"/>
    </w:rPr>
  </w:style>
  <w:style w:type="character" w:customStyle="1" w:styleId="TitleChar">
    <w:name w:val="Title Char"/>
    <w:basedOn w:val="DefaultParagraphFont"/>
    <w:link w:val="Title"/>
    <w:uiPriority w:val="99"/>
    <w:locked/>
    <w:rsid w:val="00BC1DC5"/>
    <w:rPr>
      <w:rFonts w:ascii="Cambria" w:hAnsi="Cambria" w:cs="Times New Roman"/>
      <w:b/>
      <w:bCs/>
      <w:kern w:val="28"/>
      <w:sz w:val="32"/>
      <w:szCs w:val="32"/>
    </w:rPr>
  </w:style>
  <w:style w:type="paragraph" w:styleId="ListBullet">
    <w:name w:val="List Bullet"/>
    <w:basedOn w:val="Normal"/>
    <w:uiPriority w:val="99"/>
    <w:rsid w:val="00D5440F"/>
    <w:pPr>
      <w:numPr>
        <w:numId w:val="34"/>
      </w:numPr>
      <w:ind w:left="720"/>
    </w:pPr>
    <w:rPr>
      <w:sz w:val="22"/>
    </w:rPr>
  </w:style>
  <w:style w:type="paragraph" w:customStyle="1" w:styleId="HTMLBody">
    <w:name w:val="HTML Body"/>
    <w:uiPriority w:val="99"/>
    <w:rsid w:val="00D5440F"/>
    <w:pPr>
      <w:autoSpaceDE w:val="0"/>
      <w:autoSpaceDN w:val="0"/>
      <w:adjustRightInd w:val="0"/>
    </w:pPr>
    <w:rPr>
      <w:sz w:val="28"/>
      <w:szCs w:val="20"/>
    </w:rPr>
  </w:style>
  <w:style w:type="paragraph" w:styleId="List">
    <w:name w:val="List"/>
    <w:basedOn w:val="Normal"/>
    <w:uiPriority w:val="99"/>
    <w:rsid w:val="006F6D6C"/>
    <w:pPr>
      <w:ind w:left="360" w:hanging="360"/>
    </w:pPr>
    <w:rPr>
      <w:sz w:val="22"/>
    </w:rPr>
  </w:style>
  <w:style w:type="paragraph" w:styleId="TOC1">
    <w:name w:val="toc 1"/>
    <w:basedOn w:val="Normal"/>
    <w:next w:val="Normal"/>
    <w:autoRedefine/>
    <w:uiPriority w:val="99"/>
    <w:rsid w:val="006F6D6C"/>
    <w:pPr>
      <w:spacing w:before="180" w:after="60"/>
    </w:pPr>
  </w:style>
  <w:style w:type="paragraph" w:styleId="TOC2">
    <w:name w:val="toc 2"/>
    <w:basedOn w:val="Normal"/>
    <w:next w:val="Normal"/>
    <w:autoRedefine/>
    <w:uiPriority w:val="99"/>
    <w:rsid w:val="006F6D6C"/>
    <w:pPr>
      <w:tabs>
        <w:tab w:val="left" w:pos="960"/>
        <w:tab w:val="right" w:leader="dot" w:pos="8630"/>
      </w:tabs>
      <w:spacing w:after="0"/>
      <w:ind w:left="245"/>
    </w:pPr>
  </w:style>
  <w:style w:type="paragraph" w:styleId="TOC3">
    <w:name w:val="toc 3"/>
    <w:basedOn w:val="Normal"/>
    <w:next w:val="Normal"/>
    <w:autoRedefine/>
    <w:uiPriority w:val="99"/>
    <w:semiHidden/>
    <w:rsid w:val="006F6D6C"/>
    <w:pPr>
      <w:spacing w:before="0" w:after="0"/>
      <w:ind w:left="475"/>
    </w:pPr>
  </w:style>
  <w:style w:type="paragraph" w:styleId="TOC4">
    <w:name w:val="toc 4"/>
    <w:basedOn w:val="Normal"/>
    <w:next w:val="Normal"/>
    <w:autoRedefine/>
    <w:uiPriority w:val="99"/>
    <w:semiHidden/>
    <w:rsid w:val="00D5440F"/>
    <w:pPr>
      <w:ind w:left="720"/>
    </w:pPr>
  </w:style>
  <w:style w:type="paragraph" w:styleId="TOC5">
    <w:name w:val="toc 5"/>
    <w:basedOn w:val="Normal"/>
    <w:next w:val="Normal"/>
    <w:autoRedefine/>
    <w:uiPriority w:val="99"/>
    <w:semiHidden/>
    <w:rsid w:val="00D5440F"/>
    <w:pPr>
      <w:ind w:left="960"/>
    </w:pPr>
  </w:style>
  <w:style w:type="paragraph" w:styleId="TOC6">
    <w:name w:val="toc 6"/>
    <w:basedOn w:val="Normal"/>
    <w:next w:val="Normal"/>
    <w:autoRedefine/>
    <w:uiPriority w:val="99"/>
    <w:semiHidden/>
    <w:rsid w:val="00D5440F"/>
    <w:pPr>
      <w:ind w:left="1200"/>
    </w:pPr>
  </w:style>
  <w:style w:type="paragraph" w:styleId="TOC7">
    <w:name w:val="toc 7"/>
    <w:basedOn w:val="Normal"/>
    <w:next w:val="Normal"/>
    <w:autoRedefine/>
    <w:uiPriority w:val="99"/>
    <w:semiHidden/>
    <w:rsid w:val="00D5440F"/>
    <w:pPr>
      <w:ind w:left="1440"/>
    </w:pPr>
  </w:style>
  <w:style w:type="paragraph" w:styleId="TOC8">
    <w:name w:val="toc 8"/>
    <w:basedOn w:val="Normal"/>
    <w:next w:val="Normal"/>
    <w:autoRedefine/>
    <w:uiPriority w:val="99"/>
    <w:semiHidden/>
    <w:rsid w:val="00D5440F"/>
    <w:pPr>
      <w:ind w:left="1680"/>
    </w:pPr>
  </w:style>
  <w:style w:type="paragraph" w:styleId="TOC9">
    <w:name w:val="toc 9"/>
    <w:basedOn w:val="Normal"/>
    <w:next w:val="Normal"/>
    <w:autoRedefine/>
    <w:uiPriority w:val="99"/>
    <w:semiHidden/>
    <w:rsid w:val="00D5440F"/>
    <w:pPr>
      <w:ind w:left="1920"/>
    </w:pPr>
  </w:style>
  <w:style w:type="paragraph" w:customStyle="1" w:styleId="Code">
    <w:name w:val="Code"/>
    <w:basedOn w:val="PlainText"/>
    <w:uiPriority w:val="99"/>
    <w:rsid w:val="00D5440F"/>
    <w:rPr>
      <w:rFonts w:ascii="Courier New" w:hAnsi="Courier New"/>
      <w:sz w:val="20"/>
    </w:rPr>
  </w:style>
  <w:style w:type="character" w:styleId="Hyperlink">
    <w:name w:val="Hyperlink"/>
    <w:basedOn w:val="DefaultParagraphFont"/>
    <w:uiPriority w:val="99"/>
    <w:rsid w:val="00D5440F"/>
    <w:rPr>
      <w:rFonts w:cs="Times New Roman"/>
      <w:color w:val="0000FF"/>
      <w:u w:val="single"/>
    </w:rPr>
  </w:style>
  <w:style w:type="character" w:customStyle="1" w:styleId="eudoraheader">
    <w:name w:val="eudoraheader"/>
    <w:basedOn w:val="DefaultParagraphFont"/>
    <w:uiPriority w:val="99"/>
    <w:rsid w:val="00D5440F"/>
    <w:rPr>
      <w:rFonts w:cs="Times New Roman"/>
    </w:rPr>
  </w:style>
  <w:style w:type="paragraph" w:styleId="ListBullet2">
    <w:name w:val="List Bullet 2"/>
    <w:basedOn w:val="ListBullet"/>
    <w:uiPriority w:val="99"/>
    <w:rsid w:val="00D5440F"/>
    <w:pPr>
      <w:numPr>
        <w:ilvl w:val="1"/>
        <w:numId w:val="33"/>
      </w:numPr>
      <w:tabs>
        <w:tab w:val="left" w:pos="1008"/>
      </w:tabs>
      <w:ind w:left="1008"/>
    </w:pPr>
  </w:style>
  <w:style w:type="paragraph" w:styleId="Header">
    <w:name w:val="header"/>
    <w:basedOn w:val="Normal"/>
    <w:link w:val="HeaderChar"/>
    <w:uiPriority w:val="99"/>
    <w:rsid w:val="00D5440F"/>
    <w:pPr>
      <w:tabs>
        <w:tab w:val="center" w:pos="4320"/>
        <w:tab w:val="right" w:pos="8640"/>
      </w:tabs>
    </w:pPr>
  </w:style>
  <w:style w:type="character" w:customStyle="1" w:styleId="HeaderChar">
    <w:name w:val="Header Char"/>
    <w:basedOn w:val="DefaultParagraphFont"/>
    <w:link w:val="Header"/>
    <w:uiPriority w:val="99"/>
    <w:semiHidden/>
    <w:locked/>
    <w:rsid w:val="00BC1DC5"/>
    <w:rPr>
      <w:rFonts w:ascii="Arial" w:hAnsi="Arial" w:cs="Times New Roman"/>
      <w:sz w:val="20"/>
      <w:szCs w:val="20"/>
    </w:rPr>
  </w:style>
  <w:style w:type="paragraph" w:styleId="Footer">
    <w:name w:val="footer"/>
    <w:basedOn w:val="Normal"/>
    <w:link w:val="FooterChar"/>
    <w:uiPriority w:val="99"/>
    <w:rsid w:val="00D5440F"/>
    <w:pPr>
      <w:tabs>
        <w:tab w:val="center" w:pos="4320"/>
        <w:tab w:val="right" w:pos="8640"/>
      </w:tabs>
    </w:pPr>
  </w:style>
  <w:style w:type="character" w:customStyle="1" w:styleId="FooterChar">
    <w:name w:val="Footer Char"/>
    <w:basedOn w:val="DefaultParagraphFont"/>
    <w:link w:val="Footer"/>
    <w:uiPriority w:val="99"/>
    <w:semiHidden/>
    <w:locked/>
    <w:rsid w:val="00BC1DC5"/>
    <w:rPr>
      <w:rFonts w:ascii="Arial" w:hAnsi="Arial" w:cs="Times New Roman"/>
      <w:sz w:val="20"/>
      <w:szCs w:val="20"/>
    </w:rPr>
  </w:style>
  <w:style w:type="character" w:styleId="FollowedHyperlink">
    <w:name w:val="FollowedHyperlink"/>
    <w:basedOn w:val="DefaultParagraphFont"/>
    <w:uiPriority w:val="99"/>
    <w:rsid w:val="00D5440F"/>
    <w:rPr>
      <w:rFonts w:cs="Times New Roman"/>
      <w:color w:val="800080"/>
      <w:u w:val="single"/>
    </w:rPr>
  </w:style>
  <w:style w:type="character" w:styleId="CommentReference">
    <w:name w:val="annotation reference"/>
    <w:basedOn w:val="DefaultParagraphFont"/>
    <w:uiPriority w:val="99"/>
    <w:semiHidden/>
    <w:rsid w:val="00D5440F"/>
    <w:rPr>
      <w:rFonts w:cs="Times New Roman"/>
      <w:sz w:val="16"/>
    </w:rPr>
  </w:style>
  <w:style w:type="paragraph" w:styleId="ListNumber2">
    <w:name w:val="List Number 2"/>
    <w:basedOn w:val="PlainText"/>
    <w:uiPriority w:val="99"/>
    <w:rsid w:val="00D5440F"/>
    <w:pPr>
      <w:numPr>
        <w:numId w:val="1"/>
      </w:numPr>
      <w:tabs>
        <w:tab w:val="clear" w:pos="360"/>
        <w:tab w:val="num" w:pos="1296"/>
      </w:tabs>
      <w:ind w:left="1296" w:hanging="432"/>
    </w:pPr>
  </w:style>
  <w:style w:type="paragraph" w:styleId="ListNumber">
    <w:name w:val="List Number"/>
    <w:basedOn w:val="PlainText"/>
    <w:uiPriority w:val="99"/>
    <w:rsid w:val="00D5440F"/>
    <w:pPr>
      <w:numPr>
        <w:ilvl w:val="1"/>
        <w:numId w:val="35"/>
      </w:numPr>
    </w:pPr>
  </w:style>
  <w:style w:type="paragraph" w:styleId="CommentText">
    <w:name w:val="annotation text"/>
    <w:basedOn w:val="Normal"/>
    <w:link w:val="CommentTextChar"/>
    <w:uiPriority w:val="99"/>
    <w:semiHidden/>
    <w:rsid w:val="00D5440F"/>
  </w:style>
  <w:style w:type="character" w:customStyle="1" w:styleId="CommentTextChar">
    <w:name w:val="Comment Text Char"/>
    <w:basedOn w:val="DefaultParagraphFont"/>
    <w:link w:val="CommentText"/>
    <w:uiPriority w:val="99"/>
    <w:semiHidden/>
    <w:locked/>
    <w:rsid w:val="00BC1DC5"/>
    <w:rPr>
      <w:rFonts w:ascii="Arial" w:hAnsi="Arial" w:cs="Times New Roman"/>
      <w:sz w:val="20"/>
      <w:szCs w:val="20"/>
    </w:rPr>
  </w:style>
  <w:style w:type="paragraph" w:customStyle="1" w:styleId="DefaultText">
    <w:name w:val="Default Text"/>
    <w:basedOn w:val="Normal"/>
    <w:uiPriority w:val="99"/>
    <w:rsid w:val="00D5440F"/>
    <w:pPr>
      <w:widowControl w:val="0"/>
    </w:pPr>
  </w:style>
  <w:style w:type="paragraph" w:customStyle="1" w:styleId="XMLSnippet">
    <w:name w:val="XML Snippet"/>
    <w:basedOn w:val="Normal"/>
    <w:link w:val="XMLSnippetChar1"/>
    <w:autoRedefine/>
    <w:uiPriority w:val="99"/>
    <w:rsid w:val="006F6D6C"/>
    <w:pPr>
      <w:widowControl w:val="0"/>
      <w:shd w:val="pct10" w:color="auto" w:fill="auto"/>
      <w:tabs>
        <w:tab w:val="left" w:pos="340"/>
        <w:tab w:val="left" w:pos="680"/>
        <w:tab w:val="left" w:pos="1021"/>
        <w:tab w:val="left" w:pos="1361"/>
        <w:tab w:val="left" w:pos="1701"/>
      </w:tabs>
      <w:spacing w:before="0" w:after="0"/>
    </w:pPr>
    <w:rPr>
      <w:rFonts w:ascii="Courier New" w:hAnsi="Courier New"/>
    </w:rPr>
  </w:style>
  <w:style w:type="character" w:customStyle="1" w:styleId="XMLSnippetChar1">
    <w:name w:val="XML Snippet Char1"/>
    <w:basedOn w:val="DefaultParagraphFont"/>
    <w:link w:val="XMLSnippet"/>
    <w:uiPriority w:val="99"/>
    <w:locked/>
    <w:rsid w:val="006F6D6C"/>
    <w:rPr>
      <w:rFonts w:ascii="Courier New" w:eastAsia="MS Mincho" w:hAnsi="Courier New" w:cs="Times New Roman"/>
      <w:snapToGrid w:val="0"/>
      <w:lang w:val="en-US" w:eastAsia="en-US" w:bidi="ar-SA"/>
    </w:rPr>
  </w:style>
  <w:style w:type="paragraph" w:styleId="ListBullet3">
    <w:name w:val="List Bullet 3"/>
    <w:basedOn w:val="Normal"/>
    <w:autoRedefine/>
    <w:uiPriority w:val="99"/>
    <w:rsid w:val="00D5440F"/>
    <w:pPr>
      <w:tabs>
        <w:tab w:val="num" w:pos="1080"/>
      </w:tabs>
      <w:ind w:left="1080" w:hanging="360"/>
    </w:pPr>
  </w:style>
  <w:style w:type="paragraph" w:styleId="ListBullet4">
    <w:name w:val="List Bullet 4"/>
    <w:basedOn w:val="Normal"/>
    <w:autoRedefine/>
    <w:uiPriority w:val="99"/>
    <w:rsid w:val="00D5440F"/>
    <w:pPr>
      <w:tabs>
        <w:tab w:val="num" w:pos="1440"/>
      </w:tabs>
      <w:ind w:left="1440" w:hanging="360"/>
    </w:pPr>
  </w:style>
  <w:style w:type="paragraph" w:styleId="ListBullet5">
    <w:name w:val="List Bullet 5"/>
    <w:basedOn w:val="Normal"/>
    <w:autoRedefine/>
    <w:uiPriority w:val="99"/>
    <w:rsid w:val="00D5440F"/>
    <w:pPr>
      <w:tabs>
        <w:tab w:val="num" w:pos="1800"/>
      </w:tabs>
      <w:ind w:left="1800" w:hanging="360"/>
    </w:pPr>
  </w:style>
  <w:style w:type="paragraph" w:styleId="ListNumber3">
    <w:name w:val="List Number 3"/>
    <w:basedOn w:val="Normal"/>
    <w:uiPriority w:val="99"/>
    <w:rsid w:val="00D5440F"/>
    <w:pPr>
      <w:tabs>
        <w:tab w:val="num" w:pos="1080"/>
      </w:tabs>
      <w:ind w:left="1080" w:hanging="360"/>
    </w:pPr>
  </w:style>
  <w:style w:type="paragraph" w:styleId="ListNumber4">
    <w:name w:val="List Number 4"/>
    <w:basedOn w:val="Normal"/>
    <w:uiPriority w:val="99"/>
    <w:rsid w:val="00D5440F"/>
    <w:pPr>
      <w:tabs>
        <w:tab w:val="num" w:pos="1440"/>
      </w:tabs>
      <w:ind w:left="1440" w:hanging="360"/>
    </w:pPr>
  </w:style>
  <w:style w:type="paragraph" w:styleId="ListNumber5">
    <w:name w:val="List Number 5"/>
    <w:basedOn w:val="Normal"/>
    <w:uiPriority w:val="99"/>
    <w:rsid w:val="00D5440F"/>
    <w:pPr>
      <w:tabs>
        <w:tab w:val="num" w:pos="1800"/>
      </w:tabs>
      <w:ind w:left="1800" w:hanging="360"/>
    </w:pPr>
  </w:style>
  <w:style w:type="paragraph" w:customStyle="1" w:styleId="Citation">
    <w:name w:val="Citation"/>
    <w:basedOn w:val="Normal"/>
    <w:autoRedefine/>
    <w:uiPriority w:val="99"/>
    <w:rsid w:val="006F6D6C"/>
    <w:pPr>
      <w:tabs>
        <w:tab w:val="num" w:pos="1440"/>
      </w:tabs>
      <w:spacing w:after="0"/>
      <w:ind w:left="720" w:hanging="720"/>
    </w:pPr>
    <w:rPr>
      <w:color w:val="FF0000"/>
      <w:sz w:val="24"/>
    </w:rPr>
  </w:style>
  <w:style w:type="paragraph" w:styleId="Caption">
    <w:name w:val="caption"/>
    <w:basedOn w:val="Normal"/>
    <w:next w:val="Normal"/>
    <w:uiPriority w:val="99"/>
    <w:qFormat/>
    <w:rsid w:val="00D5440F"/>
    <w:rPr>
      <w:b/>
    </w:rPr>
  </w:style>
  <w:style w:type="paragraph" w:customStyle="1" w:styleId="plan">
    <w:name w:val="plan"/>
    <w:basedOn w:val="Normal"/>
    <w:uiPriority w:val="99"/>
    <w:rsid w:val="00D5440F"/>
    <w:pPr>
      <w:keepLines/>
      <w:autoSpaceDE w:val="0"/>
      <w:autoSpaceDN w:val="0"/>
      <w:adjustRightInd w:val="0"/>
      <w:spacing w:line="240" w:lineRule="atLeast"/>
    </w:pPr>
    <w:rPr>
      <w:rFonts w:ascii="Helv" w:hAnsi="Helv"/>
      <w:color w:val="000000"/>
    </w:rPr>
  </w:style>
  <w:style w:type="paragraph" w:styleId="BlockText">
    <w:name w:val="Block Text"/>
    <w:basedOn w:val="Normal"/>
    <w:uiPriority w:val="99"/>
    <w:rsid w:val="00D5440F"/>
    <w:pPr>
      <w:ind w:left="1440" w:right="1440"/>
    </w:pPr>
  </w:style>
  <w:style w:type="paragraph" w:styleId="BodyText3">
    <w:name w:val="Body Text 3"/>
    <w:basedOn w:val="Normal"/>
    <w:link w:val="BodyText3Char"/>
    <w:uiPriority w:val="99"/>
    <w:rsid w:val="00D5440F"/>
    <w:rPr>
      <w:sz w:val="16"/>
    </w:rPr>
  </w:style>
  <w:style w:type="character" w:customStyle="1" w:styleId="BodyText3Char">
    <w:name w:val="Body Text 3 Char"/>
    <w:basedOn w:val="DefaultParagraphFont"/>
    <w:link w:val="BodyText3"/>
    <w:uiPriority w:val="99"/>
    <w:semiHidden/>
    <w:locked/>
    <w:rsid w:val="00BC1DC5"/>
    <w:rPr>
      <w:rFonts w:ascii="Arial" w:hAnsi="Arial" w:cs="Times New Roman"/>
      <w:sz w:val="16"/>
      <w:szCs w:val="16"/>
    </w:rPr>
  </w:style>
  <w:style w:type="paragraph" w:styleId="BodyTextIndent">
    <w:name w:val="Body Text Indent"/>
    <w:basedOn w:val="Normal"/>
    <w:link w:val="BodyTextIndentChar"/>
    <w:uiPriority w:val="99"/>
    <w:rsid w:val="00D5440F"/>
    <w:pPr>
      <w:ind w:left="360"/>
    </w:pPr>
  </w:style>
  <w:style w:type="character" w:customStyle="1" w:styleId="BodyTextIndentChar">
    <w:name w:val="Body Text Indent Char"/>
    <w:basedOn w:val="DefaultParagraphFont"/>
    <w:link w:val="BodyTextIndent"/>
    <w:uiPriority w:val="99"/>
    <w:semiHidden/>
    <w:locked/>
    <w:rsid w:val="00BC1DC5"/>
    <w:rPr>
      <w:rFonts w:ascii="Arial" w:hAnsi="Arial" w:cs="Times New Roman"/>
      <w:sz w:val="20"/>
      <w:szCs w:val="20"/>
    </w:rPr>
  </w:style>
  <w:style w:type="paragraph" w:styleId="BodyTextFirstIndent2">
    <w:name w:val="Body Text First Indent 2"/>
    <w:basedOn w:val="BodyTextIndent"/>
    <w:link w:val="BodyTextFirstIndent2Char"/>
    <w:uiPriority w:val="99"/>
    <w:rsid w:val="00D5440F"/>
    <w:pPr>
      <w:ind w:firstLine="210"/>
    </w:pPr>
  </w:style>
  <w:style w:type="character" w:customStyle="1" w:styleId="BodyTextFirstIndent2Char">
    <w:name w:val="Body Text First Indent 2 Char"/>
    <w:basedOn w:val="BodyTextIndentChar"/>
    <w:link w:val="BodyTextFirstIndent2"/>
    <w:uiPriority w:val="99"/>
    <w:semiHidden/>
    <w:locked/>
    <w:rsid w:val="00BC1DC5"/>
  </w:style>
  <w:style w:type="paragraph" w:styleId="BodyTextIndent2">
    <w:name w:val="Body Text Indent 2"/>
    <w:basedOn w:val="Normal"/>
    <w:link w:val="BodyTextIndent2Char"/>
    <w:uiPriority w:val="99"/>
    <w:rsid w:val="00D5440F"/>
    <w:pPr>
      <w:spacing w:line="480" w:lineRule="auto"/>
      <w:ind w:left="360"/>
    </w:pPr>
  </w:style>
  <w:style w:type="character" w:customStyle="1" w:styleId="BodyTextIndent2Char">
    <w:name w:val="Body Text Indent 2 Char"/>
    <w:basedOn w:val="DefaultParagraphFont"/>
    <w:link w:val="BodyTextIndent2"/>
    <w:uiPriority w:val="99"/>
    <w:semiHidden/>
    <w:locked/>
    <w:rsid w:val="00BC1DC5"/>
    <w:rPr>
      <w:rFonts w:ascii="Arial" w:hAnsi="Arial" w:cs="Times New Roman"/>
      <w:sz w:val="20"/>
      <w:szCs w:val="20"/>
    </w:rPr>
  </w:style>
  <w:style w:type="paragraph" w:styleId="BodyTextIndent3">
    <w:name w:val="Body Text Indent 3"/>
    <w:basedOn w:val="Normal"/>
    <w:link w:val="BodyTextIndent3Char"/>
    <w:uiPriority w:val="99"/>
    <w:rsid w:val="00D5440F"/>
    <w:pPr>
      <w:ind w:left="360"/>
    </w:pPr>
    <w:rPr>
      <w:sz w:val="16"/>
    </w:rPr>
  </w:style>
  <w:style w:type="character" w:customStyle="1" w:styleId="BodyTextIndent3Char">
    <w:name w:val="Body Text Indent 3 Char"/>
    <w:basedOn w:val="DefaultParagraphFont"/>
    <w:link w:val="BodyTextIndent3"/>
    <w:uiPriority w:val="99"/>
    <w:semiHidden/>
    <w:locked/>
    <w:rsid w:val="00BC1DC5"/>
    <w:rPr>
      <w:rFonts w:ascii="Arial" w:hAnsi="Arial" w:cs="Times New Roman"/>
      <w:sz w:val="16"/>
      <w:szCs w:val="16"/>
    </w:rPr>
  </w:style>
  <w:style w:type="paragraph" w:styleId="Closing">
    <w:name w:val="Closing"/>
    <w:basedOn w:val="Normal"/>
    <w:link w:val="ClosingChar"/>
    <w:uiPriority w:val="99"/>
    <w:rsid w:val="00D5440F"/>
    <w:pPr>
      <w:ind w:left="4320"/>
    </w:pPr>
  </w:style>
  <w:style w:type="character" w:customStyle="1" w:styleId="ClosingChar">
    <w:name w:val="Closing Char"/>
    <w:basedOn w:val="DefaultParagraphFont"/>
    <w:link w:val="Closing"/>
    <w:uiPriority w:val="99"/>
    <w:semiHidden/>
    <w:locked/>
    <w:rsid w:val="00BC1DC5"/>
    <w:rPr>
      <w:rFonts w:ascii="Arial" w:hAnsi="Arial" w:cs="Times New Roman"/>
      <w:sz w:val="20"/>
      <w:szCs w:val="20"/>
    </w:rPr>
  </w:style>
  <w:style w:type="paragraph" w:styleId="Date">
    <w:name w:val="Date"/>
    <w:basedOn w:val="Normal"/>
    <w:next w:val="Normal"/>
    <w:link w:val="DateChar"/>
    <w:uiPriority w:val="99"/>
    <w:rsid w:val="00D5440F"/>
  </w:style>
  <w:style w:type="character" w:customStyle="1" w:styleId="DateChar">
    <w:name w:val="Date Char"/>
    <w:basedOn w:val="DefaultParagraphFont"/>
    <w:link w:val="Date"/>
    <w:uiPriority w:val="99"/>
    <w:semiHidden/>
    <w:locked/>
    <w:rsid w:val="00BC1DC5"/>
    <w:rPr>
      <w:rFonts w:ascii="Arial" w:hAnsi="Arial" w:cs="Times New Roman"/>
      <w:sz w:val="20"/>
      <w:szCs w:val="20"/>
    </w:rPr>
  </w:style>
  <w:style w:type="paragraph" w:styleId="DocumentMap">
    <w:name w:val="Document Map"/>
    <w:basedOn w:val="Normal"/>
    <w:link w:val="DocumentMapChar"/>
    <w:uiPriority w:val="99"/>
    <w:semiHidden/>
    <w:rsid w:val="00D5440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C1DC5"/>
    <w:rPr>
      <w:rFonts w:cs="Times New Roman"/>
      <w:sz w:val="2"/>
    </w:rPr>
  </w:style>
  <w:style w:type="paragraph" w:styleId="E-mailSignature">
    <w:name w:val="E-mail Signature"/>
    <w:basedOn w:val="Normal"/>
    <w:link w:val="E-mailSignatureChar"/>
    <w:uiPriority w:val="99"/>
    <w:rsid w:val="00D5440F"/>
  </w:style>
  <w:style w:type="character" w:customStyle="1" w:styleId="E-mailSignatureChar">
    <w:name w:val="E-mail Signature Char"/>
    <w:basedOn w:val="DefaultParagraphFont"/>
    <w:link w:val="E-mailSignature"/>
    <w:uiPriority w:val="99"/>
    <w:semiHidden/>
    <w:locked/>
    <w:rsid w:val="00BC1DC5"/>
    <w:rPr>
      <w:rFonts w:ascii="Arial" w:hAnsi="Arial" w:cs="Times New Roman"/>
      <w:sz w:val="20"/>
      <w:szCs w:val="20"/>
    </w:rPr>
  </w:style>
  <w:style w:type="paragraph" w:styleId="EndnoteText">
    <w:name w:val="endnote text"/>
    <w:basedOn w:val="Normal"/>
    <w:link w:val="EndnoteTextChar"/>
    <w:uiPriority w:val="99"/>
    <w:semiHidden/>
    <w:rsid w:val="00D5440F"/>
  </w:style>
  <w:style w:type="character" w:customStyle="1" w:styleId="EndnoteTextChar">
    <w:name w:val="Endnote Text Char"/>
    <w:basedOn w:val="DefaultParagraphFont"/>
    <w:link w:val="EndnoteText"/>
    <w:uiPriority w:val="99"/>
    <w:semiHidden/>
    <w:locked/>
    <w:rsid w:val="00BC1DC5"/>
    <w:rPr>
      <w:rFonts w:ascii="Arial" w:hAnsi="Arial" w:cs="Times New Roman"/>
      <w:sz w:val="20"/>
      <w:szCs w:val="20"/>
    </w:rPr>
  </w:style>
  <w:style w:type="paragraph" w:styleId="EnvelopeAddress">
    <w:name w:val="envelope address"/>
    <w:basedOn w:val="Normal"/>
    <w:uiPriority w:val="99"/>
    <w:rsid w:val="00D5440F"/>
    <w:pPr>
      <w:framePr w:w="7920" w:h="1980" w:hRule="exact" w:hSpace="180" w:wrap="auto" w:hAnchor="page" w:xAlign="center" w:yAlign="bottom"/>
      <w:ind w:left="2880"/>
    </w:pPr>
  </w:style>
  <w:style w:type="paragraph" w:styleId="EnvelopeReturn">
    <w:name w:val="envelope return"/>
    <w:basedOn w:val="Normal"/>
    <w:uiPriority w:val="99"/>
    <w:rsid w:val="00D5440F"/>
  </w:style>
  <w:style w:type="paragraph" w:styleId="FootnoteText">
    <w:name w:val="footnote text"/>
    <w:basedOn w:val="Normal"/>
    <w:link w:val="FootnoteTextChar"/>
    <w:uiPriority w:val="99"/>
    <w:semiHidden/>
    <w:rsid w:val="00D5440F"/>
  </w:style>
  <w:style w:type="character" w:customStyle="1" w:styleId="FootnoteTextChar">
    <w:name w:val="Footnote Text Char"/>
    <w:basedOn w:val="DefaultParagraphFont"/>
    <w:link w:val="FootnoteText"/>
    <w:uiPriority w:val="99"/>
    <w:semiHidden/>
    <w:locked/>
    <w:rsid w:val="00BC1DC5"/>
    <w:rPr>
      <w:rFonts w:ascii="Arial" w:hAnsi="Arial" w:cs="Times New Roman"/>
      <w:sz w:val="20"/>
      <w:szCs w:val="20"/>
    </w:rPr>
  </w:style>
  <w:style w:type="paragraph" w:styleId="HTMLAddress">
    <w:name w:val="HTML Address"/>
    <w:basedOn w:val="Normal"/>
    <w:link w:val="HTMLAddressChar"/>
    <w:uiPriority w:val="99"/>
    <w:rsid w:val="00D5440F"/>
    <w:rPr>
      <w:i/>
    </w:rPr>
  </w:style>
  <w:style w:type="character" w:customStyle="1" w:styleId="HTMLAddressChar">
    <w:name w:val="HTML Address Char"/>
    <w:basedOn w:val="DefaultParagraphFont"/>
    <w:link w:val="HTMLAddress"/>
    <w:uiPriority w:val="99"/>
    <w:semiHidden/>
    <w:locked/>
    <w:rsid w:val="00BC1DC5"/>
    <w:rPr>
      <w:rFonts w:ascii="Arial" w:hAnsi="Arial" w:cs="Times New Roman"/>
      <w:i/>
      <w:iCs/>
      <w:sz w:val="20"/>
      <w:szCs w:val="20"/>
    </w:rPr>
  </w:style>
  <w:style w:type="paragraph" w:styleId="HTMLPreformatted">
    <w:name w:val="HTML Preformatted"/>
    <w:basedOn w:val="Normal"/>
    <w:link w:val="HTMLPreformattedChar"/>
    <w:uiPriority w:val="99"/>
    <w:rsid w:val="00D5440F"/>
    <w:rPr>
      <w:rFonts w:ascii="Courier New" w:hAnsi="Courier New"/>
    </w:rPr>
  </w:style>
  <w:style w:type="character" w:customStyle="1" w:styleId="HTMLPreformattedChar">
    <w:name w:val="HTML Preformatted Char"/>
    <w:basedOn w:val="DefaultParagraphFont"/>
    <w:link w:val="HTMLPreformatted"/>
    <w:uiPriority w:val="99"/>
    <w:semiHidden/>
    <w:locked/>
    <w:rsid w:val="00BC1DC5"/>
    <w:rPr>
      <w:rFonts w:ascii="Courier New" w:hAnsi="Courier New" w:cs="Courier New"/>
      <w:sz w:val="20"/>
      <w:szCs w:val="20"/>
    </w:rPr>
  </w:style>
  <w:style w:type="paragraph" w:styleId="Index1">
    <w:name w:val="index 1"/>
    <w:basedOn w:val="Normal"/>
    <w:next w:val="Normal"/>
    <w:autoRedefine/>
    <w:uiPriority w:val="99"/>
    <w:semiHidden/>
    <w:rsid w:val="00D5440F"/>
    <w:pPr>
      <w:ind w:left="240" w:hanging="240"/>
    </w:pPr>
  </w:style>
  <w:style w:type="paragraph" w:styleId="Index2">
    <w:name w:val="index 2"/>
    <w:basedOn w:val="Normal"/>
    <w:next w:val="Normal"/>
    <w:autoRedefine/>
    <w:uiPriority w:val="99"/>
    <w:semiHidden/>
    <w:rsid w:val="00D5440F"/>
    <w:pPr>
      <w:ind w:left="480" w:hanging="240"/>
    </w:pPr>
  </w:style>
  <w:style w:type="paragraph" w:styleId="Index3">
    <w:name w:val="index 3"/>
    <w:basedOn w:val="Normal"/>
    <w:next w:val="Normal"/>
    <w:autoRedefine/>
    <w:uiPriority w:val="99"/>
    <w:semiHidden/>
    <w:rsid w:val="00D5440F"/>
    <w:pPr>
      <w:ind w:left="720" w:hanging="240"/>
    </w:pPr>
  </w:style>
  <w:style w:type="paragraph" w:styleId="Index4">
    <w:name w:val="index 4"/>
    <w:basedOn w:val="Normal"/>
    <w:next w:val="Normal"/>
    <w:autoRedefine/>
    <w:uiPriority w:val="99"/>
    <w:semiHidden/>
    <w:rsid w:val="00D5440F"/>
    <w:pPr>
      <w:ind w:left="960" w:hanging="240"/>
    </w:pPr>
  </w:style>
  <w:style w:type="paragraph" w:styleId="Index5">
    <w:name w:val="index 5"/>
    <w:basedOn w:val="Normal"/>
    <w:next w:val="Normal"/>
    <w:autoRedefine/>
    <w:uiPriority w:val="99"/>
    <w:semiHidden/>
    <w:rsid w:val="00D5440F"/>
    <w:pPr>
      <w:ind w:left="1200" w:hanging="240"/>
    </w:pPr>
  </w:style>
  <w:style w:type="paragraph" w:styleId="Index6">
    <w:name w:val="index 6"/>
    <w:basedOn w:val="Normal"/>
    <w:next w:val="Normal"/>
    <w:autoRedefine/>
    <w:uiPriority w:val="99"/>
    <w:semiHidden/>
    <w:rsid w:val="00D5440F"/>
    <w:pPr>
      <w:ind w:left="1440" w:hanging="240"/>
    </w:pPr>
  </w:style>
  <w:style w:type="paragraph" w:styleId="Index7">
    <w:name w:val="index 7"/>
    <w:basedOn w:val="Normal"/>
    <w:next w:val="Normal"/>
    <w:autoRedefine/>
    <w:uiPriority w:val="99"/>
    <w:semiHidden/>
    <w:rsid w:val="00D5440F"/>
    <w:pPr>
      <w:ind w:left="1680" w:hanging="240"/>
    </w:pPr>
  </w:style>
  <w:style w:type="paragraph" w:styleId="Index8">
    <w:name w:val="index 8"/>
    <w:basedOn w:val="Normal"/>
    <w:next w:val="Normal"/>
    <w:autoRedefine/>
    <w:uiPriority w:val="99"/>
    <w:semiHidden/>
    <w:rsid w:val="00D5440F"/>
    <w:pPr>
      <w:ind w:left="1920" w:hanging="240"/>
    </w:pPr>
  </w:style>
  <w:style w:type="paragraph" w:styleId="Index9">
    <w:name w:val="index 9"/>
    <w:basedOn w:val="Normal"/>
    <w:next w:val="Normal"/>
    <w:autoRedefine/>
    <w:uiPriority w:val="99"/>
    <w:semiHidden/>
    <w:rsid w:val="00D5440F"/>
    <w:pPr>
      <w:ind w:left="2160" w:hanging="240"/>
    </w:pPr>
  </w:style>
  <w:style w:type="paragraph" w:styleId="IndexHeading">
    <w:name w:val="index heading"/>
    <w:basedOn w:val="Normal"/>
    <w:next w:val="Index1"/>
    <w:uiPriority w:val="99"/>
    <w:semiHidden/>
    <w:rsid w:val="00D5440F"/>
    <w:rPr>
      <w:b/>
    </w:rPr>
  </w:style>
  <w:style w:type="paragraph" w:styleId="List2">
    <w:name w:val="List 2"/>
    <w:basedOn w:val="Normal"/>
    <w:uiPriority w:val="99"/>
    <w:rsid w:val="006F6D6C"/>
    <w:pPr>
      <w:ind w:left="720" w:hanging="360"/>
    </w:pPr>
    <w:rPr>
      <w:sz w:val="22"/>
    </w:rPr>
  </w:style>
  <w:style w:type="paragraph" w:styleId="List3">
    <w:name w:val="List 3"/>
    <w:basedOn w:val="Normal"/>
    <w:uiPriority w:val="99"/>
    <w:rsid w:val="00D5440F"/>
    <w:pPr>
      <w:ind w:left="1080" w:hanging="360"/>
    </w:pPr>
  </w:style>
  <w:style w:type="paragraph" w:styleId="List4">
    <w:name w:val="List 4"/>
    <w:basedOn w:val="Normal"/>
    <w:uiPriority w:val="99"/>
    <w:rsid w:val="00D5440F"/>
    <w:pPr>
      <w:ind w:left="1440" w:hanging="360"/>
    </w:pPr>
  </w:style>
  <w:style w:type="paragraph" w:styleId="List5">
    <w:name w:val="List 5"/>
    <w:basedOn w:val="Normal"/>
    <w:uiPriority w:val="99"/>
    <w:rsid w:val="00D5440F"/>
    <w:pPr>
      <w:ind w:left="1800" w:hanging="360"/>
    </w:pPr>
  </w:style>
  <w:style w:type="paragraph" w:styleId="ListContinue">
    <w:name w:val="List Continue"/>
    <w:basedOn w:val="Normal"/>
    <w:uiPriority w:val="99"/>
    <w:rsid w:val="00D5440F"/>
    <w:pPr>
      <w:ind w:left="360"/>
    </w:pPr>
  </w:style>
  <w:style w:type="paragraph" w:styleId="ListContinue2">
    <w:name w:val="List Continue 2"/>
    <w:basedOn w:val="Normal"/>
    <w:uiPriority w:val="99"/>
    <w:rsid w:val="00D5440F"/>
    <w:pPr>
      <w:ind w:left="720"/>
    </w:pPr>
  </w:style>
  <w:style w:type="paragraph" w:styleId="ListContinue3">
    <w:name w:val="List Continue 3"/>
    <w:basedOn w:val="Normal"/>
    <w:uiPriority w:val="99"/>
    <w:rsid w:val="00D5440F"/>
    <w:pPr>
      <w:ind w:left="1080"/>
    </w:pPr>
  </w:style>
  <w:style w:type="paragraph" w:styleId="ListContinue4">
    <w:name w:val="List Continue 4"/>
    <w:basedOn w:val="Normal"/>
    <w:uiPriority w:val="99"/>
    <w:rsid w:val="00D5440F"/>
    <w:pPr>
      <w:ind w:left="1440"/>
    </w:pPr>
  </w:style>
  <w:style w:type="paragraph" w:styleId="ListContinue5">
    <w:name w:val="List Continue 5"/>
    <w:basedOn w:val="Normal"/>
    <w:uiPriority w:val="99"/>
    <w:rsid w:val="00D5440F"/>
    <w:pPr>
      <w:ind w:left="1800"/>
    </w:pPr>
  </w:style>
  <w:style w:type="paragraph" w:styleId="MacroText">
    <w:name w:val="macro"/>
    <w:link w:val="MacroTextChar"/>
    <w:uiPriority w:val="99"/>
    <w:semiHidden/>
    <w:rsid w:val="00D544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locked/>
    <w:rsid w:val="00BC1DC5"/>
    <w:rPr>
      <w:rFonts w:ascii="Courier New" w:hAnsi="Courier New" w:cs="Times New Roman"/>
      <w:lang w:val="en-US" w:eastAsia="en-US" w:bidi="ar-SA"/>
    </w:rPr>
  </w:style>
  <w:style w:type="paragraph" w:styleId="MessageHeader">
    <w:name w:val="Message Header"/>
    <w:basedOn w:val="Normal"/>
    <w:link w:val="MessageHeaderChar"/>
    <w:uiPriority w:val="99"/>
    <w:rsid w:val="00D5440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sid w:val="00BC1DC5"/>
    <w:rPr>
      <w:rFonts w:ascii="Cambria" w:hAnsi="Cambria" w:cs="Times New Roman"/>
      <w:sz w:val="24"/>
      <w:szCs w:val="24"/>
      <w:shd w:val="pct20" w:color="auto" w:fill="auto"/>
    </w:rPr>
  </w:style>
  <w:style w:type="paragraph" w:styleId="NormalWeb">
    <w:name w:val="Normal (Web)"/>
    <w:basedOn w:val="Normal"/>
    <w:uiPriority w:val="99"/>
    <w:rsid w:val="00D5440F"/>
  </w:style>
  <w:style w:type="paragraph" w:styleId="NormalIndent">
    <w:name w:val="Normal Indent"/>
    <w:basedOn w:val="Normal"/>
    <w:uiPriority w:val="99"/>
    <w:rsid w:val="00D5440F"/>
    <w:pPr>
      <w:ind w:left="720"/>
    </w:pPr>
  </w:style>
  <w:style w:type="paragraph" w:styleId="NoteHeading">
    <w:name w:val="Note Heading"/>
    <w:basedOn w:val="Normal"/>
    <w:next w:val="Normal"/>
    <w:link w:val="NoteHeadingChar"/>
    <w:uiPriority w:val="99"/>
    <w:rsid w:val="00D5440F"/>
  </w:style>
  <w:style w:type="character" w:customStyle="1" w:styleId="NoteHeadingChar">
    <w:name w:val="Note Heading Char"/>
    <w:basedOn w:val="DefaultParagraphFont"/>
    <w:link w:val="NoteHeading"/>
    <w:uiPriority w:val="99"/>
    <w:semiHidden/>
    <w:locked/>
    <w:rsid w:val="00BC1DC5"/>
    <w:rPr>
      <w:rFonts w:ascii="Arial" w:hAnsi="Arial" w:cs="Times New Roman"/>
      <w:sz w:val="20"/>
      <w:szCs w:val="20"/>
    </w:rPr>
  </w:style>
  <w:style w:type="paragraph" w:styleId="TableofAuthorities">
    <w:name w:val="table of authorities"/>
    <w:basedOn w:val="Normal"/>
    <w:next w:val="Normal"/>
    <w:uiPriority w:val="99"/>
    <w:semiHidden/>
    <w:rsid w:val="00D5440F"/>
    <w:pPr>
      <w:ind w:left="240" w:hanging="240"/>
    </w:pPr>
  </w:style>
  <w:style w:type="paragraph" w:styleId="TableofFigures">
    <w:name w:val="table of figures"/>
    <w:basedOn w:val="Normal"/>
    <w:next w:val="Normal"/>
    <w:uiPriority w:val="99"/>
    <w:semiHidden/>
    <w:rsid w:val="00D5440F"/>
    <w:pPr>
      <w:ind w:left="480" w:hanging="480"/>
    </w:pPr>
  </w:style>
  <w:style w:type="paragraph" w:styleId="TOAHeading">
    <w:name w:val="toa heading"/>
    <w:basedOn w:val="Normal"/>
    <w:next w:val="Normal"/>
    <w:uiPriority w:val="99"/>
    <w:semiHidden/>
    <w:rsid w:val="00D5440F"/>
    <w:rPr>
      <w:b/>
    </w:rPr>
  </w:style>
  <w:style w:type="character" w:styleId="FootnoteReference">
    <w:name w:val="footnote reference"/>
    <w:basedOn w:val="DefaultParagraphFont"/>
    <w:uiPriority w:val="99"/>
    <w:semiHidden/>
    <w:rsid w:val="00D5440F"/>
    <w:rPr>
      <w:rFonts w:cs="Times New Roman"/>
      <w:vertAlign w:val="superscript"/>
    </w:rPr>
  </w:style>
  <w:style w:type="paragraph" w:styleId="BalloonText">
    <w:name w:val="Balloon Text"/>
    <w:basedOn w:val="Normal"/>
    <w:link w:val="BalloonTextChar"/>
    <w:uiPriority w:val="99"/>
    <w:semiHidden/>
    <w:rsid w:val="00D5440F"/>
    <w:rPr>
      <w:rFonts w:ascii="Tahoma" w:hAnsi="Tahoma" w:cs="Verdana"/>
      <w:sz w:val="16"/>
      <w:szCs w:val="16"/>
    </w:rPr>
  </w:style>
  <w:style w:type="character" w:customStyle="1" w:styleId="BalloonTextChar">
    <w:name w:val="Balloon Text Char"/>
    <w:basedOn w:val="DefaultParagraphFont"/>
    <w:link w:val="BalloonText"/>
    <w:uiPriority w:val="99"/>
    <w:semiHidden/>
    <w:locked/>
    <w:rsid w:val="00BC1DC5"/>
    <w:rPr>
      <w:rFonts w:cs="Times New Roman"/>
      <w:sz w:val="2"/>
    </w:rPr>
  </w:style>
  <w:style w:type="paragraph" w:styleId="CommentSubject">
    <w:name w:val="annotation subject"/>
    <w:basedOn w:val="CommentText"/>
    <w:next w:val="CommentText"/>
    <w:link w:val="CommentSubjectChar"/>
    <w:uiPriority w:val="99"/>
    <w:semiHidden/>
    <w:rsid w:val="00D5440F"/>
    <w:rPr>
      <w:b/>
      <w:bCs/>
    </w:rPr>
  </w:style>
  <w:style w:type="character" w:customStyle="1" w:styleId="CommentSubjectChar">
    <w:name w:val="Comment Subject Char"/>
    <w:basedOn w:val="CommentTextChar"/>
    <w:link w:val="CommentSubject"/>
    <w:uiPriority w:val="99"/>
    <w:semiHidden/>
    <w:locked/>
    <w:rsid w:val="00BC1DC5"/>
    <w:rPr>
      <w:b/>
      <w:bCs/>
    </w:rPr>
  </w:style>
  <w:style w:type="character" w:customStyle="1" w:styleId="m1">
    <w:name w:val="m1"/>
    <w:basedOn w:val="DefaultParagraphFont"/>
    <w:uiPriority w:val="99"/>
    <w:rsid w:val="00D5440F"/>
    <w:rPr>
      <w:rFonts w:cs="Times New Roman"/>
      <w:color w:val="0000FF"/>
    </w:rPr>
  </w:style>
  <w:style w:type="paragraph" w:customStyle="1" w:styleId="bullet2">
    <w:name w:val="bullet2"/>
    <w:basedOn w:val="Normal"/>
    <w:uiPriority w:val="99"/>
    <w:rsid w:val="00D5440F"/>
    <w:pPr>
      <w:numPr>
        <w:numId w:val="36"/>
      </w:numPr>
    </w:pPr>
  </w:style>
  <w:style w:type="paragraph" w:customStyle="1" w:styleId="XMLParagraph">
    <w:name w:val="XML Paragraph"/>
    <w:basedOn w:val="Normal"/>
    <w:uiPriority w:val="99"/>
    <w:rsid w:val="00D5440F"/>
    <w:pPr>
      <w:shd w:val="pct5" w:color="auto" w:fill="FFFFFF"/>
    </w:pPr>
    <w:rPr>
      <w:rFonts w:ascii="Courier New" w:hAnsi="Courier New"/>
      <w:sz w:val="18"/>
    </w:rPr>
  </w:style>
  <w:style w:type="character" w:styleId="HTMLTypewriter">
    <w:name w:val="HTML Typewriter"/>
    <w:basedOn w:val="DefaultParagraphFont"/>
    <w:uiPriority w:val="99"/>
    <w:rsid w:val="00D5440F"/>
    <w:rPr>
      <w:rFonts w:ascii="Courier New" w:hAnsi="Courier New" w:cs="Wingdings"/>
      <w:sz w:val="20"/>
      <w:szCs w:val="20"/>
    </w:rPr>
  </w:style>
  <w:style w:type="character" w:customStyle="1" w:styleId="Char1Char">
    <w:name w:val="本文 Char1 Char"/>
    <w:aliases w:val="本文 Char2 Char Char,本文 Char3 Char Char Char,本文 Char2 Char Char Char Char,本文 Char1 Char Char Char Char Char,本文 Char2 Char Char Char Char Char Char,本文 Char1 Char Char Char Char Char Char Char"/>
    <w:basedOn w:val="DefaultParagraphFont"/>
    <w:uiPriority w:val="99"/>
    <w:rsid w:val="00D5440F"/>
    <w:rPr>
      <w:rFonts w:eastAsia="MS Mincho" w:cs="Times New Roman"/>
      <w:sz w:val="22"/>
      <w:lang w:val="en-US" w:eastAsia="en-US" w:bidi="ar-SA"/>
    </w:rPr>
  </w:style>
  <w:style w:type="paragraph" w:customStyle="1" w:styleId="AbstractHeading">
    <w:name w:val="Abstract Heading"/>
    <w:basedOn w:val="Heading1"/>
    <w:uiPriority w:val="99"/>
    <w:rsid w:val="00D5440F"/>
    <w:pPr>
      <w:numPr>
        <w:numId w:val="0"/>
      </w:numPr>
    </w:pPr>
  </w:style>
  <w:style w:type="paragraph" w:customStyle="1" w:styleId="UnnumberedHeading">
    <w:name w:val="Unnumbered Heading"/>
    <w:basedOn w:val="Normal"/>
    <w:uiPriority w:val="99"/>
    <w:rsid w:val="006F6D6C"/>
    <w:rPr>
      <w:sz w:val="28"/>
    </w:rPr>
  </w:style>
  <w:style w:type="paragraph" w:customStyle="1" w:styleId="UnnumberedHeadingtimes">
    <w:name w:val="Unnumbered Heading (times)"/>
    <w:basedOn w:val="Normal"/>
    <w:link w:val="UnnumberedHeadingtimesChar"/>
    <w:uiPriority w:val="99"/>
    <w:rsid w:val="006F6D6C"/>
    <w:rPr>
      <w:b/>
      <w:sz w:val="28"/>
      <w:szCs w:val="28"/>
    </w:rPr>
  </w:style>
  <w:style w:type="character" w:styleId="Strong">
    <w:name w:val="Strong"/>
    <w:basedOn w:val="DefaultParagraphFont"/>
    <w:uiPriority w:val="99"/>
    <w:qFormat/>
    <w:rsid w:val="00D5440F"/>
    <w:rPr>
      <w:rFonts w:cs="Times New Roman"/>
      <w:b/>
      <w:bCs/>
    </w:rPr>
  </w:style>
  <w:style w:type="character" w:customStyle="1" w:styleId="t1">
    <w:name w:val="t1"/>
    <w:basedOn w:val="DefaultParagraphFont"/>
    <w:uiPriority w:val="99"/>
    <w:rsid w:val="00D5440F"/>
    <w:rPr>
      <w:rFonts w:cs="Times New Roman"/>
      <w:color w:val="990000"/>
    </w:rPr>
  </w:style>
  <w:style w:type="character" w:customStyle="1" w:styleId="XMLSnippetChar">
    <w:name w:val="XML Snippet Char"/>
    <w:basedOn w:val="DefaultParagraphFont"/>
    <w:uiPriority w:val="99"/>
    <w:rsid w:val="00D5440F"/>
    <w:rPr>
      <w:rFonts w:ascii="Courier New" w:eastAsia="MS Mincho" w:hAnsi="Courier New" w:cs="Times New Roman"/>
      <w:noProof/>
      <w:snapToGrid w:val="0"/>
      <w:lang w:val="en-US" w:eastAsia="en-US" w:bidi="ar-SA"/>
    </w:rPr>
  </w:style>
  <w:style w:type="character" w:styleId="Emphasis">
    <w:name w:val="Emphasis"/>
    <w:basedOn w:val="DefaultParagraphFont"/>
    <w:uiPriority w:val="99"/>
    <w:qFormat/>
    <w:rsid w:val="006F6D6C"/>
    <w:rPr>
      <w:rFonts w:cs="Times New Roman"/>
      <w:i/>
      <w:iCs/>
    </w:rPr>
  </w:style>
  <w:style w:type="paragraph" w:customStyle="1" w:styleId="StyleHeading1Left0cmFirstline0cm">
    <w:name w:val="Style Heading 1 + Left:  0 cm First line:  0 cm"/>
    <w:basedOn w:val="Heading1"/>
    <w:uiPriority w:val="99"/>
    <w:rsid w:val="00D5440F"/>
    <w:pPr>
      <w:numPr>
        <w:numId w:val="0"/>
      </w:numPr>
      <w:spacing w:after="60"/>
    </w:pPr>
    <w:rPr>
      <w:bCs/>
    </w:rPr>
  </w:style>
  <w:style w:type="paragraph" w:customStyle="1" w:styleId="JSDLAppendix">
    <w:name w:val="JSDL Appendix"/>
    <w:basedOn w:val="StyleHeading1Left0cmFirstline0cm"/>
    <w:uiPriority w:val="99"/>
    <w:rsid w:val="00D5440F"/>
    <w:pPr>
      <w:numPr>
        <w:numId w:val="37"/>
      </w:numPr>
      <w:tabs>
        <w:tab w:val="num" w:pos="720"/>
        <w:tab w:val="num" w:pos="1800"/>
      </w:tabs>
      <w:ind w:left="720" w:hanging="360"/>
    </w:pPr>
  </w:style>
  <w:style w:type="paragraph" w:styleId="ListParagraph">
    <w:name w:val="List Paragraph"/>
    <w:basedOn w:val="Normal"/>
    <w:uiPriority w:val="99"/>
    <w:qFormat/>
    <w:rsid w:val="00A03147"/>
    <w:pPr>
      <w:ind w:left="720"/>
    </w:pPr>
  </w:style>
  <w:style w:type="paragraph" w:styleId="Revision">
    <w:name w:val="Revision"/>
    <w:hidden/>
    <w:uiPriority w:val="99"/>
    <w:semiHidden/>
    <w:rsid w:val="00AF613F"/>
    <w:rPr>
      <w:rFonts w:ascii="Arial" w:hAnsi="Arial"/>
      <w:sz w:val="20"/>
      <w:szCs w:val="20"/>
    </w:rPr>
  </w:style>
  <w:style w:type="character" w:customStyle="1" w:styleId="UnnumberedHeadingtimesChar">
    <w:name w:val="Unnumbered Heading (times) Char"/>
    <w:basedOn w:val="DefaultParagraphFont"/>
    <w:link w:val="UnnumberedHeadingtimes"/>
    <w:uiPriority w:val="99"/>
    <w:locked/>
    <w:rsid w:val="007B7F10"/>
    <w:rPr>
      <w:rFonts w:ascii="Arial" w:eastAsia="MS Mincho" w:hAnsi="Arial" w:cs="Times New Roman"/>
      <w:b/>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divs>
    <w:div w:id="1160147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2005/03/addressing" TargetMode="External"/><Relationship Id="rId13" Type="http://schemas.openxmlformats.org/officeDocument/2006/relationships/hyperlink" Target="http://docs.oasis-open.org/wsn/b-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3.org/2001/XMLSchema" TargetMode="External"/><Relationship Id="rId12" Type="http://schemas.openxmlformats.org/officeDocument/2006/relationships/hyperlink" Target="http://schemas.ggf.org/byteio/2005/10/random-acc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etf.org/rfc/rfc2119.tx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as.ggf.org/byteio/2005/10/streamable-access"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chemas.ggf.org/byteio/2005/10/byte-i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hemas.ogf.org/rns/2009/12/rns" TargetMode="External"/><Relationship Id="rId14" Type="http://schemas.openxmlformats.org/officeDocument/2006/relationships/hyperlink" Target="http://schemas.ogf.org/aep/2012/03/ae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eck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16</Pages>
  <Words>4950</Words>
  <Characters>28221</Characters>
  <Application>Microsoft Office Outlook</Application>
  <DocSecurity>0</DocSecurity>
  <Lines>0</Lines>
  <Paragraphs>0</Paragraphs>
  <ScaleCrop>false</ScaleCrop>
  <Company>Platform Computing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Profile Activity Credential Extension</dc:title>
  <dc:subject>Global Grid Forum Specification for Job Description</dc:subject>
  <dc:creator>grimshaw</dc:creator>
  <cp:keywords>Job Description, Scheduling, Grid Forum, GGF</cp:keywords>
  <dc:description/>
  <cp:lastModifiedBy>dad9r</cp:lastModifiedBy>
  <cp:revision>2</cp:revision>
  <cp:lastPrinted>2012-05-25T15:04:00Z</cp:lastPrinted>
  <dcterms:created xsi:type="dcterms:W3CDTF">2012-06-08T21:15:00Z</dcterms:created>
  <dcterms:modified xsi:type="dcterms:W3CDTF">2012-06-08T21:15:00Z</dcterms:modified>
</cp:coreProperties>
</file>